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B6" w:rsidRPr="00B31DB6" w:rsidRDefault="00B31DB6" w:rsidP="00B31DB6">
      <w:pPr>
        <w:tabs>
          <w:tab w:val="left" w:pos="1980"/>
          <w:tab w:val="left" w:pos="2160"/>
        </w:tabs>
        <w:rPr>
          <w:rFonts w:ascii="Arial" w:hAnsi="Arial" w:cs="Arial"/>
          <w:sz w:val="12"/>
          <w:szCs w:val="28"/>
        </w:rPr>
      </w:pPr>
      <w:r w:rsidRPr="00B31DB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7502ED" wp14:editId="78FE1ED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52525" cy="1152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DB6">
        <w:rPr>
          <w:rFonts w:ascii="Arial" w:hAnsi="Arial" w:cs="Arial"/>
          <w:b/>
          <w:sz w:val="28"/>
          <w:szCs w:val="28"/>
        </w:rPr>
        <w:t xml:space="preserve">Electronic </w:t>
      </w:r>
      <w:r w:rsidR="00B561F7">
        <w:rPr>
          <w:rFonts w:ascii="Arial" w:hAnsi="Arial" w:cs="Arial"/>
          <w:b/>
          <w:sz w:val="28"/>
          <w:szCs w:val="28"/>
        </w:rPr>
        <w:t>Trans</w:t>
      </w:r>
      <w:r w:rsidRPr="00B31DB6">
        <w:rPr>
          <w:rFonts w:ascii="Arial" w:hAnsi="Arial" w:cs="Arial"/>
          <w:b/>
          <w:sz w:val="28"/>
          <w:szCs w:val="28"/>
        </w:rPr>
        <w:t xml:space="preserve">mittal Form for DEEP Remediation and LUST </w:t>
      </w:r>
      <w:r w:rsidR="00B561F7">
        <w:rPr>
          <w:rFonts w:ascii="Arial" w:hAnsi="Arial" w:cs="Arial"/>
          <w:b/>
          <w:sz w:val="28"/>
          <w:szCs w:val="28"/>
        </w:rPr>
        <w:t>Secure File Transfer (SFT)</w:t>
      </w:r>
      <w:r>
        <w:rPr>
          <w:rFonts w:ascii="Arial" w:hAnsi="Arial" w:cs="Arial"/>
          <w:b/>
          <w:sz w:val="28"/>
          <w:szCs w:val="28"/>
        </w:rPr>
        <w:br/>
      </w:r>
    </w:p>
    <w:p w:rsidR="00B31DB6" w:rsidRPr="00B31DB6" w:rsidRDefault="00B561F7" w:rsidP="00B561F7">
      <w:pPr>
        <w:ind w:right="-1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B31DB6" w:rsidRPr="00B31DB6">
        <w:rPr>
          <w:rFonts w:ascii="Arial" w:hAnsi="Arial" w:cs="Arial"/>
          <w:sz w:val="18"/>
        </w:rPr>
        <w:t>DEPARTMENT OF ENERGY AND ENVIRONMENTAL PROTECTION</w:t>
      </w:r>
    </w:p>
    <w:p w:rsidR="00B31DB6" w:rsidRPr="00B31DB6" w:rsidRDefault="00B31DB6" w:rsidP="00B31DB6">
      <w:pPr>
        <w:ind w:right="-173"/>
        <w:rPr>
          <w:rFonts w:ascii="Arial" w:hAnsi="Arial" w:cs="Arial"/>
          <w:sz w:val="18"/>
        </w:rPr>
      </w:pPr>
      <w:r w:rsidRPr="00B31DB6">
        <w:rPr>
          <w:rFonts w:ascii="Arial" w:hAnsi="Arial" w:cs="Arial"/>
          <w:sz w:val="18"/>
        </w:rPr>
        <w:tab/>
        <w:t xml:space="preserve">REMEDIATION DIVISION </w:t>
      </w:r>
    </w:p>
    <w:p w:rsidR="00B31DB6" w:rsidRPr="00B31DB6" w:rsidRDefault="00B31DB6" w:rsidP="00B31DB6">
      <w:pPr>
        <w:ind w:right="-173"/>
        <w:rPr>
          <w:rFonts w:ascii="Arial" w:hAnsi="Arial" w:cs="Arial"/>
          <w:sz w:val="18"/>
        </w:rPr>
      </w:pPr>
      <w:r w:rsidRPr="00B31DB6">
        <w:rPr>
          <w:rFonts w:ascii="Arial" w:hAnsi="Arial" w:cs="Arial"/>
          <w:sz w:val="18"/>
        </w:rPr>
        <w:tab/>
        <w:t>LEAKING UNDERGROUND STORAGE TANK COORDINATION PROGRAM</w:t>
      </w:r>
    </w:p>
    <w:p w:rsidR="00B31DB6" w:rsidRPr="00B561F7" w:rsidRDefault="00B31DB6" w:rsidP="00B31DB6">
      <w:pPr>
        <w:ind w:right="-173"/>
        <w:rPr>
          <w:rFonts w:ascii="Arial" w:hAnsi="Arial" w:cs="Arial"/>
          <w:sz w:val="18"/>
          <w:szCs w:val="18"/>
        </w:rPr>
      </w:pPr>
      <w:r w:rsidRPr="00B561F7">
        <w:rPr>
          <w:rFonts w:ascii="Arial" w:hAnsi="Arial" w:cs="Arial"/>
          <w:sz w:val="18"/>
          <w:szCs w:val="18"/>
        </w:rPr>
        <w:tab/>
      </w:r>
      <w:r w:rsidR="00B561F7">
        <w:rPr>
          <w:rFonts w:ascii="Arial" w:hAnsi="Arial" w:cs="Arial"/>
          <w:sz w:val="18"/>
          <w:szCs w:val="18"/>
        </w:rPr>
        <w:tab/>
      </w:r>
      <w:r w:rsid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r w:rsidRPr="00B561F7">
        <w:rPr>
          <w:rFonts w:ascii="Arial" w:hAnsi="Arial" w:cs="Arial"/>
          <w:sz w:val="18"/>
          <w:szCs w:val="18"/>
        </w:rPr>
        <w:tab/>
      </w:r>
      <w:hyperlink r:id="rId9" w:history="1">
        <w:r w:rsidRPr="00B561F7">
          <w:rPr>
            <w:rStyle w:val="Hyperlink"/>
            <w:rFonts w:ascii="Arial" w:hAnsi="Arial" w:cs="Arial"/>
            <w:b/>
            <w:sz w:val="18"/>
            <w:szCs w:val="18"/>
          </w:rPr>
          <w:t>www.ct.gov/deep</w:t>
        </w:r>
      </w:hyperlink>
    </w:p>
    <w:p w:rsidR="00B31DB6" w:rsidRPr="00B561F7" w:rsidRDefault="00B31DB6">
      <w:pPr>
        <w:rPr>
          <w:rFonts w:ascii="Arial" w:hAnsi="Arial" w:cs="Arial"/>
          <w:b/>
          <w:sz w:val="18"/>
          <w:szCs w:val="18"/>
        </w:rPr>
      </w:pPr>
    </w:p>
    <w:p w:rsidR="00B31DB6" w:rsidRPr="008864CD" w:rsidRDefault="00B31DB6">
      <w:pPr>
        <w:rPr>
          <w:rFonts w:ascii="Arial" w:hAnsi="Arial" w:cs="Arial"/>
          <w:b/>
          <w:sz w:val="16"/>
        </w:rPr>
      </w:pPr>
      <w:r w:rsidRPr="008864CD">
        <w:rPr>
          <w:b/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86DC" wp14:editId="504B9B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12118" cy="0"/>
                <wp:effectExtent l="0" t="0" r="2222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11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501A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1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Lh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" strokeweight="1pt">
                <w10:wrap anchorx="margin"/>
              </v:line>
            </w:pict>
          </mc:Fallback>
        </mc:AlternateContent>
      </w:r>
    </w:p>
    <w:p w:rsidR="00D5016C" w:rsidRPr="00A86354" w:rsidRDefault="00D5016C" w:rsidP="00A86354">
      <w:pPr>
        <w:spacing w:after="120"/>
        <w:rPr>
          <w:rFonts w:ascii="Arial" w:hAnsi="Arial" w:cs="Arial"/>
          <w:sz w:val="18"/>
          <w:szCs w:val="18"/>
        </w:rPr>
      </w:pPr>
      <w:r w:rsidRPr="00A86354">
        <w:rPr>
          <w:rFonts w:ascii="Arial" w:hAnsi="Arial" w:cs="Arial"/>
          <w:sz w:val="18"/>
          <w:szCs w:val="18"/>
        </w:rPr>
        <w:t xml:space="preserve">This Electronic </w:t>
      </w:r>
      <w:r w:rsidR="00B561F7">
        <w:rPr>
          <w:rFonts w:ascii="Arial" w:hAnsi="Arial" w:cs="Arial"/>
          <w:sz w:val="18"/>
          <w:szCs w:val="18"/>
        </w:rPr>
        <w:t>Transmittal</w:t>
      </w:r>
      <w:r w:rsidRPr="00A86354">
        <w:rPr>
          <w:rFonts w:ascii="Arial" w:hAnsi="Arial" w:cs="Arial"/>
          <w:sz w:val="18"/>
          <w:szCs w:val="18"/>
        </w:rPr>
        <w:t xml:space="preserve"> Form is to be used when submitting a document to the </w:t>
      </w:r>
      <w:r w:rsidR="007D6D8D">
        <w:rPr>
          <w:rFonts w:ascii="Arial" w:hAnsi="Arial" w:cs="Arial"/>
          <w:sz w:val="18"/>
          <w:szCs w:val="18"/>
        </w:rPr>
        <w:t>Connecticut</w:t>
      </w:r>
      <w:r w:rsidR="001D3001" w:rsidRPr="00A86354">
        <w:rPr>
          <w:rFonts w:ascii="Arial" w:hAnsi="Arial" w:cs="Arial"/>
          <w:sz w:val="18"/>
          <w:szCs w:val="18"/>
        </w:rPr>
        <w:t xml:space="preserve"> </w:t>
      </w:r>
      <w:r w:rsidR="00B561F7">
        <w:rPr>
          <w:rFonts w:ascii="Arial" w:hAnsi="Arial" w:cs="Arial"/>
          <w:sz w:val="18"/>
          <w:szCs w:val="18"/>
        </w:rPr>
        <w:t>SFT website</w:t>
      </w:r>
      <w:r w:rsidR="001D3001" w:rsidRPr="00A86354">
        <w:rPr>
          <w:rFonts w:ascii="Arial" w:hAnsi="Arial" w:cs="Arial"/>
          <w:sz w:val="18"/>
          <w:szCs w:val="18"/>
        </w:rPr>
        <w:t xml:space="preserve">.  </w:t>
      </w:r>
      <w:r w:rsidRPr="00A86354">
        <w:rPr>
          <w:rFonts w:ascii="Arial" w:hAnsi="Arial" w:cs="Arial"/>
          <w:sz w:val="18"/>
          <w:szCs w:val="18"/>
        </w:rPr>
        <w:t>Th</w:t>
      </w:r>
      <w:r w:rsidR="001D3001" w:rsidRPr="00A86354">
        <w:rPr>
          <w:rFonts w:ascii="Arial" w:hAnsi="Arial" w:cs="Arial"/>
          <w:sz w:val="18"/>
          <w:szCs w:val="18"/>
        </w:rPr>
        <w:t>is</w:t>
      </w:r>
      <w:r w:rsidRPr="00A86354">
        <w:rPr>
          <w:rFonts w:ascii="Arial" w:hAnsi="Arial" w:cs="Arial"/>
          <w:sz w:val="18"/>
          <w:szCs w:val="18"/>
        </w:rPr>
        <w:t xml:space="preserve"> form must be completed and included as </w:t>
      </w:r>
      <w:r w:rsidR="00980728">
        <w:rPr>
          <w:rFonts w:ascii="Arial" w:hAnsi="Arial" w:cs="Arial"/>
          <w:sz w:val="18"/>
          <w:szCs w:val="18"/>
        </w:rPr>
        <w:t xml:space="preserve">the cover sheet </w:t>
      </w:r>
      <w:r w:rsidRPr="00A86354">
        <w:rPr>
          <w:rFonts w:ascii="Arial" w:hAnsi="Arial" w:cs="Arial"/>
          <w:sz w:val="18"/>
          <w:szCs w:val="18"/>
        </w:rPr>
        <w:t xml:space="preserve">of your electronic document.   </w:t>
      </w:r>
    </w:p>
    <w:p w:rsidR="00D5016C" w:rsidRPr="00A86354" w:rsidRDefault="00D5016C" w:rsidP="00A86354">
      <w:pPr>
        <w:spacing w:after="120"/>
        <w:rPr>
          <w:rFonts w:ascii="Arial" w:hAnsi="Arial" w:cs="Arial"/>
          <w:sz w:val="18"/>
          <w:szCs w:val="18"/>
        </w:rPr>
      </w:pPr>
      <w:r w:rsidRPr="00A86354">
        <w:rPr>
          <w:rFonts w:ascii="Arial" w:hAnsi="Arial" w:cs="Arial"/>
          <w:sz w:val="18"/>
          <w:szCs w:val="18"/>
        </w:rPr>
        <w:t xml:space="preserve">Requirements for </w:t>
      </w:r>
      <w:r w:rsidR="00B561F7">
        <w:rPr>
          <w:rFonts w:ascii="Arial" w:hAnsi="Arial" w:cs="Arial"/>
          <w:sz w:val="18"/>
          <w:szCs w:val="18"/>
        </w:rPr>
        <w:t>Transmittal</w:t>
      </w:r>
      <w:r w:rsidRPr="00A86354">
        <w:rPr>
          <w:rFonts w:ascii="Arial" w:hAnsi="Arial" w:cs="Arial"/>
          <w:sz w:val="18"/>
          <w:szCs w:val="18"/>
        </w:rPr>
        <w:t xml:space="preserve">s </w:t>
      </w:r>
      <w:r w:rsidR="001D3001" w:rsidRPr="00A86354">
        <w:rPr>
          <w:rFonts w:ascii="Arial" w:hAnsi="Arial" w:cs="Arial"/>
          <w:sz w:val="18"/>
          <w:szCs w:val="18"/>
        </w:rPr>
        <w:t>through</w:t>
      </w:r>
      <w:r w:rsidRPr="00A86354">
        <w:rPr>
          <w:rFonts w:ascii="Arial" w:hAnsi="Arial" w:cs="Arial"/>
          <w:sz w:val="18"/>
          <w:szCs w:val="18"/>
        </w:rPr>
        <w:t xml:space="preserve"> the </w:t>
      </w:r>
      <w:r w:rsidR="00B561F7">
        <w:rPr>
          <w:rFonts w:ascii="Arial" w:hAnsi="Arial" w:cs="Arial"/>
          <w:sz w:val="18"/>
          <w:szCs w:val="18"/>
        </w:rPr>
        <w:t>SFT website</w:t>
      </w:r>
      <w:r w:rsidRPr="00A86354">
        <w:rPr>
          <w:rFonts w:ascii="Arial" w:hAnsi="Arial" w:cs="Arial"/>
          <w:sz w:val="18"/>
          <w:szCs w:val="18"/>
        </w:rPr>
        <w:t>:</w:t>
      </w:r>
    </w:p>
    <w:p w:rsidR="00D5016C" w:rsidRPr="00A86354" w:rsidRDefault="00D5016C" w:rsidP="006A337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86354">
        <w:rPr>
          <w:rFonts w:ascii="Arial" w:hAnsi="Arial" w:cs="Arial"/>
          <w:sz w:val="18"/>
          <w:szCs w:val="18"/>
        </w:rPr>
        <w:t>Only document type</w:t>
      </w:r>
      <w:r w:rsidR="001D3001" w:rsidRPr="00A86354">
        <w:rPr>
          <w:rFonts w:ascii="Arial" w:hAnsi="Arial" w:cs="Arial"/>
          <w:sz w:val="18"/>
          <w:szCs w:val="18"/>
        </w:rPr>
        <w:t xml:space="preserve">s </w:t>
      </w:r>
      <w:r w:rsidR="00EC271B" w:rsidRPr="00A86354">
        <w:rPr>
          <w:rFonts w:ascii="Arial" w:hAnsi="Arial" w:cs="Arial"/>
          <w:sz w:val="18"/>
          <w:szCs w:val="18"/>
        </w:rPr>
        <w:t xml:space="preserve">identified in </w:t>
      </w:r>
      <w:r w:rsidR="00EC271B" w:rsidRPr="00D16BF6">
        <w:rPr>
          <w:rFonts w:ascii="Arial" w:hAnsi="Arial" w:cs="Arial"/>
          <w:sz w:val="18"/>
          <w:szCs w:val="18"/>
        </w:rPr>
        <w:t>Part I</w:t>
      </w:r>
      <w:r w:rsidR="00CF015F" w:rsidRPr="00D16BF6">
        <w:rPr>
          <w:rFonts w:ascii="Arial" w:hAnsi="Arial" w:cs="Arial"/>
          <w:sz w:val="18"/>
          <w:szCs w:val="18"/>
        </w:rPr>
        <w:t>I</w:t>
      </w:r>
      <w:r w:rsidR="00EC271B" w:rsidRPr="00D16BF6">
        <w:rPr>
          <w:rFonts w:ascii="Arial" w:hAnsi="Arial" w:cs="Arial"/>
          <w:sz w:val="18"/>
          <w:szCs w:val="18"/>
        </w:rPr>
        <w:t>I</w:t>
      </w:r>
      <w:r w:rsidR="001D3001" w:rsidRPr="00A86354">
        <w:rPr>
          <w:rFonts w:ascii="Arial" w:hAnsi="Arial" w:cs="Arial"/>
          <w:sz w:val="18"/>
          <w:szCs w:val="18"/>
        </w:rPr>
        <w:t xml:space="preserve"> below may be submitted through the </w:t>
      </w:r>
      <w:r w:rsidR="00B561F7">
        <w:rPr>
          <w:rFonts w:ascii="Arial" w:hAnsi="Arial" w:cs="Arial"/>
          <w:sz w:val="18"/>
          <w:szCs w:val="18"/>
        </w:rPr>
        <w:t>SFT website</w:t>
      </w:r>
      <w:r w:rsidR="001D3001" w:rsidRPr="00A86354">
        <w:rPr>
          <w:rFonts w:ascii="Arial" w:hAnsi="Arial" w:cs="Arial"/>
          <w:sz w:val="18"/>
          <w:szCs w:val="18"/>
        </w:rPr>
        <w:t>.</w:t>
      </w:r>
    </w:p>
    <w:p w:rsidR="00D5016C" w:rsidRPr="00A86354" w:rsidRDefault="00BA6165" w:rsidP="006A337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86354">
        <w:rPr>
          <w:rFonts w:ascii="Arial" w:hAnsi="Arial" w:cs="Arial"/>
          <w:sz w:val="18"/>
          <w:szCs w:val="18"/>
        </w:rPr>
        <w:t>Documents</w:t>
      </w:r>
      <w:r w:rsidR="00D5016C" w:rsidRPr="00A86354">
        <w:rPr>
          <w:rFonts w:ascii="Arial" w:hAnsi="Arial" w:cs="Arial"/>
          <w:sz w:val="18"/>
          <w:szCs w:val="18"/>
        </w:rPr>
        <w:t xml:space="preserve"> submitted through the </w:t>
      </w:r>
      <w:r w:rsidR="00B561F7">
        <w:rPr>
          <w:rFonts w:ascii="Arial" w:hAnsi="Arial" w:cs="Arial"/>
          <w:sz w:val="18"/>
          <w:szCs w:val="18"/>
        </w:rPr>
        <w:t>SFT website</w:t>
      </w:r>
      <w:r w:rsidR="00D5016C" w:rsidRPr="00A86354">
        <w:rPr>
          <w:rFonts w:ascii="Arial" w:hAnsi="Arial" w:cs="Arial"/>
          <w:sz w:val="18"/>
          <w:szCs w:val="18"/>
        </w:rPr>
        <w:t xml:space="preserve"> must </w:t>
      </w:r>
      <w:r w:rsidR="005E0DFD">
        <w:rPr>
          <w:rFonts w:ascii="Arial" w:hAnsi="Arial" w:cs="Arial"/>
          <w:sz w:val="18"/>
          <w:szCs w:val="18"/>
        </w:rPr>
        <w:t>include</w:t>
      </w:r>
      <w:r w:rsidR="00D5016C" w:rsidRPr="00A86354">
        <w:rPr>
          <w:rFonts w:ascii="Arial" w:hAnsi="Arial" w:cs="Arial"/>
          <w:sz w:val="18"/>
          <w:szCs w:val="18"/>
        </w:rPr>
        <w:t xml:space="preserve"> all</w:t>
      </w:r>
      <w:r w:rsidR="005E0DFD">
        <w:rPr>
          <w:rFonts w:ascii="Arial" w:hAnsi="Arial" w:cs="Arial"/>
          <w:sz w:val="18"/>
          <w:szCs w:val="18"/>
        </w:rPr>
        <w:t xml:space="preserve"> applicable</w:t>
      </w:r>
      <w:r w:rsidR="00D5016C" w:rsidRPr="00A86354">
        <w:rPr>
          <w:rFonts w:ascii="Arial" w:hAnsi="Arial" w:cs="Arial"/>
          <w:sz w:val="18"/>
          <w:szCs w:val="18"/>
        </w:rPr>
        <w:t xml:space="preserve"> figures, tables and laboratory data.</w:t>
      </w:r>
      <w:r w:rsidR="007D6D8D">
        <w:rPr>
          <w:rFonts w:ascii="Arial" w:hAnsi="Arial" w:cs="Arial"/>
          <w:sz w:val="18"/>
          <w:szCs w:val="18"/>
        </w:rPr>
        <w:t xml:space="preserve"> </w:t>
      </w:r>
    </w:p>
    <w:p w:rsidR="008F5D5B" w:rsidRPr="008E1504" w:rsidRDefault="00D5016C" w:rsidP="008E1504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E1504">
        <w:rPr>
          <w:rFonts w:ascii="Arial" w:hAnsi="Arial" w:cs="Arial"/>
          <w:sz w:val="18"/>
          <w:szCs w:val="18"/>
        </w:rPr>
        <w:t>Files must be formatted as PDF/A</w:t>
      </w:r>
      <w:r w:rsidR="008E1504" w:rsidRPr="008E1504">
        <w:rPr>
          <w:rFonts w:ascii="Arial" w:hAnsi="Arial" w:cs="Arial"/>
          <w:sz w:val="18"/>
          <w:szCs w:val="18"/>
        </w:rPr>
        <w:t xml:space="preserve"> and use </w:t>
      </w:r>
      <w:r w:rsidRPr="008E1504">
        <w:rPr>
          <w:rFonts w:ascii="Arial" w:hAnsi="Arial" w:cs="Arial"/>
          <w:sz w:val="18"/>
          <w:szCs w:val="18"/>
        </w:rPr>
        <w:t xml:space="preserve">the </w:t>
      </w:r>
      <w:r w:rsidR="008F5D5B" w:rsidRPr="008E1504">
        <w:rPr>
          <w:rFonts w:ascii="Arial" w:hAnsi="Arial" w:cs="Arial"/>
          <w:sz w:val="18"/>
          <w:szCs w:val="18"/>
        </w:rPr>
        <w:t xml:space="preserve">appropriate </w:t>
      </w:r>
      <w:r w:rsidRPr="008E1504">
        <w:rPr>
          <w:rFonts w:ascii="Arial" w:hAnsi="Arial" w:cs="Arial"/>
          <w:sz w:val="18"/>
          <w:szCs w:val="18"/>
        </w:rPr>
        <w:t>naming convention</w:t>
      </w:r>
      <w:r w:rsidR="00A86354" w:rsidRPr="008E1504">
        <w:rPr>
          <w:rFonts w:ascii="Arial" w:hAnsi="Arial" w:cs="Arial"/>
          <w:sz w:val="18"/>
          <w:szCs w:val="18"/>
        </w:rPr>
        <w:t>:</w:t>
      </w:r>
    </w:p>
    <w:p w:rsidR="00D5016C" w:rsidRPr="00A86354" w:rsidRDefault="008F5D5B" w:rsidP="008F5D5B">
      <w:pPr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A86354">
        <w:rPr>
          <w:rFonts w:ascii="Arial" w:hAnsi="Arial" w:cs="Arial"/>
          <w:sz w:val="18"/>
          <w:szCs w:val="18"/>
        </w:rPr>
        <w:t>For Remediation Filings:</w:t>
      </w:r>
      <w:r w:rsidRPr="00A86354">
        <w:rPr>
          <w:rFonts w:ascii="Arial" w:hAnsi="Arial" w:cs="Arial"/>
          <w:b/>
          <w:sz w:val="18"/>
          <w:szCs w:val="18"/>
        </w:rPr>
        <w:t xml:space="preserve">  </w:t>
      </w:r>
      <w:r w:rsidR="00D5016C" w:rsidRPr="00A86354">
        <w:rPr>
          <w:rFonts w:ascii="Arial" w:hAnsi="Arial" w:cs="Arial"/>
          <w:b/>
          <w:sz w:val="18"/>
          <w:szCs w:val="18"/>
        </w:rPr>
        <w:t>REM_RemID_DocumentType</w:t>
      </w:r>
      <w:r w:rsidR="00DD17B7">
        <w:rPr>
          <w:rFonts w:ascii="Arial" w:hAnsi="Arial" w:cs="Arial"/>
          <w:b/>
          <w:sz w:val="18"/>
          <w:szCs w:val="18"/>
        </w:rPr>
        <w:t>_DateofDocument</w:t>
      </w:r>
      <w:r w:rsidR="00DD17B7">
        <w:rPr>
          <w:rFonts w:ascii="Arial" w:hAnsi="Arial" w:cs="Arial"/>
          <w:b/>
          <w:sz w:val="18"/>
          <w:szCs w:val="18"/>
        </w:rPr>
        <w:br/>
        <w:t>Example</w:t>
      </w:r>
      <w:r w:rsidR="00D5016C" w:rsidRPr="00A86354">
        <w:rPr>
          <w:rFonts w:ascii="Arial" w:hAnsi="Arial" w:cs="Arial"/>
          <w:b/>
          <w:sz w:val="18"/>
          <w:szCs w:val="18"/>
        </w:rPr>
        <w:t>:</w:t>
      </w:r>
      <w:r w:rsidR="00D5016C" w:rsidRPr="00A86354">
        <w:rPr>
          <w:rFonts w:ascii="Arial" w:hAnsi="Arial" w:cs="Arial"/>
          <w:sz w:val="18"/>
          <w:szCs w:val="18"/>
        </w:rPr>
        <w:t xml:space="preserve">  </w:t>
      </w:r>
      <w:r w:rsidR="00DD17B7">
        <w:rPr>
          <w:rFonts w:ascii="Arial" w:hAnsi="Arial" w:cs="Arial"/>
          <w:sz w:val="18"/>
          <w:szCs w:val="18"/>
        </w:rPr>
        <w:t xml:space="preserve">REM_1234_MonitoringReport_01-01-2001 </w:t>
      </w:r>
    </w:p>
    <w:p w:rsidR="003E3698" w:rsidRPr="001E4372" w:rsidRDefault="008F5D5B" w:rsidP="001E4372">
      <w:pPr>
        <w:numPr>
          <w:ilvl w:val="1"/>
          <w:numId w:val="4"/>
        </w:numPr>
        <w:spacing w:after="120"/>
        <w:rPr>
          <w:rFonts w:ascii="Arial" w:hAnsi="Arial" w:cs="Arial"/>
          <w:sz w:val="18"/>
          <w:szCs w:val="18"/>
        </w:rPr>
      </w:pPr>
      <w:r w:rsidRPr="001E4372">
        <w:rPr>
          <w:rFonts w:ascii="Arial" w:hAnsi="Arial" w:cs="Arial"/>
          <w:sz w:val="18"/>
          <w:szCs w:val="18"/>
        </w:rPr>
        <w:t xml:space="preserve">For </w:t>
      </w:r>
      <w:r w:rsidR="007E2DC6" w:rsidRPr="001E4372">
        <w:rPr>
          <w:rFonts w:ascii="Arial" w:hAnsi="Arial" w:cs="Arial"/>
          <w:sz w:val="18"/>
          <w:szCs w:val="18"/>
        </w:rPr>
        <w:t>L</w:t>
      </w:r>
      <w:r w:rsidRPr="001E4372">
        <w:rPr>
          <w:rFonts w:ascii="Arial" w:hAnsi="Arial" w:cs="Arial"/>
          <w:sz w:val="18"/>
          <w:szCs w:val="18"/>
        </w:rPr>
        <w:t xml:space="preserve">UST Filings:  </w:t>
      </w:r>
      <w:r w:rsidR="0058313D" w:rsidRPr="001E4372">
        <w:rPr>
          <w:rFonts w:ascii="Arial" w:hAnsi="Arial" w:cs="Arial"/>
          <w:b/>
          <w:sz w:val="18"/>
          <w:szCs w:val="18"/>
        </w:rPr>
        <w:t>LUST_</w:t>
      </w:r>
      <w:r w:rsidR="00265E57" w:rsidRPr="001E4372">
        <w:rPr>
          <w:rFonts w:ascii="Arial" w:hAnsi="Arial" w:cs="Arial"/>
          <w:b/>
          <w:sz w:val="18"/>
          <w:szCs w:val="18"/>
        </w:rPr>
        <w:t>SiteAddress_Town_A</w:t>
      </w:r>
      <w:r w:rsidR="00DD17B7" w:rsidRPr="001E4372">
        <w:rPr>
          <w:rFonts w:ascii="Arial" w:hAnsi="Arial" w:cs="Arial"/>
          <w:b/>
          <w:sz w:val="18"/>
          <w:szCs w:val="18"/>
        </w:rPr>
        <w:t>bbreviationForDocumentType_DateofDocument</w:t>
      </w:r>
      <w:r w:rsidR="00DD17B7" w:rsidRPr="001E4372">
        <w:rPr>
          <w:rFonts w:ascii="Arial" w:hAnsi="Arial" w:cs="Arial"/>
          <w:b/>
          <w:sz w:val="18"/>
          <w:szCs w:val="18"/>
        </w:rPr>
        <w:br/>
      </w:r>
      <w:r w:rsidR="001E4372" w:rsidRPr="001E4372">
        <w:rPr>
          <w:rFonts w:ascii="Arial" w:hAnsi="Arial" w:cs="Arial"/>
          <w:b/>
          <w:sz w:val="18"/>
          <w:szCs w:val="18"/>
        </w:rPr>
        <w:t xml:space="preserve">Example:  </w:t>
      </w:r>
      <w:r w:rsidR="001E4372" w:rsidRPr="001E4372">
        <w:rPr>
          <w:rFonts w:ascii="Arial" w:hAnsi="Arial" w:cs="Arial"/>
          <w:sz w:val="18"/>
          <w:szCs w:val="18"/>
        </w:rPr>
        <w:t>LUST_1MainStreet_Hartford_ESA_01-01-2001</w:t>
      </w:r>
      <w:r w:rsidR="001E4372" w:rsidRPr="001E4372">
        <w:rPr>
          <w:rFonts w:ascii="Arial" w:hAnsi="Arial" w:cs="Arial"/>
          <w:b/>
          <w:sz w:val="18"/>
          <w:szCs w:val="18"/>
        </w:rPr>
        <w:t xml:space="preserve"> </w:t>
      </w:r>
      <w:r w:rsidR="001E4372">
        <w:rPr>
          <w:rFonts w:ascii="Arial" w:hAnsi="Arial" w:cs="Arial"/>
          <w:b/>
          <w:sz w:val="18"/>
          <w:szCs w:val="18"/>
        </w:rPr>
        <w:br/>
        <w:t>Note</w:t>
      </w:r>
      <w:r w:rsidR="001E4372" w:rsidRPr="001E4372">
        <w:rPr>
          <w:rFonts w:ascii="Arial" w:hAnsi="Arial" w:cs="Arial"/>
          <w:b/>
          <w:sz w:val="18"/>
          <w:szCs w:val="18"/>
        </w:rPr>
        <w:t>:</w:t>
      </w:r>
      <w:r w:rsidR="001E4372" w:rsidRPr="001E4372">
        <w:rPr>
          <w:rFonts w:ascii="Arial" w:hAnsi="Arial" w:cs="Arial"/>
          <w:sz w:val="18"/>
          <w:szCs w:val="18"/>
        </w:rPr>
        <w:t xml:space="preserve"> </w:t>
      </w:r>
      <w:r w:rsidR="001E4372">
        <w:rPr>
          <w:rFonts w:ascii="Arial" w:hAnsi="Arial" w:cs="Arial"/>
          <w:sz w:val="18"/>
          <w:szCs w:val="18"/>
        </w:rPr>
        <w:t xml:space="preserve"> </w:t>
      </w:r>
      <w:r w:rsidR="001E4372" w:rsidRPr="001E4372">
        <w:rPr>
          <w:rFonts w:ascii="Arial" w:hAnsi="Arial" w:cs="Arial"/>
          <w:sz w:val="18"/>
          <w:szCs w:val="18"/>
        </w:rPr>
        <w:t>For</w:t>
      </w:r>
      <w:r w:rsidR="001E4372">
        <w:rPr>
          <w:rFonts w:ascii="Arial" w:hAnsi="Arial" w:cs="Arial"/>
          <w:b/>
          <w:sz w:val="18"/>
          <w:szCs w:val="18"/>
        </w:rPr>
        <w:t xml:space="preserve"> </w:t>
      </w:r>
      <w:r w:rsidR="007E2DC6" w:rsidRPr="001E4372">
        <w:rPr>
          <w:rFonts w:ascii="Arial" w:hAnsi="Arial" w:cs="Arial"/>
          <w:sz w:val="18"/>
          <w:szCs w:val="18"/>
        </w:rPr>
        <w:t xml:space="preserve">AbbreviationForDocumentType” </w:t>
      </w:r>
      <w:r w:rsidR="001E4372">
        <w:rPr>
          <w:rFonts w:ascii="Arial" w:hAnsi="Arial" w:cs="Arial"/>
          <w:sz w:val="18"/>
          <w:szCs w:val="18"/>
        </w:rPr>
        <w:t xml:space="preserve">use </w:t>
      </w:r>
      <w:r w:rsidR="007E2DC6" w:rsidRPr="001E4372">
        <w:rPr>
          <w:rFonts w:ascii="Arial" w:hAnsi="Arial" w:cs="Arial"/>
          <w:sz w:val="18"/>
          <w:szCs w:val="18"/>
        </w:rPr>
        <w:t xml:space="preserve">appropriate abbreviation </w:t>
      </w:r>
      <w:r w:rsidR="001E4372">
        <w:rPr>
          <w:rFonts w:ascii="Arial" w:hAnsi="Arial" w:cs="Arial"/>
          <w:sz w:val="18"/>
          <w:szCs w:val="18"/>
        </w:rPr>
        <w:t xml:space="preserve">on </w:t>
      </w:r>
      <w:r w:rsidR="007E2DC6" w:rsidRPr="001E4372">
        <w:rPr>
          <w:rFonts w:ascii="Arial" w:hAnsi="Arial" w:cs="Arial"/>
          <w:sz w:val="18"/>
          <w:szCs w:val="18"/>
        </w:rPr>
        <w:t>page 2 of this form</w:t>
      </w:r>
    </w:p>
    <w:p w:rsidR="00CF015F" w:rsidRPr="00A86354" w:rsidRDefault="00CF015F" w:rsidP="00CF015F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  <w:sz w:val="22"/>
          <w:szCs w:val="22"/>
        </w:rPr>
      </w:pPr>
      <w:r w:rsidRPr="00A86354">
        <w:rPr>
          <w:rFonts w:ascii="Arial" w:hAnsi="Arial"/>
          <w:b/>
          <w:sz w:val="22"/>
          <w:szCs w:val="22"/>
        </w:rPr>
        <w:t xml:space="preserve">Part I:  </w:t>
      </w:r>
      <w:r w:rsidR="00DD17B7">
        <w:rPr>
          <w:rFonts w:ascii="Arial" w:hAnsi="Arial"/>
          <w:b/>
          <w:sz w:val="22"/>
          <w:szCs w:val="22"/>
        </w:rPr>
        <w:t>Program</w:t>
      </w:r>
      <w:r>
        <w:rPr>
          <w:rFonts w:ascii="Arial" w:hAnsi="Arial"/>
          <w:b/>
          <w:sz w:val="22"/>
          <w:szCs w:val="22"/>
        </w:rPr>
        <w:t xml:space="preserve"> Type</w:t>
      </w:r>
      <w:r w:rsidR="00DB7F17">
        <w:rPr>
          <w:rFonts w:ascii="Arial" w:hAnsi="Arial"/>
          <w:b/>
          <w:sz w:val="22"/>
          <w:szCs w:val="22"/>
        </w:rPr>
        <w:t xml:space="preserve"> </w:t>
      </w:r>
      <w:r w:rsidR="00DB7F17" w:rsidRPr="00980728">
        <w:rPr>
          <w:rFonts w:ascii="Arial" w:hAnsi="Arial"/>
          <w:sz w:val="22"/>
          <w:szCs w:val="22"/>
        </w:rPr>
        <w:t>(</w:t>
      </w:r>
      <w:r w:rsidR="008E1504" w:rsidRPr="00DB7F17">
        <w:rPr>
          <w:rFonts w:ascii="Arial" w:hAnsi="Arial"/>
          <w:sz w:val="20"/>
        </w:rPr>
        <w:t xml:space="preserve">Select </w:t>
      </w:r>
      <w:r w:rsidR="00DB7F17" w:rsidRPr="00DB7F17">
        <w:rPr>
          <w:rFonts w:ascii="Arial" w:hAnsi="Arial"/>
          <w:sz w:val="20"/>
        </w:rPr>
        <w:t xml:space="preserve">either Remediation or LUST as your </w:t>
      </w:r>
      <w:r w:rsidR="00980728">
        <w:rPr>
          <w:rFonts w:ascii="Arial" w:hAnsi="Arial"/>
          <w:sz w:val="20"/>
        </w:rPr>
        <w:t>Primary Program</w:t>
      </w:r>
      <w:r w:rsidR="00DB7F17" w:rsidRPr="00DB7F17">
        <w:rPr>
          <w:rFonts w:ascii="Arial" w:hAnsi="Arial"/>
          <w:sz w:val="20"/>
        </w:rPr>
        <w:t xml:space="preserve"> Type</w:t>
      </w:r>
      <w:r w:rsidR="00DB7F17" w:rsidRPr="00980728">
        <w:rPr>
          <w:rFonts w:ascii="Arial" w:hAnsi="Arial"/>
          <w:sz w:val="22"/>
          <w:szCs w:val="22"/>
        </w:rPr>
        <w:t>)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F015F" w:rsidRPr="00EB1D54" w:rsidTr="001E4372">
        <w:trPr>
          <w:trHeight w:val="495"/>
        </w:trPr>
        <w:tc>
          <w:tcPr>
            <w:tcW w:w="50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bookmarkStart w:id="0" w:name="_GoBack"/>
          <w:p w:rsidR="00DD17B7" w:rsidRPr="008864CD" w:rsidRDefault="008864CD" w:rsidP="00157586">
            <w:pPr>
              <w:tabs>
                <w:tab w:val="left" w:pos="2342"/>
                <w:tab w:val="left" w:pos="2702"/>
                <w:tab w:val="left" w:pos="5042"/>
                <w:tab w:val="left" w:pos="540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Box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E1033">
              <w:rPr>
                <w:rFonts w:ascii="Arial" w:hAnsi="Arial" w:cs="Arial"/>
                <w:sz w:val="22"/>
                <w:szCs w:val="22"/>
              </w:rPr>
            </w:r>
            <w:r w:rsidR="004E10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  <w:r w:rsidR="000C4B67" w:rsidRPr="00886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D41" w:rsidRPr="008864CD">
              <w:rPr>
                <w:rFonts w:ascii="Arial" w:hAnsi="Arial" w:cs="Arial"/>
                <w:sz w:val="22"/>
                <w:szCs w:val="22"/>
              </w:rPr>
              <w:t>Remediation</w:t>
            </w:r>
          </w:p>
          <w:p w:rsidR="00A07B7E" w:rsidRPr="008864CD" w:rsidRDefault="00157586" w:rsidP="00A07B7E">
            <w:pPr>
              <w:spacing w:after="60"/>
              <w:ind w:right="-173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 xml:space="preserve">Primary Program:  </w:t>
            </w:r>
            <w:sdt>
              <w:sdtPr>
                <w:rPr>
                  <w:rFonts w:ascii="Arial" w:hAnsi="Arial" w:cs="Arial"/>
                  <w:snapToGrid/>
                  <w:sz w:val="22"/>
                  <w:szCs w:val="22"/>
                </w:rPr>
                <w:alias w:val="Select a program"/>
                <w:tag w:val="Select a Program"/>
                <w:id w:val="-315958171"/>
                <w:placeholder>
                  <w:docPart w:val="E5CE56FDA9E04BEABA1128F05694BA8E"/>
                </w:placeholder>
                <w15:color w:val="C0C0C0"/>
                <w:comboBox>
                  <w:listItem w:displayText="Property Transfer Program" w:value="Property Transfer Program"/>
                  <w:listItem w:displayText="Voluntary Remediation Program " w:value="Voluntary Remediation Program "/>
                  <w:listItem w:displayText="Brownfields Program" w:value="Brownfields Program"/>
                  <w:listItem w:displayText="Significant Environmental Hazard Program" w:value="Significant Environmental Hazard Program"/>
                  <w:listItem w:displayText="Administrative or Consent Order" w:value="Administrative or Consent Order"/>
                  <w:listItem w:displayText="RCRA Corrective Action" w:value="RCRA Corrective Action"/>
                  <w:listItem w:displayText="Federal Superfund" w:value="Federal Superfund"/>
                </w:comboBox>
              </w:sdtPr>
              <w:sdtEndPr/>
              <w:sdtContent>
                <w:r w:rsidR="00A07B7E" w:rsidRPr="008864CD">
                  <w:rPr>
                    <w:rFonts w:ascii="Arial" w:hAnsi="Arial" w:cs="Arial"/>
                    <w:snapToGrid/>
                    <w:sz w:val="22"/>
                    <w:szCs w:val="22"/>
                  </w:rPr>
                  <w:t>Select Primary Program</w:t>
                </w:r>
              </w:sdtContent>
            </w:sdt>
          </w:p>
          <w:p w:rsidR="00CF015F" w:rsidRPr="008864CD" w:rsidRDefault="00CF015F" w:rsidP="00D11246">
            <w:pPr>
              <w:tabs>
                <w:tab w:val="left" w:pos="2342"/>
                <w:tab w:val="left" w:pos="2702"/>
                <w:tab w:val="left" w:pos="5042"/>
                <w:tab w:val="left" w:pos="540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 xml:space="preserve">*Rem ID: 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57586" w:rsidRPr="008864CD">
              <w:rPr>
                <w:rFonts w:ascii="Arial" w:hAnsi="Arial" w:cs="Arial"/>
                <w:sz w:val="22"/>
                <w:szCs w:val="22"/>
              </w:rPr>
              <w:t xml:space="preserve"> (required)</w:t>
            </w:r>
          </w:p>
        </w:tc>
        <w:tc>
          <w:tcPr>
            <w:tcW w:w="50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D17B7" w:rsidRPr="008864CD" w:rsidRDefault="00CF015F" w:rsidP="00B11D41">
            <w:pPr>
              <w:tabs>
                <w:tab w:val="left" w:pos="2342"/>
                <w:tab w:val="left" w:pos="2702"/>
                <w:tab w:val="left" w:pos="5042"/>
                <w:tab w:val="left" w:pos="5402"/>
              </w:tabs>
              <w:spacing w:before="120" w:after="120"/>
              <w:ind w:right="-178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E1033">
              <w:rPr>
                <w:rFonts w:ascii="Arial" w:hAnsi="Arial" w:cs="Arial"/>
                <w:sz w:val="22"/>
                <w:szCs w:val="22"/>
              </w:rPr>
            </w:r>
            <w:r w:rsidR="004E10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64CD">
              <w:rPr>
                <w:rFonts w:ascii="Arial" w:hAnsi="Arial" w:cs="Arial"/>
                <w:sz w:val="22"/>
                <w:szCs w:val="22"/>
              </w:rPr>
              <w:t xml:space="preserve">  LUST</w:t>
            </w:r>
          </w:p>
          <w:p w:rsidR="00CF015F" w:rsidRPr="008864CD" w:rsidRDefault="000C4B67" w:rsidP="00B11D41">
            <w:pPr>
              <w:tabs>
                <w:tab w:val="left" w:pos="2342"/>
                <w:tab w:val="left" w:pos="2702"/>
                <w:tab w:val="left" w:pos="5042"/>
                <w:tab w:val="left" w:pos="5402"/>
              </w:tabs>
              <w:spacing w:before="120" w:after="120"/>
              <w:ind w:right="-178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>UST Facility ID:</w:t>
            </w:r>
            <w:r w:rsidR="00CF015F" w:rsidRPr="00886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6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15F" w:rsidRPr="008864CD">
              <w:rPr>
                <w:rFonts w:ascii="Arial" w:hAnsi="Arial" w:cs="Arial"/>
                <w:sz w:val="22"/>
                <w:szCs w:val="22"/>
              </w:rPr>
              <w:t>(if applicable)</w:t>
            </w:r>
          </w:p>
          <w:p w:rsidR="00157586" w:rsidRPr="008864CD" w:rsidRDefault="00157586" w:rsidP="00D11246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 xml:space="preserve">Spill Case Number: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7"/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864CD">
              <w:rPr>
                <w:rFonts w:ascii="Arial" w:hAnsi="Arial" w:cs="Arial"/>
                <w:sz w:val="22"/>
                <w:szCs w:val="22"/>
              </w:rPr>
              <w:t xml:space="preserve">  (if known)</w:t>
            </w:r>
          </w:p>
        </w:tc>
      </w:tr>
    </w:tbl>
    <w:p w:rsidR="00EB1D54" w:rsidRPr="00A86354" w:rsidRDefault="003E3698" w:rsidP="00CF015F">
      <w:pPr>
        <w:tabs>
          <w:tab w:val="left" w:pos="2342"/>
          <w:tab w:val="left" w:pos="2702"/>
          <w:tab w:val="left" w:pos="5042"/>
          <w:tab w:val="left" w:pos="5402"/>
        </w:tabs>
        <w:spacing w:before="120" w:line="360" w:lineRule="auto"/>
        <w:rPr>
          <w:rFonts w:ascii="Arial" w:hAnsi="Arial"/>
          <w:b/>
          <w:sz w:val="22"/>
          <w:szCs w:val="22"/>
        </w:rPr>
      </w:pPr>
      <w:r w:rsidRPr="00A86354">
        <w:rPr>
          <w:rFonts w:ascii="Arial" w:hAnsi="Arial"/>
          <w:b/>
          <w:sz w:val="22"/>
          <w:szCs w:val="22"/>
        </w:rPr>
        <w:t>Part I</w:t>
      </w:r>
      <w:r w:rsidR="00CF015F">
        <w:rPr>
          <w:rFonts w:ascii="Arial" w:hAnsi="Arial"/>
          <w:b/>
          <w:sz w:val="22"/>
          <w:szCs w:val="22"/>
        </w:rPr>
        <w:t>I</w:t>
      </w:r>
      <w:r w:rsidRPr="00A86354">
        <w:rPr>
          <w:rFonts w:ascii="Arial" w:hAnsi="Arial"/>
          <w:b/>
          <w:sz w:val="22"/>
          <w:szCs w:val="22"/>
        </w:rPr>
        <w:t xml:space="preserve">:  </w:t>
      </w:r>
      <w:r w:rsidR="001D3001" w:rsidRPr="00A86354">
        <w:rPr>
          <w:rFonts w:ascii="Arial" w:hAnsi="Arial"/>
          <w:b/>
          <w:sz w:val="22"/>
          <w:szCs w:val="22"/>
        </w:rPr>
        <w:t>Site</w:t>
      </w:r>
      <w:r w:rsidRPr="00A86354">
        <w:rPr>
          <w:rFonts w:ascii="Arial" w:hAnsi="Arial"/>
          <w:b/>
          <w:sz w:val="22"/>
          <w:szCs w:val="22"/>
        </w:rPr>
        <w:t xml:space="preserve">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9D0070" w:rsidTr="00157586">
        <w:trPr>
          <w:trHeight w:val="112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D3001" w:rsidRPr="008864CD" w:rsidRDefault="001D3001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firstLine="2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>Site Name:</w:t>
            </w:r>
            <w:r w:rsidR="005E7317" w:rsidRPr="00886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3698" w:rsidRPr="008864CD" w:rsidRDefault="001D3001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firstLine="2"/>
              <w:rPr>
                <w:rFonts w:ascii="Arial" w:hAnsi="Arial" w:cs="Arial"/>
                <w:sz w:val="22"/>
                <w:szCs w:val="22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>Site</w:t>
            </w:r>
            <w:r w:rsidR="003E3698" w:rsidRPr="008864CD">
              <w:rPr>
                <w:rFonts w:ascii="Arial" w:hAnsi="Arial" w:cs="Arial"/>
                <w:sz w:val="22"/>
                <w:szCs w:val="22"/>
              </w:rPr>
              <w:t xml:space="preserve"> Address: 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B2009" w:rsidRPr="009D0070" w:rsidRDefault="003E3698" w:rsidP="00D11246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8864CD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64CD">
              <w:rPr>
                <w:rFonts w:ascii="Arial" w:hAnsi="Arial" w:cs="Arial"/>
                <w:sz w:val="22"/>
                <w:szCs w:val="22"/>
              </w:rPr>
              <w:tab/>
              <w:t xml:space="preserve">State: 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T"/>
                    <w:maxLength w:val="2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CT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64CD">
              <w:rPr>
                <w:rFonts w:ascii="Arial" w:hAnsi="Arial" w:cs="Arial"/>
                <w:sz w:val="22"/>
                <w:szCs w:val="22"/>
              </w:rPr>
              <w:tab/>
              <w:t xml:space="preserve">Zip Code:  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2BDC" w:rsidRPr="009D0070" w:rsidTr="005F2BDC">
        <w:trPr>
          <w:trHeight w:val="166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F2BDC" w:rsidRPr="00406CFA" w:rsidRDefault="005F2BDC" w:rsidP="006A337E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rPr>
                <w:rFonts w:ascii="Arial" w:hAnsi="Arial"/>
                <w:sz w:val="20"/>
                <w:szCs w:val="18"/>
              </w:rPr>
            </w:pPr>
            <w:r w:rsidRPr="00406CFA">
              <w:rPr>
                <w:rFonts w:ascii="Arial" w:hAnsi="Arial"/>
                <w:sz w:val="20"/>
                <w:szCs w:val="18"/>
              </w:rPr>
              <w:t>Secondary Programs (complete as many as applicable for thi</w:t>
            </w:r>
            <w:r w:rsidR="008D44C7" w:rsidRPr="00406CFA">
              <w:rPr>
                <w:rFonts w:ascii="Arial" w:hAnsi="Arial"/>
                <w:sz w:val="20"/>
                <w:szCs w:val="18"/>
              </w:rPr>
              <w:t>s d</w:t>
            </w:r>
            <w:r w:rsidRPr="00406CFA">
              <w:rPr>
                <w:rFonts w:ascii="Arial" w:hAnsi="Arial"/>
                <w:sz w:val="20"/>
                <w:szCs w:val="18"/>
              </w:rPr>
              <w:t>ocument):</w:t>
            </w:r>
          </w:p>
          <w:p w:rsidR="005F2BDC" w:rsidRPr="008864CD" w:rsidRDefault="00B3519E" w:rsidP="00A07B7E">
            <w:pPr>
              <w:tabs>
                <w:tab w:val="left" w:pos="6461"/>
              </w:tabs>
              <w:spacing w:after="60"/>
              <w:ind w:left="341" w:right="-173"/>
              <w:rPr>
                <w:rFonts w:ascii="Arial" w:hAnsi="Arial" w:cs="Arial"/>
                <w:sz w:val="22"/>
              </w:rPr>
            </w:pPr>
            <w:r w:rsidRPr="00B3519E">
              <w:rPr>
                <w:rFonts w:ascii="Arial" w:hAnsi="Arial"/>
                <w:sz w:val="8"/>
                <w:szCs w:val="18"/>
              </w:rPr>
              <w:br/>
            </w:r>
            <w:r w:rsidR="005F2BDC" w:rsidRPr="008864CD">
              <w:rPr>
                <w:rFonts w:ascii="Arial" w:hAnsi="Arial" w:cs="Arial"/>
                <w:sz w:val="22"/>
              </w:rPr>
              <w:t xml:space="preserve">Program: </w:t>
            </w:r>
            <w:sdt>
              <w:sdtPr>
                <w:rPr>
                  <w:rFonts w:ascii="Arial" w:hAnsi="Arial" w:cs="Arial"/>
                  <w:snapToGrid/>
                  <w:sz w:val="22"/>
                </w:rPr>
                <w:alias w:val="Select a program"/>
                <w:tag w:val="Select a Program"/>
                <w:id w:val="-914389665"/>
                <w:placeholder>
                  <w:docPart w:val="20947F057BBC4F0EAAFBE85B51A5AE7E"/>
                </w:placeholder>
                <w15:color w:val="C0C0C0"/>
                <w:comboBox>
                  <w:listItem w:displayText="Emergancy Response Unit" w:value="Emergancy Response Unit"/>
                  <w:listItem w:displayText="LUST " w:value="LUST "/>
                  <w:listItem w:displayText="PCBs Program" w:value="PCBs Program"/>
                  <w:listItem w:displayText="Property Transfer Program" w:value="Property Transfer Program"/>
                  <w:listItem w:displayText="Voluntary Remediation Program " w:value="Voluntary Remediation Program "/>
                  <w:listItem w:displayText="Brownfields Program" w:value="Brownfields Program"/>
                  <w:listItem w:displayText="Significant Environmental Hazard Program" w:value="Significant Environmental Hazard Program"/>
                  <w:listItem w:displayText="Administrative or Consent Order" w:value="Administrative or Consent Order"/>
                  <w:listItem w:displayText="RCRA Corrective Action" w:value="RCRA Corrective Action"/>
                  <w:listItem w:displayText="Federal Superfund" w:value="Federal Superfund"/>
                </w:comboBox>
              </w:sdtPr>
              <w:sdtEndPr/>
              <w:sdtContent>
                <w:r w:rsidR="00A07B7E" w:rsidRPr="008864CD">
                  <w:rPr>
                    <w:rFonts w:ascii="Arial" w:hAnsi="Arial" w:cs="Arial"/>
                    <w:snapToGrid/>
                    <w:sz w:val="22"/>
                  </w:rPr>
                  <w:t>Select Secondary Program</w:t>
                </w:r>
              </w:sdtContent>
            </w:sdt>
            <w:r w:rsidR="006E7474" w:rsidRPr="008864CD">
              <w:rPr>
                <w:rFonts w:ascii="Arial" w:hAnsi="Arial" w:cs="Arial"/>
                <w:sz w:val="22"/>
              </w:rPr>
              <w:tab/>
            </w:r>
            <w:r w:rsidR="005F2BDC" w:rsidRPr="008864CD">
              <w:rPr>
                <w:rFonts w:ascii="Arial" w:hAnsi="Arial" w:cs="Arial"/>
                <w:sz w:val="22"/>
              </w:rPr>
              <w:t xml:space="preserve">Project ID:  </w:t>
            </w:r>
            <w:r w:rsidR="00D11246" w:rsidRPr="008864C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</w:rPr>
            </w:r>
            <w:r w:rsidR="00D11246" w:rsidRPr="008864CD">
              <w:rPr>
                <w:rFonts w:ascii="Arial" w:hAnsi="Arial" w:cs="Arial"/>
                <w:sz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</w:rPr>
              <w:fldChar w:fldCharType="end"/>
            </w:r>
          </w:p>
          <w:p w:rsidR="005F2BDC" w:rsidRPr="008864CD" w:rsidRDefault="005F2BDC" w:rsidP="00A07B7E">
            <w:pPr>
              <w:tabs>
                <w:tab w:val="left" w:pos="6461"/>
              </w:tabs>
              <w:spacing w:after="60"/>
              <w:ind w:left="341" w:right="-173"/>
              <w:rPr>
                <w:rFonts w:ascii="Arial" w:hAnsi="Arial" w:cs="Arial"/>
                <w:sz w:val="22"/>
              </w:rPr>
            </w:pPr>
            <w:r w:rsidRPr="008864CD">
              <w:rPr>
                <w:rFonts w:ascii="Arial" w:hAnsi="Arial" w:cs="Arial"/>
                <w:sz w:val="22"/>
              </w:rPr>
              <w:t>Program:</w:t>
            </w:r>
            <w:r w:rsidR="00547CEE" w:rsidRPr="008864C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napToGrid/>
                  <w:sz w:val="22"/>
                </w:rPr>
                <w:alias w:val="Select a program"/>
                <w:tag w:val="Select a Program"/>
                <w:id w:val="1300726072"/>
                <w:placeholder>
                  <w:docPart w:val="287DC3A66F1C4EBD8DAC8A89E52DD6F3"/>
                </w:placeholder>
                <w15:color w:val="C0C0C0"/>
                <w:comboBox>
                  <w:listItem w:displayText="Emergancy Response Unit" w:value="Emergancy Response Unit"/>
                  <w:listItem w:displayText="LUST " w:value="LUST "/>
                  <w:listItem w:displayText="PCBs Program" w:value="PCBs Program"/>
                  <w:listItem w:displayText="Property Transfer Program" w:value="Property Transfer Program"/>
                  <w:listItem w:displayText="Voluntary Remediation Program " w:value="Voluntary Remediation Program "/>
                  <w:listItem w:displayText="Brownfields Program" w:value="Brownfields Program"/>
                  <w:listItem w:displayText="Significant Environmental Hazard Program" w:value="Significant Environmental Hazard Program"/>
                  <w:listItem w:displayText="Administrative or Consent Order" w:value="Administrative or Consent Order"/>
                  <w:listItem w:displayText="RCRA Corrective Action" w:value="RCRA Corrective Action"/>
                  <w:listItem w:displayText="Federal Superfund" w:value="Federal Superfund"/>
                </w:comboBox>
              </w:sdtPr>
              <w:sdtEndPr/>
              <w:sdtContent>
                <w:r w:rsidR="00A07B7E" w:rsidRPr="008864CD">
                  <w:rPr>
                    <w:rFonts w:ascii="Arial" w:hAnsi="Arial" w:cs="Arial"/>
                    <w:snapToGrid/>
                    <w:sz w:val="22"/>
                  </w:rPr>
                  <w:t>Select Secondary Program</w:t>
                </w:r>
              </w:sdtContent>
            </w:sdt>
            <w:r w:rsidR="006E7474" w:rsidRPr="008864CD">
              <w:rPr>
                <w:rFonts w:ascii="Arial" w:hAnsi="Arial" w:cs="Arial"/>
                <w:sz w:val="22"/>
              </w:rPr>
              <w:tab/>
            </w:r>
            <w:r w:rsidRPr="008864CD">
              <w:rPr>
                <w:rFonts w:ascii="Arial" w:hAnsi="Arial" w:cs="Arial"/>
                <w:sz w:val="22"/>
              </w:rPr>
              <w:t xml:space="preserve">Project ID:  </w:t>
            </w:r>
            <w:r w:rsidR="00D11246" w:rsidRPr="008864C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</w:rPr>
            </w:r>
            <w:r w:rsidR="00D11246" w:rsidRPr="008864CD">
              <w:rPr>
                <w:rFonts w:ascii="Arial" w:hAnsi="Arial" w:cs="Arial"/>
                <w:sz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</w:rPr>
              <w:fldChar w:fldCharType="end"/>
            </w:r>
          </w:p>
          <w:p w:rsidR="005F2BDC" w:rsidRPr="008864CD" w:rsidRDefault="005F2BDC" w:rsidP="00A07B7E">
            <w:pPr>
              <w:tabs>
                <w:tab w:val="left" w:pos="6461"/>
                <w:tab w:val="left" w:pos="6551"/>
                <w:tab w:val="left" w:pos="6724"/>
              </w:tabs>
              <w:spacing w:after="60"/>
              <w:ind w:left="341" w:right="-173"/>
              <w:rPr>
                <w:rFonts w:ascii="Arial" w:hAnsi="Arial" w:cs="Arial"/>
                <w:sz w:val="22"/>
              </w:rPr>
            </w:pPr>
            <w:r w:rsidRPr="008864CD">
              <w:rPr>
                <w:rFonts w:ascii="Arial" w:hAnsi="Arial" w:cs="Arial"/>
                <w:sz w:val="22"/>
              </w:rPr>
              <w:t>Program:</w:t>
            </w:r>
            <w:r w:rsidR="00547CEE" w:rsidRPr="008864C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napToGrid/>
                  <w:sz w:val="22"/>
                </w:rPr>
                <w:alias w:val="Select a program"/>
                <w:tag w:val="Select a Program"/>
                <w:id w:val="-612211392"/>
                <w:placeholder>
                  <w:docPart w:val="7B83AC66215E4C25B49EFF94CB612A75"/>
                </w:placeholder>
                <w15:color w:val="C0C0C0"/>
                <w:comboBox>
                  <w:listItem w:displayText="Emergancy Response Unit" w:value="Emergancy Response Unit"/>
                  <w:listItem w:displayText="LUST " w:value="LUST "/>
                  <w:listItem w:displayText="PCBs Program" w:value="PCBs Program"/>
                  <w:listItem w:displayText="Property Transfer Program" w:value="Property Transfer Program"/>
                  <w:listItem w:displayText="Voluntary Remediation Program " w:value="Voluntary Remediation Program "/>
                  <w:listItem w:displayText="Brownfields Program" w:value="Brownfields Program"/>
                  <w:listItem w:displayText="Significant Environmental Hazard Program" w:value="Significant Environmental Hazard Program"/>
                  <w:listItem w:displayText="Administrative or Consent Order" w:value="Administrative or Consent Order"/>
                  <w:listItem w:displayText="RCRA Corrective Action" w:value="RCRA Corrective Action"/>
                  <w:listItem w:displayText="Federal Superfund" w:value="Federal Superfund"/>
                </w:comboBox>
              </w:sdtPr>
              <w:sdtEndPr/>
              <w:sdtContent>
                <w:r w:rsidR="00A07B7E" w:rsidRPr="008864CD">
                  <w:rPr>
                    <w:rFonts w:ascii="Arial" w:hAnsi="Arial" w:cs="Arial"/>
                    <w:snapToGrid/>
                    <w:sz w:val="22"/>
                  </w:rPr>
                  <w:t>Select Secondary Program</w:t>
                </w:r>
              </w:sdtContent>
            </w:sdt>
            <w:r w:rsidRPr="008864CD">
              <w:rPr>
                <w:rFonts w:ascii="Arial" w:hAnsi="Arial" w:cs="Arial"/>
                <w:sz w:val="22"/>
              </w:rPr>
              <w:tab/>
              <w:t xml:space="preserve">Project ID:  </w:t>
            </w:r>
            <w:r w:rsidR="00D11246" w:rsidRPr="008864C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</w:rPr>
            </w:r>
            <w:r w:rsidR="00D11246" w:rsidRPr="008864CD">
              <w:rPr>
                <w:rFonts w:ascii="Arial" w:hAnsi="Arial" w:cs="Arial"/>
                <w:sz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</w:rPr>
              <w:fldChar w:fldCharType="end"/>
            </w:r>
          </w:p>
          <w:p w:rsidR="005F2BDC" w:rsidRPr="008864CD" w:rsidRDefault="005F2BDC" w:rsidP="00A07B7E">
            <w:pPr>
              <w:tabs>
                <w:tab w:val="left" w:pos="6461"/>
              </w:tabs>
              <w:spacing w:after="60"/>
              <w:ind w:left="341" w:right="-173"/>
              <w:rPr>
                <w:rFonts w:ascii="Arial" w:hAnsi="Arial" w:cs="Arial"/>
                <w:sz w:val="22"/>
              </w:rPr>
            </w:pPr>
            <w:r w:rsidRPr="008864CD">
              <w:rPr>
                <w:rFonts w:ascii="Arial" w:hAnsi="Arial" w:cs="Arial"/>
                <w:sz w:val="22"/>
              </w:rPr>
              <w:t>Program:</w:t>
            </w:r>
            <w:r w:rsidR="00547CEE" w:rsidRPr="008864C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napToGrid/>
                  <w:sz w:val="22"/>
                </w:rPr>
                <w:alias w:val="Select a program"/>
                <w:tag w:val="Select a Program"/>
                <w:id w:val="297348526"/>
                <w:placeholder>
                  <w:docPart w:val="8A64E2DFAC214887A8BF83D148A21B46"/>
                </w:placeholder>
                <w15:color w:val="C0C0C0"/>
                <w:comboBox>
                  <w:listItem w:displayText="Emergancy Response Unit" w:value="Emergancy Response Unit"/>
                  <w:listItem w:displayText="LUST " w:value="LUST "/>
                  <w:listItem w:displayText="PCBs Program" w:value="PCBs Program"/>
                  <w:listItem w:displayText="Property Transfer Program" w:value="Property Transfer Program"/>
                  <w:listItem w:displayText="Voluntary Remediation Program " w:value="Voluntary Remediation Program "/>
                  <w:listItem w:displayText="Brownfields Program" w:value="Brownfields Program"/>
                  <w:listItem w:displayText="Significant Environmental Hazard Program" w:value="Significant Environmental Hazard Program"/>
                  <w:listItem w:displayText="Administrative or Consent Order" w:value="Administrative or Consent Order"/>
                  <w:listItem w:displayText="RCRA Corrective Action" w:value="RCRA Corrective Action"/>
                  <w:listItem w:displayText="Federal Superfund" w:value="Federal Superfund"/>
                </w:comboBox>
              </w:sdtPr>
              <w:sdtEndPr/>
              <w:sdtContent>
                <w:r w:rsidR="00A07B7E" w:rsidRPr="008864CD">
                  <w:rPr>
                    <w:rFonts w:ascii="Arial" w:hAnsi="Arial" w:cs="Arial"/>
                    <w:snapToGrid/>
                    <w:sz w:val="22"/>
                  </w:rPr>
                  <w:t>Select Secondary Program</w:t>
                </w:r>
              </w:sdtContent>
            </w:sdt>
            <w:r w:rsidRPr="008864CD">
              <w:rPr>
                <w:rFonts w:ascii="Arial" w:hAnsi="Arial" w:cs="Arial"/>
                <w:sz w:val="22"/>
              </w:rPr>
              <w:tab/>
              <w:t>Project ID:</w:t>
            </w:r>
            <w:r w:rsidR="00EE6E5B" w:rsidRPr="008864CD">
              <w:rPr>
                <w:rFonts w:ascii="Arial" w:hAnsi="Arial" w:cs="Arial"/>
                <w:sz w:val="22"/>
              </w:rPr>
              <w:t xml:space="preserve"> </w:t>
            </w:r>
            <w:r w:rsidRPr="008864CD">
              <w:rPr>
                <w:rFonts w:ascii="Arial" w:hAnsi="Arial" w:cs="Arial"/>
                <w:sz w:val="22"/>
              </w:rPr>
              <w:t xml:space="preserve"> </w:t>
            </w:r>
            <w:r w:rsidR="00D11246" w:rsidRPr="008864C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11246" w:rsidRPr="008864CD">
              <w:rPr>
                <w:rFonts w:ascii="Arial" w:hAnsi="Arial" w:cs="Arial"/>
                <w:sz w:val="22"/>
              </w:rPr>
              <w:instrText xml:space="preserve"> FORMTEXT </w:instrText>
            </w:r>
            <w:r w:rsidR="00D11246" w:rsidRPr="008864CD">
              <w:rPr>
                <w:rFonts w:ascii="Arial" w:hAnsi="Arial" w:cs="Arial"/>
                <w:sz w:val="22"/>
              </w:rPr>
            </w:r>
            <w:r w:rsidR="00D11246" w:rsidRPr="008864CD">
              <w:rPr>
                <w:rFonts w:ascii="Arial" w:hAnsi="Arial" w:cs="Arial"/>
                <w:sz w:val="22"/>
              </w:rPr>
              <w:fldChar w:fldCharType="separate"/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noProof/>
                <w:sz w:val="22"/>
              </w:rPr>
              <w:t> </w:t>
            </w:r>
            <w:r w:rsidR="00D11246" w:rsidRPr="008864CD">
              <w:rPr>
                <w:rFonts w:ascii="Arial" w:hAnsi="Arial" w:cs="Arial"/>
                <w:sz w:val="22"/>
              </w:rPr>
              <w:fldChar w:fldCharType="end"/>
            </w:r>
          </w:p>
          <w:p w:rsidR="005F2BDC" w:rsidRPr="00682FA1" w:rsidRDefault="005F2BDC" w:rsidP="005E0DFD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firstLine="2"/>
              <w:rPr>
                <w:rFonts w:ascii="Arial" w:hAnsi="Arial"/>
                <w:sz w:val="16"/>
                <w:szCs w:val="16"/>
              </w:rPr>
            </w:pPr>
            <w:r w:rsidRPr="00682FA1">
              <w:rPr>
                <w:rFonts w:ascii="Arial" w:hAnsi="Arial"/>
                <w:sz w:val="16"/>
                <w:szCs w:val="16"/>
              </w:rPr>
              <w:t>Provide Project ID</w:t>
            </w:r>
            <w:r w:rsidR="006A337E" w:rsidRPr="00682FA1">
              <w:rPr>
                <w:rFonts w:ascii="Arial" w:hAnsi="Arial"/>
                <w:sz w:val="16"/>
                <w:szCs w:val="16"/>
              </w:rPr>
              <w:t xml:space="preserve"> for each secondary program</w:t>
            </w:r>
            <w:r w:rsidR="007E2DC6">
              <w:rPr>
                <w:rFonts w:ascii="Arial" w:hAnsi="Arial"/>
                <w:sz w:val="16"/>
                <w:szCs w:val="16"/>
              </w:rPr>
              <w:t xml:space="preserve"> if it is known. </w:t>
            </w:r>
            <w:r w:rsidR="00B3519E">
              <w:rPr>
                <w:rFonts w:ascii="Arial" w:hAnsi="Arial"/>
                <w:sz w:val="16"/>
                <w:szCs w:val="16"/>
              </w:rPr>
              <w:br/>
            </w:r>
            <w:r w:rsidR="005B44A4">
              <w:rPr>
                <w:rFonts w:ascii="Arial" w:hAnsi="Arial"/>
                <w:sz w:val="16"/>
                <w:szCs w:val="16"/>
              </w:rPr>
              <w:t xml:space="preserve">Each program </w:t>
            </w:r>
            <w:r w:rsidR="005E0DFD">
              <w:rPr>
                <w:rFonts w:ascii="Arial" w:hAnsi="Arial"/>
                <w:sz w:val="16"/>
                <w:szCs w:val="16"/>
              </w:rPr>
              <w:t>has a unique ID</w:t>
            </w:r>
            <w:r w:rsidRPr="00682FA1">
              <w:rPr>
                <w:rFonts w:ascii="Arial" w:hAnsi="Arial"/>
                <w:sz w:val="16"/>
                <w:szCs w:val="16"/>
              </w:rPr>
              <w:t xml:space="preserve"> (i.e. </w:t>
            </w:r>
            <w:r w:rsidR="00261E9F" w:rsidRPr="00682FA1">
              <w:rPr>
                <w:rFonts w:ascii="Arial" w:hAnsi="Arial"/>
                <w:sz w:val="16"/>
                <w:szCs w:val="16"/>
              </w:rPr>
              <w:t xml:space="preserve">Rem ID, </w:t>
            </w:r>
            <w:r w:rsidRPr="00682FA1">
              <w:rPr>
                <w:rFonts w:ascii="Arial" w:hAnsi="Arial"/>
                <w:sz w:val="16"/>
                <w:szCs w:val="16"/>
              </w:rPr>
              <w:t xml:space="preserve">Spill </w:t>
            </w:r>
            <w:r w:rsidR="008D44C7" w:rsidRPr="00682FA1">
              <w:rPr>
                <w:rFonts w:ascii="Arial" w:hAnsi="Arial"/>
                <w:sz w:val="16"/>
                <w:szCs w:val="16"/>
              </w:rPr>
              <w:t xml:space="preserve">Case #, </w:t>
            </w:r>
            <w:r w:rsidRPr="00682FA1">
              <w:rPr>
                <w:rFonts w:ascii="Arial" w:hAnsi="Arial"/>
                <w:sz w:val="16"/>
                <w:szCs w:val="16"/>
              </w:rPr>
              <w:t xml:space="preserve">UST Facility ID, PCB </w:t>
            </w:r>
            <w:r w:rsidR="008D44C7" w:rsidRPr="00682FA1">
              <w:rPr>
                <w:rFonts w:ascii="Arial" w:hAnsi="Arial"/>
                <w:sz w:val="16"/>
                <w:szCs w:val="16"/>
              </w:rPr>
              <w:t>File #</w:t>
            </w:r>
            <w:r w:rsidRPr="00682FA1">
              <w:rPr>
                <w:rFonts w:ascii="Arial" w:hAnsi="Arial"/>
                <w:sz w:val="16"/>
                <w:szCs w:val="16"/>
              </w:rPr>
              <w:t>, etc.)</w:t>
            </w:r>
          </w:p>
        </w:tc>
      </w:tr>
    </w:tbl>
    <w:p w:rsidR="005E7317" w:rsidRPr="00CD25EA" w:rsidRDefault="005E7317" w:rsidP="006A337E">
      <w:pPr>
        <w:tabs>
          <w:tab w:val="left" w:pos="2342"/>
          <w:tab w:val="left" w:pos="2702"/>
          <w:tab w:val="left" w:pos="5042"/>
          <w:tab w:val="left" w:pos="5402"/>
        </w:tabs>
        <w:spacing w:before="120" w:line="360" w:lineRule="auto"/>
        <w:rPr>
          <w:rFonts w:ascii="Arial" w:hAnsi="Arial"/>
          <w:sz w:val="22"/>
          <w:szCs w:val="22"/>
        </w:rPr>
      </w:pPr>
      <w:bookmarkStart w:id="3" w:name="PartII"/>
      <w:r w:rsidRPr="00A86354">
        <w:rPr>
          <w:rFonts w:ascii="Arial" w:hAnsi="Arial"/>
          <w:b/>
          <w:sz w:val="22"/>
          <w:szCs w:val="22"/>
        </w:rPr>
        <w:t>Part II</w:t>
      </w:r>
      <w:r w:rsidR="00CF015F">
        <w:rPr>
          <w:rFonts w:ascii="Arial" w:hAnsi="Arial"/>
          <w:b/>
          <w:sz w:val="22"/>
          <w:szCs w:val="22"/>
        </w:rPr>
        <w:t>I</w:t>
      </w:r>
      <w:r w:rsidRPr="00A86354">
        <w:rPr>
          <w:rFonts w:ascii="Arial" w:hAnsi="Arial"/>
          <w:b/>
          <w:sz w:val="22"/>
          <w:szCs w:val="22"/>
        </w:rPr>
        <w:t>:</w:t>
      </w:r>
      <w:bookmarkEnd w:id="3"/>
      <w:r w:rsidRPr="00A86354">
        <w:rPr>
          <w:rFonts w:ascii="Arial" w:hAnsi="Arial"/>
          <w:b/>
          <w:sz w:val="22"/>
          <w:szCs w:val="22"/>
        </w:rPr>
        <w:t xml:space="preserve">  Document Information 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D8052A" w:rsidTr="0083665D">
        <w:trPr>
          <w:trHeight w:val="414"/>
        </w:trPr>
        <w:tc>
          <w:tcPr>
            <w:tcW w:w="10080" w:type="dxa"/>
          </w:tcPr>
          <w:p w:rsidR="00406CFA" w:rsidRPr="00406CFA" w:rsidRDefault="00406CFA" w:rsidP="00406CFA">
            <w:pPr>
              <w:tabs>
                <w:tab w:val="left" w:pos="362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360"/>
              <w:rPr>
                <w:rFonts w:ascii="Arial" w:hAnsi="Arial" w:cs="Arial"/>
                <w:sz w:val="10"/>
                <w:szCs w:val="22"/>
              </w:rPr>
            </w:pPr>
          </w:p>
          <w:p w:rsidR="00767739" w:rsidRPr="00CD25EA" w:rsidRDefault="004E1033" w:rsidP="00B46CD5">
            <w:pPr>
              <w:tabs>
                <w:tab w:val="left" w:pos="362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1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elect Document Type"/>
                <w:tag w:val="Select Document Type"/>
                <w:id w:val="-943378207"/>
                <w:placeholder>
                  <w:docPart w:val="70A4848D4FF947918882E1D8B00CB935"/>
                </w:placeholder>
                <w:showingPlcHdr/>
                <w15:color w:val="999999"/>
                <w:dropDownList>
                  <w:listItem w:displayText="Remediation - Annual Report" w:value="Remediation - Annual Report"/>
                  <w:listItem w:displayText="Remediation - Monitoring Report" w:value="Remediation - Monitoring Report"/>
                  <w:listItem w:displayText="LUST - Tank Closure Assessment Report/UST Closure Report" w:value="LUST - Tank Closure Assessment Report/UST Closure Report"/>
                  <w:listItem w:displayText="LUST - Site Characterization Report" w:value="LUST - Site Characterization Report"/>
                  <w:listItem w:displayText="LUST - Subsurface Investigation Report" w:value="LUST - Subsurface Investigation Report"/>
                  <w:listItem w:displayText="LUST - Phase I Site Assessment Report" w:value="LUST - Phase I Site Assessment Report"/>
                  <w:listItem w:displayText="LUST - Phase II Investigation Report" w:value="LUST - Phase II Investigation Report"/>
                  <w:listItem w:displayText="LUST - Phase III Investigation Report" w:value="LUST - Phase III Investigation Report"/>
                  <w:listItem w:displayText="LUST - Environmental Site Assessment" w:value="LUST - Environmental Site Assessment"/>
                  <w:listItem w:displayText="LUST - Supplemental Phase I Site Assessment Report" w:value="LUST - Supplemental Phase I Site Assessment Report"/>
                  <w:listItem w:displayText="LUST - Supplemental Phase II Investigation Report" w:value="LUST - Supplemental Phase II Investigation Report"/>
                  <w:listItem w:displayText="LUST - Supplemental Phase III Investigation Report" w:value="LUST - Supplemental Phase III Investigation Report"/>
                  <w:listItem w:displayText="LUST - Well Receptor Survey" w:value="LUST - Well Receptor Survey"/>
                  <w:listItem w:displayText="LUST - Corrective Action Plan" w:value="LUST - Corrective Action Plan"/>
                  <w:listItem w:displayText="LUST - 20 Day Spill Report" w:value="LUST - 20 Day Spill Report"/>
                  <w:listItem w:displayText="LUST - 45 Day Spill Report" w:value="LUST - 45 Day Spill Report"/>
                  <w:listItem w:displayText="LUST - Soil Excavation Report" w:value="LUST - Soil Excavation Report"/>
                  <w:listItem w:displayText="LUST - Free Product Removal Report" w:value="LUST - Free Product Removal Report"/>
                  <w:listItem w:displayText="LUST - Remedial Action Plan" w:value="LUST - Remedial Action Plan"/>
                  <w:listItem w:displayText="LUST- Operation &amp; Maintenance Plan" w:value="LUST- Operation &amp; Maintenance Plan"/>
                  <w:listItem w:displayText="LUST - Remedial Action Report" w:value="LUST - Remedial Action Report"/>
                  <w:listItem w:displayText="LUST - Remedial Design Report" w:value="LUST - Remedial Design Report"/>
                  <w:listItem w:displayText="LUST - Groundwater Monitoring Report" w:value="LUST - Groundwater Monitoring Report"/>
                  <w:listItem w:displayText="LUST - Site Status Report" w:value="LUST - Site Status Report"/>
                  <w:listItem w:displayText="LUST - Schedule " w:value="LUST - Schedule "/>
                  <w:listItem w:displayText="LUST - Scope of Work" w:value="LUST - Scope of Work"/>
                </w:dropDownList>
              </w:sdtPr>
              <w:sdtEndPr/>
              <w:sdtContent>
                <w:r w:rsidR="00767739" w:rsidRPr="00C61BA8">
                  <w:rPr>
                    <w:rFonts w:ascii="Arial" w:hAnsi="Arial" w:cs="Arial"/>
                    <w:sz w:val="22"/>
                    <w:szCs w:val="22"/>
                  </w:rPr>
                  <w:t>Select Document Type</w:t>
                </w:r>
              </w:sdtContent>
            </w:sdt>
          </w:p>
          <w:p w:rsidR="00406CFA" w:rsidRPr="008864CD" w:rsidRDefault="00406CFA" w:rsidP="00406CFA">
            <w:pPr>
              <w:tabs>
                <w:tab w:val="left" w:pos="362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17"/>
              <w:rPr>
                <w:rFonts w:ascii="Arial" w:hAnsi="Arial" w:cs="Arial"/>
                <w:sz w:val="10"/>
                <w:szCs w:val="22"/>
              </w:rPr>
            </w:pPr>
          </w:p>
          <w:p w:rsidR="00D8052A" w:rsidRDefault="00D8052A" w:rsidP="00406CFA">
            <w:pPr>
              <w:tabs>
                <w:tab w:val="left" w:pos="523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17"/>
              <w:rPr>
                <w:rFonts w:ascii="Arial" w:hAnsi="Arial" w:cs="Arial"/>
                <w:sz w:val="22"/>
                <w:szCs w:val="22"/>
              </w:rPr>
            </w:pPr>
            <w:r w:rsidRPr="00406CFA">
              <w:rPr>
                <w:rFonts w:ascii="Arial" w:hAnsi="Arial" w:cs="Arial"/>
                <w:sz w:val="22"/>
                <w:szCs w:val="22"/>
              </w:rPr>
              <w:t xml:space="preserve">Date of Document: </w:t>
            </w:r>
            <w:r w:rsidR="00B3519E" w:rsidRPr="00406CF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7845444"/>
                <w:placeholder>
                  <w:docPart w:val="89EB58580B9942E28914A496F72831DE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519E" w:rsidRPr="00C61BA8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SELECT DATE.</w:t>
                </w:r>
              </w:sdtContent>
            </w:sdt>
          </w:p>
          <w:p w:rsidR="008864CD" w:rsidRPr="008864CD" w:rsidRDefault="008864CD" w:rsidP="00406CFA">
            <w:pPr>
              <w:tabs>
                <w:tab w:val="left" w:pos="523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17"/>
              <w:rPr>
                <w:rFonts w:ascii="Arial" w:hAnsi="Arial" w:cs="Arial"/>
                <w:sz w:val="8"/>
                <w:szCs w:val="22"/>
              </w:rPr>
            </w:pPr>
          </w:p>
        </w:tc>
      </w:tr>
    </w:tbl>
    <w:p w:rsidR="003E3698" w:rsidRPr="00A86354" w:rsidRDefault="003E3698" w:rsidP="006A337E">
      <w:pPr>
        <w:tabs>
          <w:tab w:val="left" w:pos="2342"/>
          <w:tab w:val="left" w:pos="2702"/>
          <w:tab w:val="left" w:pos="5042"/>
          <w:tab w:val="left" w:pos="5402"/>
        </w:tabs>
        <w:spacing w:before="120" w:line="360" w:lineRule="auto"/>
        <w:rPr>
          <w:rFonts w:ascii="Arial" w:hAnsi="Arial"/>
          <w:b/>
          <w:sz w:val="22"/>
          <w:szCs w:val="22"/>
        </w:rPr>
      </w:pPr>
      <w:r w:rsidRPr="00A86354">
        <w:rPr>
          <w:rFonts w:ascii="Arial" w:hAnsi="Arial"/>
          <w:b/>
          <w:sz w:val="22"/>
          <w:szCs w:val="22"/>
        </w:rPr>
        <w:t xml:space="preserve">Part </w:t>
      </w:r>
      <w:r w:rsidR="00BE795D" w:rsidRPr="00A86354">
        <w:rPr>
          <w:rFonts w:ascii="Arial" w:hAnsi="Arial"/>
          <w:b/>
          <w:sz w:val="22"/>
          <w:szCs w:val="22"/>
        </w:rPr>
        <w:t>I</w:t>
      </w:r>
      <w:r w:rsidR="00CF015F">
        <w:rPr>
          <w:rFonts w:ascii="Arial" w:hAnsi="Arial"/>
          <w:b/>
          <w:sz w:val="22"/>
          <w:szCs w:val="22"/>
        </w:rPr>
        <w:t>V</w:t>
      </w:r>
      <w:r w:rsidRPr="00A86354">
        <w:rPr>
          <w:rFonts w:ascii="Arial" w:hAnsi="Arial"/>
          <w:b/>
          <w:sz w:val="22"/>
          <w:szCs w:val="22"/>
        </w:rPr>
        <w:t xml:space="preserve">:  </w:t>
      </w:r>
      <w:r w:rsidR="001D3001" w:rsidRPr="00A86354">
        <w:rPr>
          <w:rFonts w:ascii="Arial" w:hAnsi="Arial"/>
          <w:b/>
          <w:sz w:val="22"/>
          <w:szCs w:val="22"/>
        </w:rPr>
        <w:t xml:space="preserve">Submitter Information 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Tr="008F5D5B">
        <w:trPr>
          <w:trHeight w:val="495"/>
        </w:trPr>
        <w:tc>
          <w:tcPr>
            <w:tcW w:w="10080" w:type="dxa"/>
          </w:tcPr>
          <w:p w:rsidR="001D3001" w:rsidRPr="00406CFA" w:rsidRDefault="003E3698" w:rsidP="00682FA1">
            <w:pPr>
              <w:tabs>
                <w:tab w:val="left" w:pos="362"/>
                <w:tab w:val="left" w:pos="902"/>
                <w:tab w:val="left" w:pos="4323"/>
              </w:tabs>
              <w:spacing w:before="120" w:after="120"/>
              <w:ind w:left="360"/>
              <w:rPr>
                <w:rFonts w:ascii="Arial" w:hAnsi="Arial" w:cs="Arial"/>
                <w:sz w:val="20"/>
              </w:rPr>
            </w:pPr>
            <w:r w:rsidRPr="00406CFA">
              <w:rPr>
                <w:rFonts w:ascii="Arial" w:hAnsi="Arial" w:cs="Arial"/>
                <w:sz w:val="20"/>
              </w:rPr>
              <w:t xml:space="preserve">Name: </w:t>
            </w:r>
            <w:r w:rsidR="008864CD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8864CD">
              <w:rPr>
                <w:rFonts w:ascii="Arial" w:hAnsi="Arial" w:cs="Arial"/>
                <w:sz w:val="20"/>
              </w:rPr>
              <w:instrText xml:space="preserve"> FORMTEXT </w:instrText>
            </w:r>
            <w:r w:rsidR="008864CD">
              <w:rPr>
                <w:rFonts w:ascii="Arial" w:hAnsi="Arial" w:cs="Arial"/>
                <w:sz w:val="20"/>
              </w:rPr>
            </w:r>
            <w:r w:rsidR="008864CD">
              <w:rPr>
                <w:rFonts w:ascii="Arial" w:hAnsi="Arial" w:cs="Arial"/>
                <w:sz w:val="20"/>
              </w:rPr>
              <w:fldChar w:fldCharType="separate"/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6A337E" w:rsidRPr="00406CFA">
              <w:rPr>
                <w:rFonts w:ascii="Arial" w:hAnsi="Arial" w:cs="Arial"/>
                <w:b/>
                <w:sz w:val="20"/>
              </w:rPr>
              <w:tab/>
            </w:r>
            <w:r w:rsidR="00BE795D" w:rsidRPr="00406CFA">
              <w:rPr>
                <w:rFonts w:ascii="Arial" w:hAnsi="Arial" w:cs="Arial"/>
                <w:sz w:val="20"/>
              </w:rPr>
              <w:t>*</w:t>
            </w:r>
            <w:r w:rsidR="0079261A" w:rsidRPr="00406CFA">
              <w:rPr>
                <w:rFonts w:ascii="Arial" w:hAnsi="Arial" w:cs="Arial"/>
                <w:sz w:val="20"/>
              </w:rPr>
              <w:t>*</w:t>
            </w:r>
            <w:r w:rsidRPr="00406CFA">
              <w:rPr>
                <w:rFonts w:ascii="Arial" w:hAnsi="Arial" w:cs="Arial"/>
                <w:sz w:val="20"/>
              </w:rPr>
              <w:t xml:space="preserve">E-mail:  </w:t>
            </w:r>
            <w:r w:rsidR="008864C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64CD">
              <w:rPr>
                <w:rFonts w:ascii="Arial" w:hAnsi="Arial" w:cs="Arial"/>
                <w:sz w:val="20"/>
              </w:rPr>
              <w:instrText xml:space="preserve"> FORMTEXT </w:instrText>
            </w:r>
            <w:r w:rsidR="008864CD">
              <w:rPr>
                <w:rFonts w:ascii="Arial" w:hAnsi="Arial" w:cs="Arial"/>
                <w:sz w:val="20"/>
              </w:rPr>
            </w:r>
            <w:r w:rsidR="008864CD">
              <w:rPr>
                <w:rFonts w:ascii="Arial" w:hAnsi="Arial" w:cs="Arial"/>
                <w:sz w:val="20"/>
              </w:rPr>
              <w:fldChar w:fldCharType="separate"/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sz w:val="20"/>
              </w:rPr>
              <w:fldChar w:fldCharType="end"/>
            </w:r>
          </w:p>
          <w:p w:rsidR="003E3698" w:rsidRPr="00406CFA" w:rsidRDefault="00BE795D" w:rsidP="00682FA1">
            <w:pPr>
              <w:pStyle w:val="PlainText"/>
              <w:spacing w:after="120"/>
              <w:ind w:left="360"/>
              <w:rPr>
                <w:rFonts w:ascii="Arial" w:hAnsi="Arial" w:cs="Arial"/>
                <w:sz w:val="18"/>
                <w:szCs w:val="14"/>
              </w:rPr>
            </w:pPr>
            <w:r w:rsidRPr="00406CFA">
              <w:rPr>
                <w:rFonts w:ascii="Arial" w:hAnsi="Arial" w:cs="Arial"/>
                <w:sz w:val="18"/>
                <w:szCs w:val="14"/>
              </w:rPr>
              <w:t>*</w:t>
            </w:r>
            <w:r w:rsidR="0079261A" w:rsidRPr="00406CFA">
              <w:rPr>
                <w:rFonts w:ascii="Arial" w:hAnsi="Arial" w:cs="Arial"/>
                <w:sz w:val="18"/>
                <w:szCs w:val="14"/>
              </w:rPr>
              <w:t>*</w:t>
            </w:r>
            <w:r w:rsidRPr="00406CFA">
              <w:rPr>
                <w:rFonts w:ascii="Arial" w:hAnsi="Arial" w:cs="Arial"/>
                <w:sz w:val="18"/>
                <w:szCs w:val="14"/>
              </w:rPr>
              <w:t xml:space="preserve">By providing this e-mail address you are agreeing to receive official correspondence from the department, at this electronic address, concerning the subject </w:t>
            </w:r>
            <w:r w:rsidR="00BB7562" w:rsidRPr="00406CFA">
              <w:rPr>
                <w:rFonts w:ascii="Arial" w:hAnsi="Arial" w:cs="Arial"/>
                <w:sz w:val="18"/>
                <w:szCs w:val="14"/>
              </w:rPr>
              <w:t>document</w:t>
            </w:r>
            <w:r w:rsidRPr="00406CFA">
              <w:rPr>
                <w:rFonts w:ascii="Arial" w:hAnsi="Arial" w:cs="Arial"/>
                <w:sz w:val="18"/>
                <w:szCs w:val="14"/>
              </w:rPr>
              <w:t>. Please remember to check your security settings to be sure you can receive e-mails from “ct.gov” addresses. Also, please notify the department if your e-mail address changes.</w:t>
            </w:r>
          </w:p>
          <w:p w:rsidR="00801E93" w:rsidRPr="00406CFA" w:rsidRDefault="00BB7562" w:rsidP="008864CD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20"/>
              </w:rPr>
            </w:pPr>
            <w:r w:rsidRPr="00406CFA">
              <w:rPr>
                <w:rFonts w:ascii="Arial" w:hAnsi="Arial" w:cs="Arial"/>
                <w:sz w:val="20"/>
              </w:rPr>
              <w:t xml:space="preserve">Name of </w:t>
            </w:r>
            <w:r w:rsidRPr="00406CFA">
              <w:rPr>
                <w:rFonts w:ascii="Arial" w:hAnsi="Arial" w:cs="Arial"/>
                <w:bCs/>
                <w:sz w:val="20"/>
              </w:rPr>
              <w:t>company/business this document is being submitted on behalf of:</w:t>
            </w:r>
            <w:r w:rsidR="00BA6165" w:rsidRPr="00406CF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06CFA">
              <w:rPr>
                <w:rFonts w:ascii="Arial" w:hAnsi="Arial" w:cs="Arial"/>
                <w:sz w:val="20"/>
              </w:rPr>
              <w:t xml:space="preserve"> </w:t>
            </w:r>
            <w:r w:rsidR="008864C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64CD">
              <w:rPr>
                <w:rFonts w:ascii="Arial" w:hAnsi="Arial" w:cs="Arial"/>
                <w:sz w:val="20"/>
              </w:rPr>
              <w:instrText xml:space="preserve"> FORMTEXT </w:instrText>
            </w:r>
            <w:r w:rsidR="008864CD">
              <w:rPr>
                <w:rFonts w:ascii="Arial" w:hAnsi="Arial" w:cs="Arial"/>
                <w:sz w:val="20"/>
              </w:rPr>
            </w:r>
            <w:r w:rsidR="008864CD">
              <w:rPr>
                <w:rFonts w:ascii="Arial" w:hAnsi="Arial" w:cs="Arial"/>
                <w:sz w:val="20"/>
              </w:rPr>
              <w:fldChar w:fldCharType="separate"/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noProof/>
                <w:sz w:val="20"/>
              </w:rPr>
              <w:t> </w:t>
            </w:r>
            <w:r w:rsidR="008864C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3519E" w:rsidRDefault="00B3519E" w:rsidP="00BA6165">
      <w:pPr>
        <w:tabs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06CFA" w:rsidRDefault="00406CFA" w:rsidP="00BA6165">
      <w:pPr>
        <w:tabs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C4F5E" w:rsidRPr="004C4F5E" w:rsidRDefault="001E4372" w:rsidP="00BA6165">
      <w:pPr>
        <w:tabs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4C4F5E" w:rsidRPr="004C4F5E">
        <w:rPr>
          <w:rFonts w:ascii="Arial" w:hAnsi="Arial" w:cs="Arial"/>
          <w:sz w:val="16"/>
          <w:szCs w:val="16"/>
        </w:rPr>
        <w:t>(Do not submit this page with your filing)</w:t>
      </w:r>
    </w:p>
    <w:p w:rsidR="004C4F5E" w:rsidRDefault="004C4F5E" w:rsidP="00BA6165">
      <w:pPr>
        <w:tabs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b/>
          <w:sz w:val="22"/>
          <w:szCs w:val="16"/>
        </w:rPr>
      </w:pPr>
    </w:p>
    <w:p w:rsidR="001E4372" w:rsidRDefault="001E4372" w:rsidP="00BA6165">
      <w:pPr>
        <w:tabs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b/>
          <w:sz w:val="22"/>
          <w:szCs w:val="16"/>
        </w:rPr>
        <w:sectPr w:rsidR="001E4372" w:rsidSect="00067B5E">
          <w:footerReference w:type="default" r:id="rId10"/>
          <w:endnotePr>
            <w:numFmt w:val="decimal"/>
          </w:endnotePr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  <w:r w:rsidRPr="001E4372">
        <w:rPr>
          <w:rFonts w:ascii="Arial" w:hAnsi="Arial" w:cs="Arial"/>
          <w:b/>
          <w:sz w:val="22"/>
          <w:szCs w:val="16"/>
        </w:rPr>
        <w:t>DEEP</w:t>
      </w:r>
      <w:r w:rsidR="00BA6165" w:rsidRPr="001E4372">
        <w:rPr>
          <w:rFonts w:ascii="Arial" w:hAnsi="Arial" w:cs="Arial"/>
          <w:b/>
          <w:sz w:val="22"/>
          <w:szCs w:val="16"/>
        </w:rPr>
        <w:t xml:space="preserve"> </w:t>
      </w:r>
      <w:r w:rsidR="00B7074B">
        <w:rPr>
          <w:rFonts w:ascii="Arial" w:hAnsi="Arial" w:cs="Arial"/>
          <w:b/>
          <w:sz w:val="22"/>
          <w:szCs w:val="16"/>
        </w:rPr>
        <w:t>Contact I</w:t>
      </w:r>
      <w:r w:rsidR="008F5D5B" w:rsidRPr="001E4372">
        <w:rPr>
          <w:rFonts w:ascii="Arial" w:hAnsi="Arial" w:cs="Arial"/>
          <w:b/>
          <w:sz w:val="22"/>
          <w:szCs w:val="16"/>
        </w:rPr>
        <w:t>nformation:</w:t>
      </w:r>
    </w:p>
    <w:p w:rsidR="00B7074B" w:rsidRDefault="00B7074B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C4F5E" w:rsidRDefault="001E4372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Remediation Division </w:t>
      </w:r>
      <w:r>
        <w:rPr>
          <w:rFonts w:ascii="Arial" w:hAnsi="Arial" w:cs="Arial"/>
          <w:sz w:val="16"/>
          <w:szCs w:val="16"/>
        </w:rPr>
        <w:tab/>
      </w:r>
    </w:p>
    <w:p w:rsidR="001E4372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E4372">
        <w:rPr>
          <w:rFonts w:ascii="Arial" w:hAnsi="Arial" w:cs="Arial"/>
          <w:sz w:val="16"/>
          <w:szCs w:val="16"/>
        </w:rPr>
        <w:t>79 Elm St 2</w:t>
      </w:r>
      <w:r w:rsidR="001E4372" w:rsidRPr="001E4372">
        <w:rPr>
          <w:rFonts w:ascii="Arial" w:hAnsi="Arial" w:cs="Arial"/>
          <w:sz w:val="16"/>
          <w:szCs w:val="16"/>
          <w:vertAlign w:val="superscript"/>
        </w:rPr>
        <w:t>nd</w:t>
      </w:r>
      <w:r w:rsidR="001E4372">
        <w:rPr>
          <w:rFonts w:ascii="Arial" w:hAnsi="Arial" w:cs="Arial"/>
          <w:sz w:val="16"/>
          <w:szCs w:val="16"/>
        </w:rPr>
        <w:t xml:space="preserve"> floor</w:t>
      </w:r>
      <w:r w:rsidR="001E4372">
        <w:rPr>
          <w:rFonts w:ascii="Arial" w:hAnsi="Arial" w:cs="Arial"/>
          <w:sz w:val="16"/>
          <w:szCs w:val="16"/>
        </w:rPr>
        <w:br/>
      </w:r>
      <w:r w:rsidR="001E437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</w:t>
      </w:r>
      <w:r w:rsidR="001E4372">
        <w:rPr>
          <w:rFonts w:ascii="Arial" w:hAnsi="Arial" w:cs="Arial"/>
          <w:sz w:val="16"/>
          <w:szCs w:val="16"/>
        </w:rPr>
        <w:t>artford, CT 06106-5127</w:t>
      </w:r>
      <w:r w:rsidR="001E4372">
        <w:rPr>
          <w:rFonts w:ascii="Arial" w:hAnsi="Arial" w:cs="Arial"/>
          <w:sz w:val="16"/>
          <w:szCs w:val="16"/>
        </w:rPr>
        <w:br/>
      </w:r>
      <w:r w:rsidR="001E4372">
        <w:rPr>
          <w:rFonts w:ascii="Arial" w:hAnsi="Arial" w:cs="Arial"/>
          <w:sz w:val="16"/>
          <w:szCs w:val="16"/>
        </w:rPr>
        <w:tab/>
        <w:t>860-424-3705</w:t>
      </w:r>
    </w:p>
    <w:p w:rsidR="001E4372" w:rsidRDefault="001E4372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LUST Coordination Program</w:t>
      </w: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 Elm St. 4</w:t>
      </w:r>
      <w:r w:rsidRPr="004C4F5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floor</w:t>
      </w:r>
      <w:r>
        <w:rPr>
          <w:rFonts w:ascii="Arial" w:hAnsi="Arial" w:cs="Arial"/>
          <w:sz w:val="16"/>
          <w:szCs w:val="16"/>
        </w:rPr>
        <w:br/>
        <w:t>Hartford, CT 06106-5127</w:t>
      </w:r>
      <w:r>
        <w:rPr>
          <w:rFonts w:ascii="Arial" w:hAnsi="Arial" w:cs="Arial"/>
          <w:sz w:val="16"/>
          <w:szCs w:val="16"/>
        </w:rPr>
        <w:br/>
        <w:t>860-424-3376</w:t>
      </w: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p w:rsidR="004C4F5E" w:rsidRDefault="004C4F5E" w:rsidP="008E1504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  <w:sectPr w:rsidR="004C4F5E" w:rsidSect="001E4372"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num="2" w:space="720"/>
          <w:noEndnote/>
          <w:docGrid w:linePitch="326"/>
        </w:sectPr>
      </w:pPr>
    </w:p>
    <w:p w:rsidR="008E1504" w:rsidRPr="00DB7F17" w:rsidRDefault="00DB7F17" w:rsidP="00980728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DB7F17">
        <w:rPr>
          <w:rFonts w:ascii="Arial" w:hAnsi="Arial" w:cs="Arial"/>
          <w:b/>
          <w:sz w:val="22"/>
          <w:szCs w:val="22"/>
        </w:rPr>
        <w:t>Additional Information for LUST Filings</w:t>
      </w:r>
    </w:p>
    <w:p w:rsidR="007E2DC6" w:rsidRDefault="00DB7F17" w:rsidP="00DB7F17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Select one of the following abbreviations for</w:t>
      </w:r>
      <w:r w:rsidR="007E2DC6">
        <w:rPr>
          <w:rFonts w:ascii="Arial" w:hAnsi="Arial" w:cs="Arial"/>
          <w:sz w:val="16"/>
          <w:szCs w:val="16"/>
        </w:rPr>
        <w:t xml:space="preserve"> use in File name</w:t>
      </w:r>
    </w:p>
    <w:p w:rsidR="007E2DC6" w:rsidRDefault="007E2DC6" w:rsidP="007E2DC6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529"/>
      </w:tblGrid>
      <w:tr w:rsidR="006B0C18" w:rsidTr="007420C0">
        <w:trPr>
          <w:trHeight w:val="288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C18">
              <w:rPr>
                <w:rFonts w:ascii="Arial" w:hAnsi="Arial" w:cs="Arial"/>
                <w:b/>
                <w:sz w:val="16"/>
                <w:szCs w:val="16"/>
              </w:rPr>
              <w:t>Report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C18">
              <w:rPr>
                <w:rFonts w:ascii="Arial" w:hAnsi="Arial" w:cs="Arial"/>
                <w:b/>
                <w:sz w:val="16"/>
                <w:szCs w:val="16"/>
              </w:rPr>
              <w:t>Abbreviation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Tank Closure Assessment Report/UST Closure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CR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Investigation - Site Characterization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Investigation - Subsurface Investigation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886A8F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Phase </w:t>
            </w:r>
            <w:r w:rsidR="00886A8F">
              <w:rPr>
                <w:rFonts w:ascii="Arial" w:hAnsi="Arial" w:cs="Arial"/>
                <w:sz w:val="16"/>
                <w:szCs w:val="16"/>
              </w:rPr>
              <w:t>I</w:t>
            </w:r>
            <w:r w:rsidRPr="006B0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A8F">
              <w:rPr>
                <w:rFonts w:ascii="Arial" w:hAnsi="Arial" w:cs="Arial"/>
                <w:sz w:val="16"/>
                <w:szCs w:val="16"/>
              </w:rPr>
              <w:t xml:space="preserve">Site Assessment </w:t>
            </w:r>
            <w:r w:rsidRPr="006B0C18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886A8F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Phase </w:t>
            </w:r>
            <w:r w:rsidR="00886A8F">
              <w:rPr>
                <w:rFonts w:ascii="Arial" w:hAnsi="Arial" w:cs="Arial"/>
                <w:sz w:val="16"/>
                <w:szCs w:val="16"/>
              </w:rPr>
              <w:t>II</w:t>
            </w:r>
            <w:r w:rsidRPr="006B0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A8F">
              <w:rPr>
                <w:rFonts w:ascii="Arial" w:hAnsi="Arial" w:cs="Arial"/>
                <w:sz w:val="16"/>
                <w:szCs w:val="16"/>
              </w:rPr>
              <w:t xml:space="preserve">Investigation </w:t>
            </w:r>
            <w:r w:rsidRPr="006B0C18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886A8F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Phase </w:t>
            </w:r>
            <w:r w:rsidR="00886A8F">
              <w:rPr>
                <w:rFonts w:ascii="Arial" w:hAnsi="Arial" w:cs="Arial"/>
                <w:sz w:val="16"/>
                <w:szCs w:val="16"/>
              </w:rPr>
              <w:t>III</w:t>
            </w:r>
            <w:r w:rsidRPr="006B0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A8F">
              <w:rPr>
                <w:rFonts w:ascii="Arial" w:hAnsi="Arial" w:cs="Arial"/>
                <w:sz w:val="16"/>
                <w:szCs w:val="16"/>
              </w:rPr>
              <w:t xml:space="preserve">Investigation </w:t>
            </w:r>
            <w:r w:rsidRPr="006B0C18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Investigation - Receptor Survey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SRS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Investigation - Environment Site Assessment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B46CD5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Supplemental Phase </w:t>
            </w:r>
            <w:r w:rsidR="00B46CD5">
              <w:rPr>
                <w:rFonts w:ascii="Arial" w:hAnsi="Arial" w:cs="Arial"/>
                <w:sz w:val="16"/>
                <w:szCs w:val="16"/>
              </w:rPr>
              <w:t>I Site Assessment</w:t>
            </w:r>
            <w:r w:rsidRPr="006B0C18">
              <w:rPr>
                <w:rFonts w:ascii="Arial" w:hAnsi="Arial" w:cs="Arial"/>
                <w:sz w:val="16"/>
                <w:szCs w:val="16"/>
              </w:rPr>
              <w:t xml:space="preserve">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C61BA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Supplemental Phase </w:t>
            </w:r>
            <w:r w:rsidR="00C61BA8">
              <w:rPr>
                <w:rFonts w:ascii="Arial" w:hAnsi="Arial" w:cs="Arial"/>
                <w:sz w:val="16"/>
                <w:szCs w:val="16"/>
              </w:rPr>
              <w:t>II Investigation</w:t>
            </w:r>
            <w:r w:rsidRPr="006B0C18">
              <w:rPr>
                <w:rFonts w:ascii="Arial" w:hAnsi="Arial" w:cs="Arial"/>
                <w:sz w:val="16"/>
                <w:szCs w:val="16"/>
              </w:rPr>
              <w:t xml:space="preserve">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C61BA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 xml:space="preserve">Investigation - Supplemental Phase </w:t>
            </w:r>
            <w:r w:rsidR="00C61BA8">
              <w:rPr>
                <w:rFonts w:ascii="Arial" w:hAnsi="Arial" w:cs="Arial"/>
                <w:sz w:val="16"/>
                <w:szCs w:val="16"/>
              </w:rPr>
              <w:t xml:space="preserve">III Investigation </w:t>
            </w:r>
            <w:r w:rsidRPr="006B0C18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ESA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Investigation - Well Receptor Survey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SRS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Corrective Action Plan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Corrective Actions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- 20 Day Spill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CAR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- 45 Day Spill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Soil Excavation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CAR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Free Product Removal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CAR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Remedial Action Plan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RAP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Operation &amp; Maintenance Plan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RAR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Remedial Action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RAR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Remediation - Remedial Design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RAR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Monitoring Reports - Ground Water Monitoring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GWMR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Monitoring Reports - Site Status Report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SSR</w:t>
            </w:r>
          </w:p>
        </w:tc>
      </w:tr>
      <w:tr w:rsidR="006B0C18" w:rsidTr="006B0C18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Schedule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SCH</w:t>
            </w:r>
          </w:p>
        </w:tc>
      </w:tr>
      <w:tr w:rsidR="006B0C18" w:rsidTr="007420C0">
        <w:trPr>
          <w:trHeight w:val="288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Scope of Work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C18" w:rsidRPr="006B0C18" w:rsidRDefault="006B0C18" w:rsidP="006B0C18">
            <w:pPr>
              <w:rPr>
                <w:rFonts w:ascii="Arial" w:hAnsi="Arial" w:cs="Arial"/>
                <w:sz w:val="16"/>
                <w:szCs w:val="16"/>
              </w:rPr>
            </w:pPr>
            <w:r w:rsidRPr="006B0C18">
              <w:rPr>
                <w:rFonts w:ascii="Arial" w:hAnsi="Arial" w:cs="Arial"/>
                <w:sz w:val="16"/>
                <w:szCs w:val="16"/>
              </w:rPr>
              <w:t>SOW</w:t>
            </w:r>
          </w:p>
        </w:tc>
      </w:tr>
    </w:tbl>
    <w:p w:rsidR="006B0C18" w:rsidRPr="00C02697" w:rsidRDefault="006B0C18" w:rsidP="007E2DC6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rPr>
          <w:rFonts w:ascii="Arial" w:hAnsi="Arial" w:cs="Arial"/>
          <w:sz w:val="16"/>
          <w:szCs w:val="16"/>
        </w:rPr>
      </w:pPr>
    </w:p>
    <w:sectPr w:rsidR="006B0C18" w:rsidRPr="00C02697" w:rsidSect="004C4F5E">
      <w:endnotePr>
        <w:numFmt w:val="decimal"/>
      </w:endnotePr>
      <w:type w:val="continuous"/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8D" w:rsidRDefault="007D6D8D">
      <w:r>
        <w:separator/>
      </w:r>
    </w:p>
  </w:endnote>
  <w:endnote w:type="continuationSeparator" w:id="0">
    <w:p w:rsidR="007D6D8D" w:rsidRDefault="007D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8D" w:rsidRDefault="007D6D8D">
    <w:pPr>
      <w:tabs>
        <w:tab w:val="center" w:pos="5040"/>
        <w:tab w:val="right" w:pos="100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DEEP-ELEC-SUB-001</w:t>
    </w:r>
    <w:r>
      <w:rPr>
        <w:rFonts w:ascii="Arial" w:hAnsi="Arial" w:cs="Arial"/>
        <w:sz w:val="16"/>
      </w:rPr>
      <w:tab/>
    </w:r>
    <w:r w:rsidRPr="00E67346">
      <w:rPr>
        <w:rFonts w:ascii="Arial" w:hAnsi="Arial" w:cs="Arial"/>
        <w:sz w:val="16"/>
      </w:rPr>
      <w:fldChar w:fldCharType="begin"/>
    </w:r>
    <w:r w:rsidRPr="00E67346">
      <w:rPr>
        <w:rFonts w:ascii="Arial" w:hAnsi="Arial" w:cs="Arial"/>
        <w:sz w:val="16"/>
      </w:rPr>
      <w:instrText xml:space="preserve"> PAGE   \* MERGEFORMAT </w:instrText>
    </w:r>
    <w:r w:rsidRPr="00E67346">
      <w:rPr>
        <w:rFonts w:ascii="Arial" w:hAnsi="Arial" w:cs="Arial"/>
        <w:sz w:val="16"/>
      </w:rPr>
      <w:fldChar w:fldCharType="separate"/>
    </w:r>
    <w:r w:rsidR="004E1033">
      <w:rPr>
        <w:rFonts w:ascii="Arial" w:hAnsi="Arial" w:cs="Arial"/>
        <w:noProof/>
        <w:sz w:val="16"/>
      </w:rPr>
      <w:t>1</w:t>
    </w:r>
    <w:r w:rsidRPr="00E67346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noProof/>
        <w:sz w:val="16"/>
      </w:rPr>
      <w:t xml:space="preserve"> of </w:t>
    </w:r>
    <w:r>
      <w:rPr>
        <w:rFonts w:ascii="Arial" w:hAnsi="Arial" w:cs="Arial"/>
        <w:noProof/>
        <w:sz w:val="16"/>
      </w:rPr>
      <w:fldChar w:fldCharType="begin"/>
    </w:r>
    <w:r>
      <w:rPr>
        <w:rFonts w:ascii="Arial" w:hAnsi="Arial" w:cs="Arial"/>
        <w:noProof/>
        <w:sz w:val="16"/>
      </w:rPr>
      <w:instrText xml:space="preserve"> NUMPAGES   \* MERGEFORMAT </w:instrText>
    </w:r>
    <w:r>
      <w:rPr>
        <w:rFonts w:ascii="Arial" w:hAnsi="Arial" w:cs="Arial"/>
        <w:noProof/>
        <w:sz w:val="16"/>
      </w:rPr>
      <w:fldChar w:fldCharType="separate"/>
    </w:r>
    <w:r w:rsidR="004E1033">
      <w:rPr>
        <w:rFonts w:ascii="Arial" w:hAnsi="Arial" w:cs="Arial"/>
        <w:noProof/>
        <w:sz w:val="16"/>
      </w:rPr>
      <w:t>2</w:t>
    </w:r>
    <w:r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ab/>
      <w:t>Rev. 0</w:t>
    </w:r>
    <w:r w:rsidR="00B7074B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/</w:t>
    </w:r>
    <w:r w:rsidR="00B7074B">
      <w:rPr>
        <w:rFonts w:ascii="Arial" w:hAnsi="Arial" w:cs="Arial"/>
        <w:sz w:val="16"/>
      </w:rPr>
      <w:t>07</w:t>
    </w:r>
    <w:r>
      <w:rPr>
        <w:rFonts w:ascii="Arial" w:hAnsi="Arial" w:cs="Arial"/>
        <w:sz w:val="16"/>
      </w:rPr>
      <w:t>/17</w:t>
    </w:r>
  </w:p>
  <w:p w:rsidR="007D6D8D" w:rsidRDefault="007D6D8D">
    <w:pPr>
      <w:tabs>
        <w:tab w:val="center" w:pos="5040"/>
        <w:tab w:val="right" w:pos="10080"/>
      </w:tabs>
      <w:rPr>
        <w:rFonts w:ascii="Arial" w:hAnsi="Arial" w:cs="Arial"/>
        <w:sz w:val="16"/>
      </w:rPr>
    </w:pPr>
  </w:p>
  <w:p w:rsidR="007D6D8D" w:rsidRDefault="007D6D8D">
    <w:pPr>
      <w:tabs>
        <w:tab w:val="center" w:pos="5040"/>
        <w:tab w:val="right" w:pos="1008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8D" w:rsidRDefault="007D6D8D">
      <w:r>
        <w:separator/>
      </w:r>
    </w:p>
  </w:footnote>
  <w:footnote w:type="continuationSeparator" w:id="0">
    <w:p w:rsidR="007D6D8D" w:rsidRDefault="007D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2DC3"/>
    <w:multiLevelType w:val="hybridMultilevel"/>
    <w:tmpl w:val="ACA6F35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316078F8"/>
    <w:multiLevelType w:val="hybridMultilevel"/>
    <w:tmpl w:val="141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99E0663"/>
    <w:multiLevelType w:val="hybridMultilevel"/>
    <w:tmpl w:val="83C0F3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rSGF/hZzVLOgTHVpRs5YXV+9E+qhGjlL5V2v8YVR0g78Cmduq3roiO2+mb46Fcxdx7UStYVL5unV41tf/HGQdg==" w:salt="12KSnNcT/4wujen/B/l+E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6"/>
    <w:rsid w:val="00000C5A"/>
    <w:rsid w:val="000022B0"/>
    <w:rsid w:val="00010665"/>
    <w:rsid w:val="00020D71"/>
    <w:rsid w:val="00025A88"/>
    <w:rsid w:val="00025B78"/>
    <w:rsid w:val="00035065"/>
    <w:rsid w:val="000376F1"/>
    <w:rsid w:val="00046C80"/>
    <w:rsid w:val="00052395"/>
    <w:rsid w:val="000657D4"/>
    <w:rsid w:val="00067B5E"/>
    <w:rsid w:val="00073418"/>
    <w:rsid w:val="00074B52"/>
    <w:rsid w:val="000979EA"/>
    <w:rsid w:val="000A16CA"/>
    <w:rsid w:val="000B29BA"/>
    <w:rsid w:val="000C32C1"/>
    <w:rsid w:val="000C4B67"/>
    <w:rsid w:val="000E343A"/>
    <w:rsid w:val="000F1A11"/>
    <w:rsid w:val="000F5173"/>
    <w:rsid w:val="00104440"/>
    <w:rsid w:val="00115CBF"/>
    <w:rsid w:val="0012377F"/>
    <w:rsid w:val="00125411"/>
    <w:rsid w:val="00125884"/>
    <w:rsid w:val="001436A1"/>
    <w:rsid w:val="00154026"/>
    <w:rsid w:val="00157586"/>
    <w:rsid w:val="00172A6C"/>
    <w:rsid w:val="00185492"/>
    <w:rsid w:val="00186BAC"/>
    <w:rsid w:val="00190012"/>
    <w:rsid w:val="00190522"/>
    <w:rsid w:val="001B0E1B"/>
    <w:rsid w:val="001D3001"/>
    <w:rsid w:val="001D32F1"/>
    <w:rsid w:val="001E4372"/>
    <w:rsid w:val="001F1DBF"/>
    <w:rsid w:val="001F4AE5"/>
    <w:rsid w:val="001F7C18"/>
    <w:rsid w:val="00211D30"/>
    <w:rsid w:val="00216039"/>
    <w:rsid w:val="0022333F"/>
    <w:rsid w:val="0024395D"/>
    <w:rsid w:val="0025135A"/>
    <w:rsid w:val="00253AEF"/>
    <w:rsid w:val="002612A6"/>
    <w:rsid w:val="00261E9F"/>
    <w:rsid w:val="00265E57"/>
    <w:rsid w:val="00270D04"/>
    <w:rsid w:val="002743C0"/>
    <w:rsid w:val="002872DE"/>
    <w:rsid w:val="002900CE"/>
    <w:rsid w:val="002B2E86"/>
    <w:rsid w:val="002F04DE"/>
    <w:rsid w:val="002F12CE"/>
    <w:rsid w:val="00312312"/>
    <w:rsid w:val="003214C6"/>
    <w:rsid w:val="00343EC9"/>
    <w:rsid w:val="0034797B"/>
    <w:rsid w:val="00347C73"/>
    <w:rsid w:val="00370847"/>
    <w:rsid w:val="0037249B"/>
    <w:rsid w:val="00376B76"/>
    <w:rsid w:val="003812A4"/>
    <w:rsid w:val="00394B1E"/>
    <w:rsid w:val="003A5842"/>
    <w:rsid w:val="003B5F1F"/>
    <w:rsid w:val="003B6B05"/>
    <w:rsid w:val="003B78BC"/>
    <w:rsid w:val="003D541C"/>
    <w:rsid w:val="003D5887"/>
    <w:rsid w:val="003E0B57"/>
    <w:rsid w:val="003E1D39"/>
    <w:rsid w:val="003E3698"/>
    <w:rsid w:val="003F4424"/>
    <w:rsid w:val="003F5911"/>
    <w:rsid w:val="00404739"/>
    <w:rsid w:val="00406CFA"/>
    <w:rsid w:val="004167C4"/>
    <w:rsid w:val="004203F4"/>
    <w:rsid w:val="00421542"/>
    <w:rsid w:val="00423419"/>
    <w:rsid w:val="00431047"/>
    <w:rsid w:val="00443B4D"/>
    <w:rsid w:val="00456C24"/>
    <w:rsid w:val="00457610"/>
    <w:rsid w:val="004600B8"/>
    <w:rsid w:val="00461F0E"/>
    <w:rsid w:val="00462480"/>
    <w:rsid w:val="00477A0F"/>
    <w:rsid w:val="004A54C7"/>
    <w:rsid w:val="004C0C03"/>
    <w:rsid w:val="004C0F76"/>
    <w:rsid w:val="004C4F5E"/>
    <w:rsid w:val="004D338A"/>
    <w:rsid w:val="004D4FDE"/>
    <w:rsid w:val="004D519B"/>
    <w:rsid w:val="004E1033"/>
    <w:rsid w:val="004E65AF"/>
    <w:rsid w:val="00504699"/>
    <w:rsid w:val="00512FB2"/>
    <w:rsid w:val="00514E33"/>
    <w:rsid w:val="0052353A"/>
    <w:rsid w:val="005238F2"/>
    <w:rsid w:val="00541829"/>
    <w:rsid w:val="00542F46"/>
    <w:rsid w:val="00544289"/>
    <w:rsid w:val="00547CEE"/>
    <w:rsid w:val="00556C48"/>
    <w:rsid w:val="00571097"/>
    <w:rsid w:val="0058313D"/>
    <w:rsid w:val="005A12EC"/>
    <w:rsid w:val="005A3D1C"/>
    <w:rsid w:val="005A58AE"/>
    <w:rsid w:val="005A736C"/>
    <w:rsid w:val="005B44A4"/>
    <w:rsid w:val="005B6469"/>
    <w:rsid w:val="005E0DFD"/>
    <w:rsid w:val="005E7317"/>
    <w:rsid w:val="005F2BDC"/>
    <w:rsid w:val="00616A89"/>
    <w:rsid w:val="006271D2"/>
    <w:rsid w:val="00627AE7"/>
    <w:rsid w:val="00630FE9"/>
    <w:rsid w:val="0063584A"/>
    <w:rsid w:val="00643703"/>
    <w:rsid w:val="0064457C"/>
    <w:rsid w:val="00647040"/>
    <w:rsid w:val="0066557F"/>
    <w:rsid w:val="0067265D"/>
    <w:rsid w:val="00673C5F"/>
    <w:rsid w:val="00682FA1"/>
    <w:rsid w:val="006844A8"/>
    <w:rsid w:val="00685255"/>
    <w:rsid w:val="00694CBA"/>
    <w:rsid w:val="006A337E"/>
    <w:rsid w:val="006A60AC"/>
    <w:rsid w:val="006B0C18"/>
    <w:rsid w:val="006D02B9"/>
    <w:rsid w:val="006E7474"/>
    <w:rsid w:val="006F0F12"/>
    <w:rsid w:val="006F3FC5"/>
    <w:rsid w:val="00704DB4"/>
    <w:rsid w:val="0071435F"/>
    <w:rsid w:val="00716292"/>
    <w:rsid w:val="00724DD1"/>
    <w:rsid w:val="0074056A"/>
    <w:rsid w:val="00740B95"/>
    <w:rsid w:val="007420C0"/>
    <w:rsid w:val="007507DA"/>
    <w:rsid w:val="007509A8"/>
    <w:rsid w:val="00754795"/>
    <w:rsid w:val="007577FE"/>
    <w:rsid w:val="00760174"/>
    <w:rsid w:val="00763FE4"/>
    <w:rsid w:val="00767739"/>
    <w:rsid w:val="0078493E"/>
    <w:rsid w:val="007857F7"/>
    <w:rsid w:val="0079261A"/>
    <w:rsid w:val="00796F32"/>
    <w:rsid w:val="007A7B47"/>
    <w:rsid w:val="007C24DD"/>
    <w:rsid w:val="007C50FF"/>
    <w:rsid w:val="007D13AE"/>
    <w:rsid w:val="007D6D8D"/>
    <w:rsid w:val="007E2DC6"/>
    <w:rsid w:val="007F0F8D"/>
    <w:rsid w:val="007F1952"/>
    <w:rsid w:val="00801D1B"/>
    <w:rsid w:val="00801E93"/>
    <w:rsid w:val="00805257"/>
    <w:rsid w:val="008059F3"/>
    <w:rsid w:val="00812140"/>
    <w:rsid w:val="00817BCD"/>
    <w:rsid w:val="008246DE"/>
    <w:rsid w:val="0082530C"/>
    <w:rsid w:val="00825672"/>
    <w:rsid w:val="00825C0B"/>
    <w:rsid w:val="0083625E"/>
    <w:rsid w:val="0083665D"/>
    <w:rsid w:val="00836DCA"/>
    <w:rsid w:val="00845DBD"/>
    <w:rsid w:val="00851530"/>
    <w:rsid w:val="008555F5"/>
    <w:rsid w:val="0085737B"/>
    <w:rsid w:val="008677B1"/>
    <w:rsid w:val="00873771"/>
    <w:rsid w:val="00881B85"/>
    <w:rsid w:val="008864CD"/>
    <w:rsid w:val="00886A8F"/>
    <w:rsid w:val="00893C18"/>
    <w:rsid w:val="008A0B27"/>
    <w:rsid w:val="008A5DCA"/>
    <w:rsid w:val="008A5EBF"/>
    <w:rsid w:val="008B5802"/>
    <w:rsid w:val="008D443C"/>
    <w:rsid w:val="008D44C7"/>
    <w:rsid w:val="008D5FC7"/>
    <w:rsid w:val="008E1504"/>
    <w:rsid w:val="008E696E"/>
    <w:rsid w:val="008F452B"/>
    <w:rsid w:val="008F5D5B"/>
    <w:rsid w:val="008F7D4E"/>
    <w:rsid w:val="009144FC"/>
    <w:rsid w:val="0091502D"/>
    <w:rsid w:val="00927B0A"/>
    <w:rsid w:val="009306F4"/>
    <w:rsid w:val="00944E52"/>
    <w:rsid w:val="0094703D"/>
    <w:rsid w:val="00950CE9"/>
    <w:rsid w:val="0096097B"/>
    <w:rsid w:val="0096665C"/>
    <w:rsid w:val="00974348"/>
    <w:rsid w:val="00980728"/>
    <w:rsid w:val="00985946"/>
    <w:rsid w:val="00995D3C"/>
    <w:rsid w:val="009A5AF4"/>
    <w:rsid w:val="009C5F4E"/>
    <w:rsid w:val="009C7998"/>
    <w:rsid w:val="009C7F79"/>
    <w:rsid w:val="009D0070"/>
    <w:rsid w:val="009D02C1"/>
    <w:rsid w:val="009D6CB0"/>
    <w:rsid w:val="00A078C4"/>
    <w:rsid w:val="00A07B7E"/>
    <w:rsid w:val="00A127F2"/>
    <w:rsid w:val="00A12906"/>
    <w:rsid w:val="00A141B6"/>
    <w:rsid w:val="00A16830"/>
    <w:rsid w:val="00A2514B"/>
    <w:rsid w:val="00A322E1"/>
    <w:rsid w:val="00A72E4F"/>
    <w:rsid w:val="00A83600"/>
    <w:rsid w:val="00A86354"/>
    <w:rsid w:val="00A909BF"/>
    <w:rsid w:val="00AA124B"/>
    <w:rsid w:val="00AA3583"/>
    <w:rsid w:val="00AA3C3B"/>
    <w:rsid w:val="00AB2482"/>
    <w:rsid w:val="00AB3B7E"/>
    <w:rsid w:val="00AD3094"/>
    <w:rsid w:val="00AD5698"/>
    <w:rsid w:val="00AD6ACF"/>
    <w:rsid w:val="00AE3126"/>
    <w:rsid w:val="00AE4599"/>
    <w:rsid w:val="00B009F6"/>
    <w:rsid w:val="00B05F88"/>
    <w:rsid w:val="00B07359"/>
    <w:rsid w:val="00B07895"/>
    <w:rsid w:val="00B11D41"/>
    <w:rsid w:val="00B2402D"/>
    <w:rsid w:val="00B25923"/>
    <w:rsid w:val="00B31080"/>
    <w:rsid w:val="00B31DB6"/>
    <w:rsid w:val="00B31FF8"/>
    <w:rsid w:val="00B3519E"/>
    <w:rsid w:val="00B43AA2"/>
    <w:rsid w:val="00B46CD5"/>
    <w:rsid w:val="00B561F7"/>
    <w:rsid w:val="00B56F29"/>
    <w:rsid w:val="00B611C2"/>
    <w:rsid w:val="00B62687"/>
    <w:rsid w:val="00B7074B"/>
    <w:rsid w:val="00B76F19"/>
    <w:rsid w:val="00B774AC"/>
    <w:rsid w:val="00B81FE1"/>
    <w:rsid w:val="00B90780"/>
    <w:rsid w:val="00BA5008"/>
    <w:rsid w:val="00BA5D93"/>
    <w:rsid w:val="00BA6165"/>
    <w:rsid w:val="00BA6AD7"/>
    <w:rsid w:val="00BB0058"/>
    <w:rsid w:val="00BB1C07"/>
    <w:rsid w:val="00BB2009"/>
    <w:rsid w:val="00BB7562"/>
    <w:rsid w:val="00BB7B16"/>
    <w:rsid w:val="00BC18A0"/>
    <w:rsid w:val="00BC4102"/>
    <w:rsid w:val="00BD0869"/>
    <w:rsid w:val="00BD23F0"/>
    <w:rsid w:val="00BD6C40"/>
    <w:rsid w:val="00BE4545"/>
    <w:rsid w:val="00BE77B1"/>
    <w:rsid w:val="00BE795D"/>
    <w:rsid w:val="00BF76EF"/>
    <w:rsid w:val="00BF7D22"/>
    <w:rsid w:val="00BF7F5D"/>
    <w:rsid w:val="00C0038B"/>
    <w:rsid w:val="00C02697"/>
    <w:rsid w:val="00C10A0E"/>
    <w:rsid w:val="00C11B2D"/>
    <w:rsid w:val="00C143C1"/>
    <w:rsid w:val="00C17FBB"/>
    <w:rsid w:val="00C43D7C"/>
    <w:rsid w:val="00C441AC"/>
    <w:rsid w:val="00C53394"/>
    <w:rsid w:val="00C5491B"/>
    <w:rsid w:val="00C61BA8"/>
    <w:rsid w:val="00C64D64"/>
    <w:rsid w:val="00C70DD1"/>
    <w:rsid w:val="00C75AEC"/>
    <w:rsid w:val="00CA521A"/>
    <w:rsid w:val="00CB7D3A"/>
    <w:rsid w:val="00CC2BC1"/>
    <w:rsid w:val="00CC32E9"/>
    <w:rsid w:val="00CC4B97"/>
    <w:rsid w:val="00CD25EA"/>
    <w:rsid w:val="00CE5C2F"/>
    <w:rsid w:val="00CF015F"/>
    <w:rsid w:val="00D07B04"/>
    <w:rsid w:val="00D104E6"/>
    <w:rsid w:val="00D11246"/>
    <w:rsid w:val="00D156E8"/>
    <w:rsid w:val="00D16BF6"/>
    <w:rsid w:val="00D2144B"/>
    <w:rsid w:val="00D409A5"/>
    <w:rsid w:val="00D5016C"/>
    <w:rsid w:val="00D639B0"/>
    <w:rsid w:val="00D74639"/>
    <w:rsid w:val="00D74681"/>
    <w:rsid w:val="00D8052A"/>
    <w:rsid w:val="00D83D14"/>
    <w:rsid w:val="00D86FD8"/>
    <w:rsid w:val="00DA1EDE"/>
    <w:rsid w:val="00DA7DFA"/>
    <w:rsid w:val="00DB70D3"/>
    <w:rsid w:val="00DB7F17"/>
    <w:rsid w:val="00DD17B7"/>
    <w:rsid w:val="00DD1C0D"/>
    <w:rsid w:val="00DF31F4"/>
    <w:rsid w:val="00E02963"/>
    <w:rsid w:val="00E04986"/>
    <w:rsid w:val="00E117FD"/>
    <w:rsid w:val="00E453EC"/>
    <w:rsid w:val="00E46786"/>
    <w:rsid w:val="00E61874"/>
    <w:rsid w:val="00E64873"/>
    <w:rsid w:val="00E67346"/>
    <w:rsid w:val="00E72BF8"/>
    <w:rsid w:val="00E7470F"/>
    <w:rsid w:val="00E76111"/>
    <w:rsid w:val="00E84CA7"/>
    <w:rsid w:val="00E940B9"/>
    <w:rsid w:val="00EB065B"/>
    <w:rsid w:val="00EB1D54"/>
    <w:rsid w:val="00EB281B"/>
    <w:rsid w:val="00EB3439"/>
    <w:rsid w:val="00EB4249"/>
    <w:rsid w:val="00EC271B"/>
    <w:rsid w:val="00EE3171"/>
    <w:rsid w:val="00EE6E5B"/>
    <w:rsid w:val="00EF4E9F"/>
    <w:rsid w:val="00F03566"/>
    <w:rsid w:val="00F05142"/>
    <w:rsid w:val="00F071EA"/>
    <w:rsid w:val="00F14D7A"/>
    <w:rsid w:val="00F24C06"/>
    <w:rsid w:val="00F3614A"/>
    <w:rsid w:val="00F50AFA"/>
    <w:rsid w:val="00F56FC9"/>
    <w:rsid w:val="00F65228"/>
    <w:rsid w:val="00F71524"/>
    <w:rsid w:val="00F75454"/>
    <w:rsid w:val="00F80017"/>
    <w:rsid w:val="00F8216F"/>
    <w:rsid w:val="00F82AFC"/>
    <w:rsid w:val="00FA6270"/>
    <w:rsid w:val="00FD4291"/>
    <w:rsid w:val="00FD4800"/>
    <w:rsid w:val="00FD52FC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7B096DE6-EEA9-4783-B075-2CAB2A8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3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333F"/>
  </w:style>
  <w:style w:type="paragraph" w:styleId="Header">
    <w:name w:val="head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2333F"/>
    <w:pPr>
      <w:framePr w:w="3312" w:h="2020" w:hRule="exact" w:vSpace="245" w:wrap="around" w:vAnchor="page" w:hAnchor="page" w:x="7809" w:y="2593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10" w:color="000000" w:fill="FFFFFF"/>
      <w:tabs>
        <w:tab w:val="left" w:leader="do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10080"/>
        <w:tab w:val="left" w:pos="10800"/>
        <w:tab w:val="left" w:pos="11520"/>
        <w:tab w:val="left" w:pos="12240"/>
      </w:tabs>
      <w:spacing w:after="120"/>
    </w:pPr>
    <w:rPr>
      <w:rFonts w:ascii="Arial" w:hAnsi="Arial" w:cs="Arial"/>
      <w:b/>
      <w:sz w:val="16"/>
    </w:rPr>
  </w:style>
  <w:style w:type="character" w:styleId="Hyperlink">
    <w:name w:val="Hyperlink"/>
    <w:semiHidden/>
    <w:rsid w:val="003E36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3E369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3E3698"/>
    <w:rPr>
      <w:rFonts w:ascii="Courier New" w:hAnsi="Courier New" w:cs="Courier New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C18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893C18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454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E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47CE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CEE"/>
    <w:rPr>
      <w:b/>
      <w:bCs/>
      <w:snapToGrid w:val="0"/>
    </w:rPr>
  </w:style>
  <w:style w:type="character" w:styleId="FollowedHyperlink">
    <w:name w:val="FollowedHyperlink"/>
    <w:uiPriority w:val="99"/>
    <w:semiHidden/>
    <w:unhideWhenUsed/>
    <w:rsid w:val="00D07B0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B35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E56FDA9E04BEABA1128F05694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32607-01D7-4BFE-9E50-7C340550800C}"/>
      </w:docPartPr>
      <w:docPartBody>
        <w:p w:rsidR="000F517F" w:rsidRDefault="000F517F" w:rsidP="000F517F">
          <w:pPr>
            <w:pStyle w:val="E5CE56FDA9E04BEABA1128F05694BA8E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20947F057BBC4F0EAAFBE85B51A5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D721-77A8-4B76-A518-8CE5AA48A1C4}"/>
      </w:docPartPr>
      <w:docPartBody>
        <w:p w:rsidR="000F517F" w:rsidRDefault="000F517F" w:rsidP="000F517F">
          <w:pPr>
            <w:pStyle w:val="20947F057BBC4F0EAAFBE85B51A5AE7E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287DC3A66F1C4EBD8DAC8A89E52D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26B8-9F7E-48E6-906B-A89165DEB827}"/>
      </w:docPartPr>
      <w:docPartBody>
        <w:p w:rsidR="000F517F" w:rsidRDefault="000F517F" w:rsidP="000F517F">
          <w:pPr>
            <w:pStyle w:val="287DC3A66F1C4EBD8DAC8A89E52DD6F3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7B83AC66215E4C25B49EFF94CB61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FB77-1513-48D4-AFA4-8080CB0AFF9B}"/>
      </w:docPartPr>
      <w:docPartBody>
        <w:p w:rsidR="000F517F" w:rsidRDefault="000F517F" w:rsidP="000F517F">
          <w:pPr>
            <w:pStyle w:val="7B83AC66215E4C25B49EFF94CB612A75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8A64E2DFAC214887A8BF83D148A2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DB9D-BB1A-4046-ABDE-6E4A942EA41C}"/>
      </w:docPartPr>
      <w:docPartBody>
        <w:p w:rsidR="000F517F" w:rsidRDefault="000F517F" w:rsidP="000F517F">
          <w:pPr>
            <w:pStyle w:val="8A64E2DFAC214887A8BF83D148A21B46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89EB58580B9942E28914A496F728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962B-0D51-489F-8E3A-FFCDC86756C1}"/>
      </w:docPartPr>
      <w:docPartBody>
        <w:p w:rsidR="000F517F" w:rsidRDefault="001A3691" w:rsidP="001A3691">
          <w:pPr>
            <w:pStyle w:val="89EB58580B9942E28914A496F72831DE8"/>
          </w:pPr>
          <w:r w:rsidRPr="00C61BA8">
            <w:rPr>
              <w:rStyle w:val="PlaceholderText"/>
              <w:rFonts w:ascii="Arial" w:hAnsi="Arial" w:cs="Arial"/>
              <w:sz w:val="22"/>
              <w:szCs w:val="22"/>
            </w:rPr>
            <w:t>SELECT DATE.</w:t>
          </w:r>
        </w:p>
      </w:docPartBody>
    </w:docPart>
    <w:docPart>
      <w:docPartPr>
        <w:name w:val="70A4848D4FF947918882E1D8B00C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825D-8979-421C-87FF-E15BA80A81F6}"/>
      </w:docPartPr>
      <w:docPartBody>
        <w:p w:rsidR="000F517F" w:rsidRDefault="001A3691" w:rsidP="001A3691">
          <w:pPr>
            <w:pStyle w:val="70A4848D4FF947918882E1D8B00CB9357"/>
          </w:pPr>
          <w:r w:rsidRPr="00C61BA8">
            <w:rPr>
              <w:rFonts w:ascii="Arial" w:hAnsi="Arial" w:cs="Arial"/>
              <w:sz w:val="22"/>
              <w:szCs w:val="22"/>
            </w:rPr>
            <w:t>Select Document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7F"/>
    <w:rsid w:val="000F517F"/>
    <w:rsid w:val="001A3691"/>
    <w:rsid w:val="003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691"/>
    <w:rPr>
      <w:color w:val="808080"/>
    </w:rPr>
  </w:style>
  <w:style w:type="paragraph" w:customStyle="1" w:styleId="E5CE56FDA9E04BEABA1128F05694BA8E">
    <w:name w:val="E5CE56FDA9E04BEABA1128F05694BA8E"/>
    <w:rsid w:val="000F517F"/>
  </w:style>
  <w:style w:type="paragraph" w:customStyle="1" w:styleId="20947F057BBC4F0EAAFBE85B51A5AE7E">
    <w:name w:val="20947F057BBC4F0EAAFBE85B51A5AE7E"/>
    <w:rsid w:val="000F517F"/>
  </w:style>
  <w:style w:type="paragraph" w:customStyle="1" w:styleId="287DC3A66F1C4EBD8DAC8A89E52DD6F3">
    <w:name w:val="287DC3A66F1C4EBD8DAC8A89E52DD6F3"/>
    <w:rsid w:val="000F517F"/>
  </w:style>
  <w:style w:type="paragraph" w:customStyle="1" w:styleId="7B83AC66215E4C25B49EFF94CB612A75">
    <w:name w:val="7B83AC66215E4C25B49EFF94CB612A75"/>
    <w:rsid w:val="000F517F"/>
  </w:style>
  <w:style w:type="paragraph" w:customStyle="1" w:styleId="8A64E2DFAC214887A8BF83D148A21B46">
    <w:name w:val="8A64E2DFAC214887A8BF83D148A21B46"/>
    <w:rsid w:val="000F517F"/>
  </w:style>
  <w:style w:type="paragraph" w:customStyle="1" w:styleId="7736A5EC416A4BC68F1761E3DDA570C0">
    <w:name w:val="7736A5EC416A4BC68F1761E3DDA570C0"/>
    <w:rsid w:val="000F517F"/>
  </w:style>
  <w:style w:type="paragraph" w:customStyle="1" w:styleId="89EB58580B9942E28914A496F72831DE">
    <w:name w:val="89EB58580B9942E28914A496F72831DE"/>
    <w:rsid w:val="000F517F"/>
  </w:style>
  <w:style w:type="paragraph" w:customStyle="1" w:styleId="8F29716B94B7465D8CDAEC08026BB514">
    <w:name w:val="8F29716B94B7465D8CDAEC08026BB514"/>
    <w:rsid w:val="000F517F"/>
  </w:style>
  <w:style w:type="paragraph" w:customStyle="1" w:styleId="89EB58580B9942E28914A496F72831DE1">
    <w:name w:val="89EB58580B9942E28914A496F72831DE1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">
    <w:name w:val="70A4848D4FF947918882E1D8B00CB935"/>
    <w:rsid w:val="000F517F"/>
  </w:style>
  <w:style w:type="paragraph" w:customStyle="1" w:styleId="70A4848D4FF947918882E1D8B00CB9351">
    <w:name w:val="70A4848D4FF947918882E1D8B00CB9351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2">
    <w:name w:val="89EB58580B9942E28914A496F72831DE2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2">
    <w:name w:val="70A4848D4FF947918882E1D8B00CB9352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3">
    <w:name w:val="89EB58580B9942E28914A496F72831DE3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3">
    <w:name w:val="70A4848D4FF947918882E1D8B00CB9353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4">
    <w:name w:val="89EB58580B9942E28914A496F72831DE4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4">
    <w:name w:val="70A4848D4FF947918882E1D8B00CB9354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5">
    <w:name w:val="89EB58580B9942E28914A496F72831DE5"/>
    <w:rsid w:val="000F5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5">
    <w:name w:val="70A4848D4FF947918882E1D8B00CB9355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6">
    <w:name w:val="89EB58580B9942E28914A496F72831DE6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6">
    <w:name w:val="70A4848D4FF947918882E1D8B00CB9356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7">
    <w:name w:val="89EB58580B9942E28914A496F72831DE7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A4848D4FF947918882E1D8B00CB9357">
    <w:name w:val="70A4848D4FF947918882E1D8B00CB9357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EB58580B9942E28914A496F72831DE8">
    <w:name w:val="89EB58580B9942E28914A496F72831DE8"/>
    <w:rsid w:val="001A36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B6CB-5163-4B0A-806E-7F4E2A27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BA3CE178</Template>
  <TotalTime>73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Brownfield Remediation &amp; Revitalization Program (BRRP) Fee Payment Form</vt:lpstr>
    </vt:vector>
  </TitlesOfParts>
  <Company>State of Connecticut</Company>
  <LinksUpToDate>false</LinksUpToDate>
  <CharactersWithSpaces>4358</CharactersWithSpaces>
  <SharedDoc>false</SharedDoc>
  <HLinks>
    <vt:vector size="6" baseType="variant"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PartII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Remediation &amp; Revitalization Program (BRRP) Fee Payment Form</dc:title>
  <dc:subject>Remediation</dc:subject>
  <dc:creator>Dep User</dc:creator>
  <cp:keywords>Brownfield Remediation &amp; Revitalization Program (BRRP), Fee Payment Form</cp:keywords>
  <dc:description/>
  <cp:lastModifiedBy>Lynn Olson-Teodoro</cp:lastModifiedBy>
  <cp:revision>5</cp:revision>
  <cp:lastPrinted>2017-06-07T14:16:00Z</cp:lastPrinted>
  <dcterms:created xsi:type="dcterms:W3CDTF">2017-05-26T14:39:00Z</dcterms:created>
  <dcterms:modified xsi:type="dcterms:W3CDTF">2017-06-14T17:25:00Z</dcterms:modified>
  <cp:category/>
</cp:coreProperties>
</file>