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35" w:rsidRPr="00BF3AD2" w:rsidRDefault="00BF3AD2" w:rsidP="00BF3AD2">
      <w:pPr>
        <w:pStyle w:val="SpecHead1"/>
        <w:rPr>
          <w:sz w:val="28"/>
          <w:szCs w:val="28"/>
        </w:rPr>
      </w:pPr>
      <w:r w:rsidRPr="00BF3AD2">
        <w:rPr>
          <w:sz w:val="28"/>
          <w:szCs w:val="28"/>
        </w:rPr>
        <w:t xml:space="preserve">PRE-BID </w:t>
      </w:r>
      <w:bookmarkStart w:id="0" w:name="_GoBack"/>
      <w:bookmarkEnd w:id="0"/>
      <w:r w:rsidRPr="00BF3AD2">
        <w:rPr>
          <w:sz w:val="28"/>
          <w:szCs w:val="28"/>
        </w:rPr>
        <w:t>SITE VISIT - METRO NORTH</w:t>
      </w:r>
    </w:p>
    <w:p w:rsidR="00FD5735" w:rsidRDefault="00FD5735"/>
    <w:p w:rsidR="00FD5735" w:rsidRDefault="00FD5735">
      <w:pPr>
        <w:pStyle w:val="SpecHead2"/>
        <w:rPr>
          <w:b w:val="0"/>
        </w:rPr>
      </w:pPr>
    </w:p>
    <w:p w:rsidR="00FD5735" w:rsidRDefault="00FD5735"/>
    <w:p w:rsidR="00BF3AD2" w:rsidRDefault="00BF3AD2" w:rsidP="00BF3AD2">
      <w:r>
        <w:t xml:space="preserve">A Pre-Bid Site Visit will be held on ____________ </w:t>
      </w:r>
      <w:r w:rsidRPr="00BF3AD2">
        <w:rPr>
          <w:b/>
        </w:rPr>
        <w:t>at</w:t>
      </w:r>
      <w:r>
        <w:t xml:space="preserve"> __. Prospective bidders shall meet in _____________, Connecticut at the ____________________________________________. Prospective bidders will be escorted through the yard to the project site.</w:t>
      </w:r>
    </w:p>
    <w:p w:rsidR="00BF3AD2" w:rsidRDefault="00BF3AD2" w:rsidP="00BF3AD2"/>
    <w:p w:rsidR="00BF3AD2" w:rsidRDefault="00BF3AD2" w:rsidP="00BF3AD2">
      <w:r>
        <w:t xml:space="preserve">Work for this Project involves areas that are part of the railroad right-of-way and access to the area is restricted. Therefore, all bidders are strongly encouraged to attend this Pre-Bid Site Visit. </w:t>
      </w:r>
      <w:r w:rsidRPr="00BF3AD2">
        <w:rPr>
          <w:b/>
        </w:rPr>
        <w:t>There will be no other opportunity afforded to bidders to inspect the Project site.</w:t>
      </w:r>
    </w:p>
    <w:p w:rsidR="00BF3AD2" w:rsidRDefault="00BF3AD2" w:rsidP="00BF3AD2"/>
    <w:p w:rsidR="00BF3AD2" w:rsidRDefault="00BF3AD2" w:rsidP="00BF3AD2">
      <w:r>
        <w:t>The Pre-Bid Site Visit will include a review of the project site, of the limitations of operations, and of the necessary compliance with Metro-North Railroad requirements for the Project.</w:t>
      </w:r>
    </w:p>
    <w:p w:rsidR="00BF3AD2" w:rsidRDefault="00BF3AD2" w:rsidP="00BF3AD2"/>
    <w:p w:rsidR="00BF3AD2" w:rsidRDefault="00BF3AD2" w:rsidP="00BF3AD2">
      <w:r>
        <w:t>All attendees must bring hard hats, safety vests, safety glasses, and safety shoes to the site visit. No one will be allowed on the site visit without wearing this safety gear.</w:t>
      </w:r>
    </w:p>
    <w:p w:rsidR="00BF3AD2" w:rsidRDefault="00BF3AD2" w:rsidP="00BF3AD2"/>
    <w:p w:rsidR="00BF3AD2" w:rsidRPr="00BF3AD2" w:rsidRDefault="00BF3AD2" w:rsidP="00BF3AD2">
      <w:pPr>
        <w:rPr>
          <w:b/>
        </w:rPr>
      </w:pPr>
      <w:r w:rsidRPr="00BF3AD2">
        <w:rPr>
          <w:b/>
        </w:rPr>
        <w:t>All attendees must be Metro North Railroad Safety trained. Online tr</w:t>
      </w:r>
      <w:r>
        <w:rPr>
          <w:b/>
        </w:rPr>
        <w:t>aining is available by visiting</w:t>
      </w:r>
      <w:r w:rsidRPr="00BF3AD2">
        <w:rPr>
          <w:b/>
        </w:rPr>
        <w:t xml:space="preserve"> </w:t>
      </w:r>
      <w:hyperlink r:id="rId7" w:history="1">
        <w:r w:rsidRPr="009C270C">
          <w:rPr>
            <w:rStyle w:val="Hyperlink"/>
            <w:b/>
            <w:u w:color="0000FF"/>
          </w:rPr>
          <w:t>https://contractororientation.com/Default.asp</w:t>
        </w:r>
      </w:hyperlink>
      <w:r>
        <w:rPr>
          <w:b/>
          <w:color w:val="0000FF"/>
        </w:rPr>
        <w:t xml:space="preserve"> </w:t>
      </w:r>
      <w:r w:rsidRPr="00BF3AD2">
        <w:rPr>
          <w:b/>
        </w:rPr>
        <w:t>. Metro North Railroad Safety certification cards will need to be presented to the Conductor Flagman during the Pre-Bid site visit safety briefing. Attendees without a Metro North Railroad Safety certification card will not be allowed to enter the yard.</w:t>
      </w:r>
    </w:p>
    <w:p w:rsidR="00BF3AD2" w:rsidRDefault="00BF3AD2" w:rsidP="00BF3AD2"/>
    <w:p w:rsidR="00BF3AD2" w:rsidRPr="00BF3AD2" w:rsidRDefault="00BF3AD2" w:rsidP="00BF3AD2">
      <w:pPr>
        <w:rPr>
          <w:b/>
        </w:rPr>
      </w:pPr>
      <w:r w:rsidRPr="00BF3AD2">
        <w:rPr>
          <w:b/>
        </w:rPr>
        <w:t xml:space="preserve">Those planning to attend must contact, Contract Section, by ___________ at </w:t>
      </w:r>
      <w:hyperlink r:id="rId8">
        <w:r>
          <w:rPr>
            <w:b/>
            <w:color w:val="0000FF"/>
            <w:u w:val="thick" w:color="0000FF"/>
          </w:rPr>
          <w:t>DOTContracts@ct.gov</w:t>
        </w:r>
        <w:r w:rsidRPr="00BF3AD2">
          <w:rPr>
            <w:b/>
            <w:color w:val="0000FF"/>
          </w:rPr>
          <w:t xml:space="preserve"> </w:t>
        </w:r>
      </w:hyperlink>
      <w:r w:rsidRPr="00BF3AD2">
        <w:rPr>
          <w:b/>
        </w:rPr>
        <w:t>for confirmation. You must provide your name, name of firm, phone number, and number of attendees.</w:t>
      </w:r>
    </w:p>
    <w:p w:rsidR="00BF3AD2" w:rsidRDefault="00BF3AD2" w:rsidP="00BF3AD2"/>
    <w:p w:rsidR="00FD5735" w:rsidRDefault="00BF3AD2" w:rsidP="00BF3AD2">
      <w:r>
        <w:t>Bidders are advised that no questions will be entertained at the site visit. For all questions generated procedures explained in “</w:t>
      </w:r>
      <w:r w:rsidRPr="00547709">
        <w:rPr>
          <w:color w:val="0066FF"/>
          <w:u w:val="single" w:color="000000"/>
        </w:rPr>
        <w:t>NOTICE TO</w:t>
      </w:r>
      <w:r w:rsidRPr="00547709">
        <w:rPr>
          <w:color w:val="0066FF"/>
          <w:spacing w:val="-6"/>
          <w:u w:val="single" w:color="000000"/>
        </w:rPr>
        <w:t xml:space="preserve"> </w:t>
      </w:r>
      <w:r w:rsidRPr="00547709">
        <w:rPr>
          <w:color w:val="0066FF"/>
          <w:u w:val="single" w:color="000000"/>
        </w:rPr>
        <w:t>CONTRACTOR</w:t>
      </w:r>
      <w:r w:rsidRPr="00547709">
        <w:rPr>
          <w:color w:val="0066FF"/>
          <w:spacing w:val="58"/>
          <w:u w:val="single" w:color="000000"/>
        </w:rPr>
        <w:t xml:space="preserve"> </w:t>
      </w:r>
      <w:r w:rsidRPr="00547709">
        <w:rPr>
          <w:color w:val="0066FF"/>
          <w:u w:val="single" w:color="000000"/>
        </w:rPr>
        <w:t>–</w:t>
      </w:r>
      <w:r w:rsidRPr="00547709">
        <w:rPr>
          <w:color w:val="0066FF"/>
          <w:u w:val="single" w:color="000000"/>
        </w:rPr>
        <w:tab/>
        <w:t>PRE-BID</w:t>
      </w:r>
      <w:r w:rsidRPr="00547709">
        <w:rPr>
          <w:color w:val="0066FF"/>
          <w:spacing w:val="51"/>
          <w:u w:val="single" w:color="000000"/>
        </w:rPr>
        <w:t xml:space="preserve"> </w:t>
      </w:r>
      <w:r w:rsidRPr="00547709">
        <w:rPr>
          <w:color w:val="0066FF"/>
          <w:u w:val="single" w:color="000000"/>
        </w:rPr>
        <w:t>QUESTIONS</w:t>
      </w:r>
      <w:r w:rsidRPr="00547709">
        <w:rPr>
          <w:color w:val="0066FF"/>
          <w:w w:val="99"/>
        </w:rPr>
        <w:t xml:space="preserve"> </w:t>
      </w:r>
      <w:r w:rsidRPr="00547709">
        <w:rPr>
          <w:color w:val="0066FF"/>
          <w:u w:val="single" w:color="000000"/>
        </w:rPr>
        <w:t>AND ANSWERS</w:t>
      </w:r>
      <w:r>
        <w:t>.” All questions must be submitted no later than ___ P.M., Wednesday, _____________</w:t>
      </w:r>
      <w:proofErr w:type="gramStart"/>
      <w:r>
        <w:t>_</w:t>
      </w:r>
      <w:r>
        <w:t xml:space="preserve"> .</w:t>
      </w:r>
      <w:proofErr w:type="gramEnd"/>
    </w:p>
    <w:sectPr w:rsidR="00FD5735" w:rsidSect="00BF3AD2">
      <w:headerReference w:type="default" r:id="rId9"/>
      <w:footerReference w:type="default" r:id="rId10"/>
      <w:pgSz w:w="12240" w:h="15840"/>
      <w:pgMar w:top="2160" w:right="1440" w:bottom="1080" w:left="1440" w:header="144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9B" w:rsidRDefault="00F91E9B">
      <w:r>
        <w:separator/>
      </w:r>
    </w:p>
  </w:endnote>
  <w:endnote w:type="continuationSeparator" w:id="0">
    <w:p w:rsidR="00F91E9B" w:rsidRDefault="00F9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35" w:rsidRDefault="00FD5735">
    <w:pPr>
      <w:pStyle w:val="Footer"/>
    </w:pPr>
    <w:r>
      <w:fldChar w:fldCharType="begin"/>
    </w:r>
    <w:r>
      <w:instrText xml:space="preserve"> COMMENTS  \* MERGEFORMAT </w:instrText>
    </w:r>
    <w:r>
      <w:fldChar w:fldCharType="end"/>
    </w:r>
    <w:r>
      <w:tab/>
    </w:r>
    <w:r>
      <w:rPr>
        <w:rStyle w:val="PageNumber"/>
      </w:rPr>
      <w:tab/>
    </w:r>
    <w:r w:rsidR="00BF3AD2" w:rsidRPr="00BF3AD2">
      <w:rPr>
        <w:rStyle w:val="PageNumber"/>
      </w:rPr>
      <w:t>PRE-BID SITE VISIT - METRO NORTH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9B" w:rsidRDefault="00F91E9B">
      <w:r>
        <w:separator/>
      </w:r>
    </w:p>
  </w:footnote>
  <w:footnote w:type="continuationSeparator" w:id="0">
    <w:p w:rsidR="00F91E9B" w:rsidRDefault="00F9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35" w:rsidRDefault="00FD5735">
    <w:pPr>
      <w:pStyle w:val="Header"/>
      <w:jc w:val="right"/>
    </w:pPr>
    <w:r>
      <w:t xml:space="preserve">Rev. Date </w:t>
    </w:r>
    <w:r w:rsidR="00BF3AD2" w:rsidRPr="00BF3AD2">
      <w:t>12/17/18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8" w15:restartNumberingAfterBreak="0">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9"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3"/>
  </w:num>
  <w:num w:numId="6">
    <w:abstractNumId w:val="7"/>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02"/>
    <w:rsid w:val="004828EC"/>
    <w:rsid w:val="00664702"/>
    <w:rsid w:val="00BF3AD2"/>
    <w:rsid w:val="00F91E9B"/>
    <w:rsid w:val="00F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F2102"/>
  <w15:chartTrackingRefBased/>
  <w15:docId w15:val="{E17791A9-C19B-4B11-A224-6F8E1B77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440"/>
      </w:tabs>
    </w:p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character" w:styleId="Hyperlink">
    <w:name w:val="Hyperlink"/>
    <w:basedOn w:val="DefaultParagraphFont"/>
    <w:rsid w:val="00BF3AD2"/>
    <w:rPr>
      <w:color w:val="0563C1" w:themeColor="hyperlink"/>
      <w:u w:val="single"/>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TContracts@ct.gov" TargetMode="External"/><Relationship Id="rId3" Type="http://schemas.openxmlformats.org/officeDocument/2006/relationships/settings" Target="settings.xml"/><Relationship Id="rId7" Type="http://schemas.openxmlformats.org/officeDocument/2006/relationships/hyperlink" Target="https://contractororientation.com/Defaul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SSER\CONDEL\Contracts_SpecProvisions\USERS_FOLDER\SPEC%20TEMPLATES%20&amp;%20INSTRUCTIONS\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Provision template.dot</Template>
  <TotalTime>10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 Michael J</dc:creator>
  <cp:keywords/>
  <cp:lastModifiedBy>Cormier, Michael J</cp:lastModifiedBy>
  <cp:revision>2</cp:revision>
  <cp:lastPrinted>1999-09-22T00:59:00Z</cp:lastPrinted>
  <dcterms:created xsi:type="dcterms:W3CDTF">2019-03-13T14:35:00Z</dcterms:created>
  <dcterms:modified xsi:type="dcterms:W3CDTF">2019-03-13T14:46:00Z</dcterms:modified>
</cp:coreProperties>
</file>