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 xml:space="preserve">an individual activity or a sequence of planned activities initiated or proposed to be undertaken by an agency or </w:t>
      </w:r>
      <w:proofErr w:type="gramStart"/>
      <w:r w:rsidRPr="00746935">
        <w:t>agencies, or</w:t>
      </w:r>
      <w:proofErr w:type="gramEnd"/>
      <w:r w:rsidRPr="00746935">
        <w:t xml:space="preserve">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t>
      </w:r>
      <w:proofErr w:type="gramStart"/>
      <w:r w:rsidRPr="009639E9">
        <w:t>whether or not</w:t>
      </w:r>
      <w:proofErr w:type="gramEnd"/>
      <w:r w:rsidRPr="009639E9">
        <w:t xml:space="preserve">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nclude descriptions that are clear, concise, and understandable to the general public.</w:t>
      </w:r>
    </w:p>
    <w:p w14:paraId="4F41C275" w14:textId="2130D6D7" w:rsidR="009058D9" w:rsidRDefault="0071005C" w:rsidP="00332045">
      <w:pPr>
        <w:jc w:val="both"/>
      </w:pPr>
      <w:r w:rsidRPr="0071005C">
        <w:t>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in excess of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howingPlcHdr/>
          </w:sdtPr>
          <w:sdtEndPr/>
          <w:sdtContent>
            <w:tc>
              <w:tcPr>
                <w:tcW w:w="5752" w:type="dxa"/>
                <w:gridSpan w:val="2"/>
              </w:tcPr>
              <w:p w14:paraId="58E94AA1" w14:textId="19C6DB9A" w:rsidR="003F0E8C" w:rsidRDefault="003F0E8C" w:rsidP="00E81AB0">
                <w:r>
                  <w:rPr>
                    <w:rStyle w:val="PlaceholderText"/>
                  </w:rPr>
                  <w:t>E</w:t>
                </w:r>
                <w:r w:rsidRPr="00E46E01">
                  <w:rPr>
                    <w:rStyle w:val="PlaceholderText"/>
                  </w:rPr>
                  <w:t>nter text.</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howingPlcHdr/>
          </w:sdtPr>
          <w:sdtEndPr/>
          <w:sdtContent>
            <w:tc>
              <w:tcPr>
                <w:tcW w:w="5752" w:type="dxa"/>
                <w:gridSpan w:val="2"/>
              </w:tcPr>
              <w:p w14:paraId="3606CD77" w14:textId="67CAD900" w:rsidR="003F0E8C" w:rsidRDefault="003F0E8C" w:rsidP="00E81AB0">
                <w:r>
                  <w:rPr>
                    <w:rStyle w:val="PlaceholderText"/>
                  </w:rPr>
                  <w:t>E</w:t>
                </w:r>
                <w:r w:rsidRPr="00E46E01">
                  <w:rPr>
                    <w:rStyle w:val="PlaceholderText"/>
                  </w:rPr>
                  <w:t>nter text.</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howingPlcHdr/>
          </w:sdtPr>
          <w:sdtEndPr/>
          <w:sdtContent>
            <w:tc>
              <w:tcPr>
                <w:tcW w:w="5752" w:type="dxa"/>
                <w:gridSpan w:val="2"/>
              </w:tcPr>
              <w:p w14:paraId="636F73C8" w14:textId="754F2ECD" w:rsidR="003F0E8C" w:rsidRDefault="003F0E8C" w:rsidP="00E81AB0">
                <w:r>
                  <w:rPr>
                    <w:rStyle w:val="PlaceholderText"/>
                  </w:rPr>
                  <w:t>E</w:t>
                </w:r>
                <w:r w:rsidRPr="00E46E01">
                  <w:rPr>
                    <w:rStyle w:val="PlaceholderText"/>
                  </w:rPr>
                  <w:t>nter text.</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howingPlcHdr/>
          </w:sdtPr>
          <w:sdtEndPr/>
          <w:sdtContent>
            <w:tc>
              <w:tcPr>
                <w:tcW w:w="5752" w:type="dxa"/>
                <w:gridSpan w:val="2"/>
              </w:tcPr>
              <w:p w14:paraId="013335E9" w14:textId="5340E068" w:rsidR="003F0E8C" w:rsidRDefault="003F0E8C" w:rsidP="00E81AB0">
                <w:r>
                  <w:rPr>
                    <w:rStyle w:val="PlaceholderText"/>
                  </w:rPr>
                  <w:t>E</w:t>
                </w:r>
                <w:r w:rsidRPr="00E46E01">
                  <w:rPr>
                    <w:rStyle w:val="PlaceholderText"/>
                  </w:rPr>
                  <w:t>nter text.</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w:t>
            </w:r>
            <w:proofErr w:type="spellStart"/>
            <w:r>
              <w:t>ies</w:t>
            </w:r>
            <w:proofErr w:type="spellEnd"/>
            <w:r>
              <w:t>):</w:t>
            </w:r>
          </w:p>
        </w:tc>
        <w:sdt>
          <w:sdtPr>
            <w:id w:val="-1516606205"/>
            <w:placeholder>
              <w:docPart w:val="3628C01ECE9249FE9C9087D47D32C9A2"/>
            </w:placeholder>
            <w:showingPlcHdr/>
          </w:sdtPr>
          <w:sdtEndPr/>
          <w:sdtContent>
            <w:tc>
              <w:tcPr>
                <w:tcW w:w="5752" w:type="dxa"/>
                <w:gridSpan w:val="2"/>
              </w:tcPr>
              <w:p w14:paraId="3BB68E99" w14:textId="72910CEA" w:rsidR="003F0E8C" w:rsidRDefault="003F0E8C" w:rsidP="00E81AB0">
                <w:r>
                  <w:rPr>
                    <w:rStyle w:val="PlaceholderText"/>
                  </w:rPr>
                  <w:t>E</w:t>
                </w:r>
                <w:r w:rsidRPr="00E46E01">
                  <w:rPr>
                    <w:rStyle w:val="PlaceholderText"/>
                  </w:rPr>
                  <w:t>nter text.</w:t>
                </w:r>
              </w:p>
            </w:tc>
          </w:sdtContent>
        </w:sdt>
      </w:tr>
      <w:tr w:rsidR="003F0E8C" w14:paraId="6FB44EC6" w14:textId="658967E9" w:rsidTr="00E37625">
        <w:tc>
          <w:tcPr>
            <w:tcW w:w="3788" w:type="dxa"/>
          </w:tcPr>
          <w:p w14:paraId="2A966C87" w14:textId="16A1D952" w:rsidR="003F0E8C" w:rsidRDefault="003F0E8C" w:rsidP="00E81AB0">
            <w:r w:rsidRPr="00680648">
              <w:t>Agency Project Number, if applicable</w:t>
            </w:r>
            <w:r>
              <w:t>:</w:t>
            </w:r>
          </w:p>
        </w:tc>
        <w:sdt>
          <w:sdtPr>
            <w:id w:val="-1764596487"/>
            <w:placeholder>
              <w:docPart w:val="4CF221EE993C4F08A225BA13EA5BBB8B"/>
            </w:placeholder>
            <w:showingPlcHdr/>
          </w:sdtPr>
          <w:sdtEndPr/>
          <w:sdtContent>
            <w:tc>
              <w:tcPr>
                <w:tcW w:w="5752" w:type="dxa"/>
                <w:gridSpan w:val="2"/>
              </w:tcPr>
              <w:p w14:paraId="636437CC" w14:textId="32FFF170" w:rsidR="003F0E8C" w:rsidRDefault="003F0E8C" w:rsidP="00E81AB0">
                <w:r>
                  <w:rPr>
                    <w:rStyle w:val="PlaceholderText"/>
                  </w:rPr>
                  <w:t>E</w:t>
                </w:r>
                <w:r w:rsidRPr="00E46E01">
                  <w:rPr>
                    <w:rStyle w:val="PlaceholderText"/>
                  </w:rPr>
                  <w:t>nter text.</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howingPlcHdr/>
          </w:sdtPr>
          <w:sdtEndPr/>
          <w:sdtContent>
            <w:tc>
              <w:tcPr>
                <w:tcW w:w="5752" w:type="dxa"/>
                <w:gridSpan w:val="2"/>
              </w:tcPr>
              <w:p w14:paraId="00984B1A" w14:textId="0773C450" w:rsidR="003F0E8C" w:rsidRDefault="003F0E8C" w:rsidP="00E81AB0">
                <w:r>
                  <w:rPr>
                    <w:rStyle w:val="PlaceholderText"/>
                  </w:rPr>
                  <w:t>E</w:t>
                </w:r>
                <w:r w:rsidRPr="00E46E01">
                  <w:rPr>
                    <w:rStyle w:val="PlaceholderText"/>
                  </w:rPr>
                  <w:t>nter text.</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55C02F66" w:rsidR="00E37625" w:rsidRDefault="00E87620" w:rsidP="00E81AB0">
            <w:sdt>
              <w:sdtPr>
                <w:id w:val="1973014893"/>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Generic, or </w:t>
            </w:r>
            <w:sdt>
              <w:sdtPr>
                <w:id w:val="-559486834"/>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520B47B6" w:rsidR="003F0E8C" w:rsidRDefault="00E87620"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proofErr w:type="gramStart"/>
            <w:r w:rsidR="003F0E8C" w:rsidRPr="000F6257">
              <w:rPr>
                <w:u w:val="single"/>
              </w:rPr>
              <w:t>NEPA</w:t>
            </w:r>
            <w:r w:rsidR="003F0E8C" w:rsidRPr="008B3951">
              <w:t>, and</w:t>
            </w:r>
            <w:proofErr w:type="gramEnd"/>
            <w:r w:rsidR="003F0E8C" w:rsidRPr="008B3951">
              <w:t xml:space="preserve">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3D379E2A" w:rsidR="003F0E8C" w:rsidRDefault="00E87620" w:rsidP="00E81AB0">
            <w:sdt>
              <w:sdtPr>
                <w:id w:val="973026584"/>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The proposed action requires a written review by the State Historic Preservation Office (SHPO) and/or Nation Tribal Historic Preservation Office (NATHPO). Include SHPO/NATHPO reviews as an </w:t>
            </w:r>
            <w:proofErr w:type="gramStart"/>
            <w:r w:rsidR="003F0E8C" w:rsidRPr="008B3951">
              <w:t>attachment, or</w:t>
            </w:r>
            <w:proofErr w:type="gramEnd"/>
            <w:r w:rsidR="003F0E8C" w:rsidRPr="008B3951">
              <w:t xml:space="preserve"> indicate the status of those reviews:</w:t>
            </w:r>
            <w:r w:rsidR="003F0E8C">
              <w:t xml:space="preserve">  </w:t>
            </w:r>
            <w:sdt>
              <w:sdtPr>
                <w:id w:val="1613167607"/>
                <w:placeholder>
                  <w:docPart w:val="CD14865D32D44BE590D9FFB7B239E5C0"/>
                </w:placeholder>
                <w:showingPlcHdr/>
              </w:sdtPr>
              <w:sdtEndPr/>
              <w:sdtContent>
                <w:r w:rsidR="003F0E8C" w:rsidRPr="003F0E8C">
                  <w:rPr>
                    <w:rStyle w:val="PlaceholderText"/>
                  </w:rPr>
                  <w:t>Indicate status of SHPO and/or NATHPO review.</w:t>
                </w:r>
              </w:sdtContent>
            </w:sdt>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0E629BE2" w:rsidR="00472787" w:rsidRDefault="00E87620"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0"/>
            <w14:checkedState w14:val="2612" w14:font="MS Gothic"/>
            <w14:uncheckedState w14:val="2610" w14:font="MS Gothic"/>
          </w14:checkbox>
        </w:sdtPr>
        <w:sdtEndPr/>
        <w:sdtContent>
          <w:r w:rsidR="00472787">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bookmarkStart w:id="2" w:name="_GoBack"/>
      <w:bookmarkEnd w:id="2"/>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5BF6CB54"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howingPlcHdr/>
        </w:sdtPr>
        <w:sdtEndPr/>
        <w:sdtContent>
          <w:r>
            <w:rPr>
              <w:rStyle w:val="PlaceholderText"/>
            </w:rPr>
            <w:t>Name and Title</w:t>
          </w:r>
          <w:r w:rsidR="00C36BB4">
            <w:rPr>
              <w:rStyle w:val="PlaceholderText"/>
            </w:rPr>
            <w:t xml:space="preserve">. </w:t>
          </w:r>
        </w:sdtContent>
      </w:sdt>
    </w:p>
    <w:p w14:paraId="34BA21CF" w14:textId="3443BDAB" w:rsidR="00B067D4" w:rsidRDefault="00B067D4" w:rsidP="00E06D47">
      <w:pPr>
        <w:spacing w:before="240"/>
        <w:rPr>
          <w:b/>
        </w:rPr>
      </w:pPr>
      <w:r w:rsidRPr="00460550">
        <w:rPr>
          <w:bCs/>
          <w:i/>
        </w:rPr>
        <w:t>Note</w:t>
      </w:r>
      <w:r w:rsidRPr="005E39A1">
        <w:rPr>
          <w:b/>
          <w:i/>
        </w:rPr>
        <w:t xml:space="preserve"> </w:t>
      </w:r>
      <w:r w:rsidRPr="005E39A1">
        <w:rPr>
          <w:i/>
        </w:rPr>
        <w:t xml:space="preserve">that prior to commencing a CEPA review, Connecticut General Statutes (CGS) Section 16a-31 requires state agencies to review certain actions for their consistency with the policies of the State Plan </w:t>
      </w:r>
      <w:r w:rsidRPr="005E39A1">
        <w:rPr>
          <w:i/>
        </w:rPr>
        <w:lastRenderedPageBreak/>
        <w:t>of Conservation and Development (State C&amp;D Plan). Completion of this ERC assumes the agency has determined this proposed action to be consistent with the State C&amp;D Plan.</w:t>
      </w:r>
    </w:p>
    <w:p w14:paraId="4B4F34A7" w14:textId="77777777" w:rsidR="00E06D47" w:rsidRPr="00E131CE" w:rsidRDefault="00E06D47">
      <w:pPr>
        <w:rPr>
          <w:rFonts w:cstheme="minorHAnsi"/>
          <w:b/>
        </w:rPr>
      </w:pPr>
      <w:r w:rsidRPr="00E131CE">
        <w:rPr>
          <w:rFonts w:cstheme="minorHAnsi"/>
          <w:b/>
        </w:rPr>
        <w:br w:type="page"/>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sdt>
      <w:sdtPr>
        <w:rPr>
          <w:rFonts w:asciiTheme="majorHAnsi" w:hAnsiTheme="majorHAnsi" w:cstheme="majorHAnsi"/>
          <w:b/>
        </w:rPr>
        <w:id w:val="1668668843"/>
        <w:placeholder>
          <w:docPart w:val="CC835A8E0BFA4D2DBFADE2C262A1EAD9"/>
        </w:placeholder>
        <w:showingPlcHdr/>
      </w:sdtPr>
      <w:sdtEndPr/>
      <w:sdtContent>
        <w:p w14:paraId="30000C06" w14:textId="51A5FDCA" w:rsidR="00064A60" w:rsidRPr="00EA0090" w:rsidRDefault="00064A6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p>
      </w:sdtContent>
    </w:sdt>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A7B953EC4860437090B63F3EB434CE96"/>
        </w:placeholder>
        <w:showingPlcHdr/>
      </w:sdtPr>
      <w:sdtEndPr/>
      <w:sdtContent>
        <w:p w14:paraId="3E9AF0B9" w14:textId="28FD80F1" w:rsidR="00E26090" w:rsidRPr="00E26090" w:rsidRDefault="00E2609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sdtContent>
    </w:sdt>
    <w:p w14:paraId="05CF23BA" w14:textId="1D5AAFA2" w:rsidR="00E81E59" w:rsidRPr="00E81E59" w:rsidRDefault="00E81E59" w:rsidP="00EA0090"/>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1195B637A6C24B71BD85C6B58BF0AAAF"/>
        </w:placeholder>
        <w:showingPlcHdr/>
      </w:sdtPr>
      <w:sdtEndPr/>
      <w:sdtContent>
        <w:p w14:paraId="0923D1FD" w14:textId="388DC62B" w:rsidR="00E26090" w:rsidRPr="00E26090" w:rsidRDefault="00E2609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26090">
            <w:rPr>
              <w:rStyle w:val="PlaceholderText"/>
            </w:rPr>
            <w:t>Briefly describe any reasonable alternatives considered</w:t>
          </w:r>
          <w:r w:rsidRPr="00E46E01">
            <w:rPr>
              <w:rStyle w:val="PlaceholderText"/>
            </w:rPr>
            <w:t>.</w:t>
          </w:r>
        </w:p>
      </w:sdtContent>
    </w:sdt>
    <w:p w14:paraId="06249EF2" w14:textId="3C59E0EC" w:rsidR="0077302E" w:rsidRPr="00EB1D7F" w:rsidRDefault="0077302E" w:rsidP="0077302E">
      <w:pPr>
        <w:rPr>
          <w:rFonts w:cstheme="minorHAnsi"/>
          <w:b/>
        </w:rPr>
      </w:pPr>
      <w:bookmarkStart w:id="3" w:name="_Hlk27566527"/>
    </w:p>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77777777"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p>
    <w:sdt>
      <w:sdtPr>
        <w:rPr>
          <w:rFonts w:cstheme="minorHAnsi"/>
        </w:rPr>
        <w:id w:val="-471516735"/>
        <w:placeholder>
          <w:docPart w:val="EE0FBD37CF014C75B63FC6B0ABC5130B"/>
        </w:placeholder>
        <w:showingPlcHdr/>
      </w:sdtPr>
      <w:sdtEndPr/>
      <w:sdtContent>
        <w:p w14:paraId="4A21B948" w14:textId="5D510908"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sdtContent>
    </w:sdt>
    <w:p w14:paraId="0ACDC8AA" w14:textId="77777777" w:rsidR="00EB1D7F" w:rsidRPr="00EB1D7F" w:rsidRDefault="00EB1D7F" w:rsidP="00EB1D7F">
      <w:pPr>
        <w:rPr>
          <w:rFonts w:cstheme="minorHAnsi"/>
        </w:rPr>
      </w:pPr>
    </w:p>
    <w:p w14:paraId="5F167F98" w14:textId="77777777" w:rsidR="00EB1D7F" w:rsidRPr="00EB1D7F" w:rsidRDefault="00EB1D7F" w:rsidP="0077302E">
      <w:pPr>
        <w:rPr>
          <w:rFonts w:cstheme="minorHAnsi"/>
          <w:b/>
        </w:rPr>
      </w:pPr>
    </w:p>
    <w:p w14:paraId="2EB32593" w14:textId="77777777" w:rsidR="00BC0FF8" w:rsidRPr="00EB1D7F" w:rsidRDefault="00BC0FF8">
      <w:pPr>
        <w:rPr>
          <w:rFonts w:cstheme="minorHAnsi"/>
          <w:b/>
          <w:sz w:val="28"/>
          <w:szCs w:val="28"/>
        </w:rPr>
      </w:pPr>
      <w:r w:rsidRPr="00EB1D7F">
        <w:rPr>
          <w:rFonts w:cstheme="minorHAnsi"/>
          <w:b/>
          <w:sz w:val="28"/>
          <w:szCs w:val="28"/>
        </w:rPr>
        <w:br w:type="page"/>
      </w: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3"/>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Content>
            <w:tc>
              <w:tcPr>
                <w:tcW w:w="5040" w:type="dxa"/>
              </w:tcPr>
              <w:p w14:paraId="5CD03843" w14:textId="0DD7933B" w:rsidR="00AC4E80" w:rsidRDefault="00AC4E80"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Default="008B3951" w:rsidP="00E37625">
            <w:r>
              <w:t>Current site ownership:</w:t>
            </w:r>
          </w:p>
        </w:tc>
        <w:tc>
          <w:tcPr>
            <w:tcW w:w="5040" w:type="dxa"/>
          </w:tcPr>
          <w:p w14:paraId="1C81E26B" w14:textId="09EDE29D" w:rsidR="008B3951" w:rsidRDefault="00E87620" w:rsidP="00E37625">
            <w:sdt>
              <w:sdtPr>
                <w:id w:val="113676208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52140523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394323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66122631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1D6D29DC" w14:textId="390443E4" w:rsidR="008B3951" w:rsidRDefault="00E87620"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Pr>
                    <w:rFonts w:ascii="MS Gothic" w:eastAsia="MS Gothic" w:hAnsi="MS Gothic" w:hint="eastAsia"/>
                  </w:rPr>
                  <w:t>☐</w:t>
                </w:r>
              </w:sdtContent>
            </w:sdt>
            <w:r w:rsidR="008B3951">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FEB95DD" w14:textId="77777777" w:rsidR="008B3951"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3B0DA0B4" w:rsidR="008B3951" w:rsidRDefault="00E87620"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170656477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53078315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7C44EFCE" w14:textId="71243A9B" w:rsidR="008B3951" w:rsidRPr="00E81E59" w:rsidRDefault="00E87620"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45F697AE" w:rsidR="00AC4E80" w:rsidRPr="00AC4E80" w:rsidRDefault="00AC4E8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Pr="00AC4E80">
          <w:rPr>
            <w:rStyle w:val="Hyperlink"/>
            <w:sz w:val="20"/>
            <w:szCs w:val="20"/>
          </w:rPr>
          <w:t>http://ctmaps.maps.arcgis.com/apps/webappviewer/index.html?id=ba47efccdb304e02893b7b8e8cff556a</w:t>
        </w:r>
      </w:hyperlink>
      <w:r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t>Priority Funding Area factors:</w:t>
      </w:r>
    </w:p>
    <w:p w14:paraId="5EAABC4B" w14:textId="2FA32A0C"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PFA;</w:t>
      </w:r>
    </w:p>
    <w:p w14:paraId="57066D33" w14:textId="398C4F4A"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Urban Area or Urban Cluster, as designated by the most recent US Census Data;</w:t>
      </w:r>
    </w:p>
    <w:p w14:paraId="2C982335" w14:textId="0708A5C4"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Public Transit, defined as being within a ½ mile buffer surrounding existing or planned mass transit;</w:t>
      </w:r>
    </w:p>
    <w:p w14:paraId="638B6E63" w14:textId="6B71D4DF"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sewer service from an adopted Wastewater Facility Plan;</w:t>
      </w:r>
    </w:p>
    <w:p w14:paraId="7716A666" w14:textId="1B652496"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water service from an adopted Public Drinking Water Supply Plan;</w:t>
      </w:r>
    </w:p>
    <w:p w14:paraId="3AFAA079" w14:textId="6037A62C" w:rsid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Dataset;</w:t>
      </w:r>
    </w:p>
    <w:p w14:paraId="53E3C692" w14:textId="149C8A27"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
    <w:p w14:paraId="6445B936" w14:textId="42B0F229"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
    <w:p w14:paraId="61DF3537" w14:textId="130A6FB3"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acres;</w:t>
      </w:r>
    </w:p>
    <w:p w14:paraId="4B096EB3" w14:textId="1681B641"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Undeveloped Prime, Statewide Important and/or locally important agricultural soils greater than 25 acres;</w:t>
      </w:r>
    </w:p>
    <w:p w14:paraId="43E89C33" w14:textId="65CAACDA"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
    <w:p w14:paraId="4DBD1BD4" w14:textId="4D2E8BE7"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t>
      </w:r>
      <w:proofErr w:type="gramStart"/>
      <w:r w:rsidR="00E37625" w:rsidRPr="00E37625">
        <w:t>100 year</w:t>
      </w:r>
      <w:proofErr w:type="gramEnd"/>
      <w:r w:rsidR="00E37625" w:rsidRPr="00E37625">
        <w:t xml:space="preserve"> Flood Zone(s);</w:t>
      </w:r>
    </w:p>
    <w:p w14:paraId="6AE182E8" w14:textId="7D9173FD"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t>
      </w:r>
      <w:proofErr w:type="gramStart"/>
      <w:r w:rsidR="00E37625" w:rsidRPr="00E37625">
        <w:t>Critical  Habitat</w:t>
      </w:r>
      <w:proofErr w:type="gramEnd"/>
      <w:r w:rsidR="00E37625" w:rsidRPr="00E37625">
        <w:t>;</w:t>
      </w:r>
    </w:p>
    <w:p w14:paraId="6867F7E3" w14:textId="0CB5CE10"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Locally Important Conservation Area(s),</w:t>
      </w:r>
    </w:p>
    <w:p w14:paraId="779DB82C" w14:textId="60DD0E46"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howingPlcHdr/>
        </w:sdtPr>
        <w:sdtEndPr>
          <w:rPr>
            <w:u w:val="none"/>
          </w:rPr>
        </w:sdtEndPr>
        <w:sdtContent>
          <w:r w:rsidR="00E37625" w:rsidRPr="00E37625">
            <w:t>Enter text.</w:t>
          </w:r>
        </w:sdtContent>
      </w:sdt>
    </w:p>
    <w:p w14:paraId="78AF61B9" w14:textId="4D752351" w:rsidR="00E37625" w:rsidRPr="00E37625" w:rsidRDefault="00E8762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52ECF649" w14:textId="78F5FBC3" w:rsidR="00875686" w:rsidRDefault="00875686" w:rsidP="00310092">
      <w:pPr>
        <w:spacing w:after="0"/>
        <w:ind w:left="720"/>
      </w:pPr>
    </w:p>
    <w:p w14:paraId="27AF1D92" w14:textId="3F6614C1" w:rsidR="00310092" w:rsidRDefault="00310092" w:rsidP="00E829D9">
      <w:pPr>
        <w:sectPr w:rsidR="00310092" w:rsidSect="00472787">
          <w:footerReference w:type="default" r:id="rId11"/>
          <w:footerReference w:type="first" r:id="rId12"/>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70D55F0B" w14:textId="2DC0FE98" w:rsidR="004A31C6" w:rsidRDefault="004A31C6" w:rsidP="00E81E59"/>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r w:rsidRPr="00E81E59">
              <w:t>Effect on water quality, including surface water and groundwater;</w:t>
            </w:r>
          </w:p>
        </w:tc>
        <w:sdt>
          <w:sdtPr>
            <w:id w:val="206303111"/>
            <w:placeholder>
              <w:docPart w:val="73CE9FDDF165439F9EE4CC3E37DEB3CA"/>
            </w:placeholder>
            <w:showingPlcHdr/>
          </w:sdtPr>
          <w:sdtEndPr/>
          <w:sdtContent>
            <w:tc>
              <w:tcPr>
                <w:tcW w:w="6210" w:type="dxa"/>
              </w:tcPr>
              <w:p w14:paraId="3BF62FD7" w14:textId="6A06F55C" w:rsidR="000A1335" w:rsidRPr="00E81E59" w:rsidRDefault="00EC4E63" w:rsidP="00E81E59">
                <w:r>
                  <w:rPr>
                    <w:rStyle w:val="PlaceholderText"/>
                  </w:rPr>
                  <w:t>E</w:t>
                </w:r>
                <w:r w:rsidRPr="00E46E01">
                  <w:rPr>
                    <w:rStyle w:val="PlaceholderText"/>
                  </w:rPr>
                  <w:t>nter text.</w:t>
                </w:r>
              </w:p>
            </w:tc>
          </w:sdtContent>
        </w:sdt>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sdt>
          <w:sdtPr>
            <w:id w:val="186182599"/>
            <w:placeholder>
              <w:docPart w:val="6971843E7F2B4C50A60CDDEB284CF105"/>
            </w:placeholder>
            <w:showingPlcHdr/>
          </w:sdtPr>
          <w:sdtEndPr/>
          <w:sdtContent>
            <w:tc>
              <w:tcPr>
                <w:tcW w:w="6210" w:type="dxa"/>
              </w:tcPr>
              <w:p w14:paraId="119E2362" w14:textId="4FFC67DF" w:rsidR="000A1335" w:rsidRPr="00E81E59" w:rsidRDefault="006355EE" w:rsidP="00E81E59">
                <w:r>
                  <w:rPr>
                    <w:rStyle w:val="PlaceholderText"/>
                  </w:rPr>
                  <w:t>E</w:t>
                </w:r>
                <w:r w:rsidRPr="00E46E01">
                  <w:rPr>
                    <w:rStyle w:val="PlaceholderText"/>
                  </w:rPr>
                  <w:t>nter text.</w:t>
                </w:r>
              </w:p>
            </w:tc>
          </w:sdtContent>
        </w:sdt>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r w:rsidRPr="00E81E59">
              <w:t>Effect on flooding, in-stream flows, erosion or sedimentation;</w:t>
            </w:r>
          </w:p>
        </w:tc>
        <w:sdt>
          <w:sdtPr>
            <w:id w:val="427239703"/>
            <w:placeholder>
              <w:docPart w:val="E8E2A52F86164768BC32378A0611D535"/>
            </w:placeholder>
            <w:showingPlcHdr/>
          </w:sdtPr>
          <w:sdtEndPr/>
          <w:sdtContent>
            <w:tc>
              <w:tcPr>
                <w:tcW w:w="6210" w:type="dxa"/>
              </w:tcPr>
              <w:p w14:paraId="35C3CDCD" w14:textId="6831A814" w:rsidR="000A1335" w:rsidRPr="00E81E59" w:rsidRDefault="006355EE" w:rsidP="00E81E59">
                <w:r>
                  <w:rPr>
                    <w:rStyle w:val="PlaceholderText"/>
                  </w:rPr>
                  <w:t>E</w:t>
                </w:r>
                <w:r w:rsidRPr="00E46E01">
                  <w:rPr>
                    <w:rStyle w:val="PlaceholderText"/>
                  </w:rPr>
                  <w:t>nter text.</w:t>
                </w:r>
              </w:p>
            </w:tc>
          </w:sdtContent>
        </w:sdt>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t>Disruption or alteration of an historic, archeological, cultural, or recreational building, object, district, site or its surroundings; A. Alteration of an historic building, district, structure, object, or its setting; OR B. Disruption of an archeological or sacred site;</w:t>
            </w:r>
          </w:p>
        </w:tc>
        <w:sdt>
          <w:sdtPr>
            <w:id w:val="-1170325511"/>
            <w:placeholder>
              <w:docPart w:val="1E218828398B462CB848AFE8BE5D057F"/>
            </w:placeholder>
            <w:showingPlcHdr/>
          </w:sdtPr>
          <w:sdtEndPr/>
          <w:sdtContent>
            <w:tc>
              <w:tcPr>
                <w:tcW w:w="6210" w:type="dxa"/>
              </w:tcPr>
              <w:p w14:paraId="29C4CCB4" w14:textId="33CAD749" w:rsidR="000A1335" w:rsidRPr="00E81E59" w:rsidRDefault="006355EE" w:rsidP="00E81E59">
                <w:r>
                  <w:rPr>
                    <w:rStyle w:val="PlaceholderText"/>
                  </w:rPr>
                  <w:t>E</w:t>
                </w:r>
                <w:r w:rsidRPr="00E46E01">
                  <w:rPr>
                    <w:rStyle w:val="PlaceholderText"/>
                  </w:rPr>
                  <w:t>nter text.</w:t>
                </w:r>
              </w:p>
            </w:tc>
          </w:sdtContent>
        </w:sdt>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8AFF3FC546DE4494BC1B6D596ED27967"/>
            </w:placeholder>
            <w:showingPlcHdr/>
          </w:sdtPr>
          <w:sdtEndPr/>
          <w:sdtContent>
            <w:tc>
              <w:tcPr>
                <w:tcW w:w="6210" w:type="dxa"/>
              </w:tcPr>
              <w:p w14:paraId="26FD75C9" w14:textId="4F78A7CD" w:rsidR="000A1335" w:rsidRPr="00E81E59" w:rsidRDefault="00017CC4" w:rsidP="00E81E59">
                <w:r>
                  <w:rPr>
                    <w:rStyle w:val="PlaceholderText"/>
                  </w:rPr>
                  <w:t>En</w:t>
                </w:r>
                <w:r w:rsidRPr="00E46E01">
                  <w:rPr>
                    <w:rStyle w:val="PlaceholderText"/>
                  </w:rPr>
                  <w:t>ter text.</w:t>
                </w:r>
              </w:p>
            </w:tc>
          </w:sdtContent>
        </w:sdt>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sdt>
          <w:sdtPr>
            <w:id w:val="69241914"/>
            <w:placeholder>
              <w:docPart w:val="66C7176EE23F46AD8F59F47C759DD9AF"/>
            </w:placeholder>
            <w:showingPlcHdr/>
          </w:sdtPr>
          <w:sdtEndPr/>
          <w:sdtContent>
            <w:tc>
              <w:tcPr>
                <w:tcW w:w="6210" w:type="dxa"/>
              </w:tcPr>
              <w:p w14:paraId="61664551" w14:textId="7C5FE39C" w:rsidR="000A1335" w:rsidRPr="00E81E59" w:rsidRDefault="00017CC4" w:rsidP="00E81E59">
                <w:r>
                  <w:rPr>
                    <w:rStyle w:val="PlaceholderText"/>
                  </w:rPr>
                  <w:t>E</w:t>
                </w:r>
                <w:r w:rsidRPr="00E46E01">
                  <w:rPr>
                    <w:rStyle w:val="PlaceholderText"/>
                  </w:rPr>
                  <w:t>nter text.</w:t>
                </w:r>
              </w:p>
            </w:tc>
          </w:sdtContent>
        </w:sdt>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Substantial aesthetic or visual effects;</w:t>
            </w:r>
          </w:p>
        </w:tc>
        <w:sdt>
          <w:sdtPr>
            <w:id w:val="-31735256"/>
            <w:placeholder>
              <w:docPart w:val="B844D4106D8A4CD9973BDD46B00009D9"/>
            </w:placeholder>
            <w:showingPlcHdr/>
          </w:sdtPr>
          <w:sdtEndPr/>
          <w:sdtContent>
            <w:tc>
              <w:tcPr>
                <w:tcW w:w="6210" w:type="dxa"/>
              </w:tcPr>
              <w:p w14:paraId="2143325B" w14:textId="14D5824C" w:rsidR="000A1335" w:rsidRPr="00E81E59" w:rsidRDefault="00017CC4" w:rsidP="00E81E59">
                <w:r>
                  <w:rPr>
                    <w:rStyle w:val="PlaceholderText"/>
                  </w:rPr>
                  <w:t>E</w:t>
                </w:r>
                <w:r w:rsidRPr="00E46E01">
                  <w:rPr>
                    <w:rStyle w:val="PlaceholderText"/>
                  </w:rPr>
                  <w:t>nter text.</w:t>
                </w:r>
              </w:p>
            </w:tc>
          </w:sdtContent>
        </w:sdt>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 xml:space="preserve">Inconsistency with: (A) the policies of the State C&amp;D Plan, developed in accordance with section 16a-30 of the CGS; (B) other relevant state agency plans; and (C) applicable </w:t>
            </w:r>
            <w:r w:rsidRPr="00E81E59">
              <w:lastRenderedPageBreak/>
              <w:t>regional or municipal land use plans;</w:t>
            </w:r>
          </w:p>
        </w:tc>
        <w:sdt>
          <w:sdtPr>
            <w:id w:val="-632402878"/>
            <w:placeholder>
              <w:docPart w:val="9EF0964F4D2A4345A14212A173F08E26"/>
            </w:placeholder>
            <w:showingPlcHdr/>
          </w:sdtPr>
          <w:sdtEndPr/>
          <w:sdtContent>
            <w:tc>
              <w:tcPr>
                <w:tcW w:w="6210" w:type="dxa"/>
              </w:tcPr>
              <w:p w14:paraId="6678BE8A" w14:textId="3A065F34" w:rsidR="000A1335" w:rsidRPr="00E81E59" w:rsidRDefault="00017CC4" w:rsidP="00E81E59">
                <w:r>
                  <w:rPr>
                    <w:rStyle w:val="PlaceholderText"/>
                  </w:rPr>
                  <w:t>E</w:t>
                </w:r>
                <w:r w:rsidRPr="00E46E01">
                  <w:rPr>
                    <w:rStyle w:val="PlaceholderText"/>
                  </w:rPr>
                  <w:t>nter text.</w:t>
                </w:r>
              </w:p>
            </w:tc>
          </w:sdtContent>
        </w:sdt>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Disruption or division of an established community or inconsistency with adopted municipal and regional plans, including impacts on existing housing where sections 22a- 1b(c) and 8-37t of the CGS require additional analysis</w:t>
            </w:r>
            <w:r w:rsidR="001D1B67">
              <w:rPr>
                <w:color w:val="00B050"/>
              </w:rPr>
              <w:t>;</w:t>
            </w:r>
          </w:p>
        </w:tc>
        <w:sdt>
          <w:sdtPr>
            <w:id w:val="-139575419"/>
            <w:placeholder>
              <w:docPart w:val="7AA06A54045344D3901E64EBF1C0A3F5"/>
            </w:placeholder>
            <w:showingPlcHdr/>
          </w:sdtPr>
          <w:sdtEndPr/>
          <w:sdtContent>
            <w:tc>
              <w:tcPr>
                <w:tcW w:w="6210" w:type="dxa"/>
              </w:tcPr>
              <w:p w14:paraId="4F31F073" w14:textId="2FE7F358" w:rsidR="000A1335" w:rsidRPr="00E81E59" w:rsidRDefault="00017CC4" w:rsidP="00E81E59">
                <w:r>
                  <w:rPr>
                    <w:rStyle w:val="PlaceholderText"/>
                  </w:rPr>
                  <w:t>E</w:t>
                </w:r>
                <w:r w:rsidRPr="00E46E01">
                  <w:rPr>
                    <w:rStyle w:val="PlaceholderText"/>
                  </w:rPr>
                  <w:t>nter text.</w:t>
                </w:r>
              </w:p>
            </w:tc>
          </w:sdtContent>
        </w:sdt>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sdt>
          <w:sdtPr>
            <w:id w:val="1556433927"/>
            <w:placeholder>
              <w:docPart w:val="E15B124689E5416EBCF82E457216E8E6"/>
            </w:placeholder>
            <w:showingPlcHdr/>
          </w:sdtPr>
          <w:sdtEndPr/>
          <w:sdtContent>
            <w:tc>
              <w:tcPr>
                <w:tcW w:w="6210" w:type="dxa"/>
              </w:tcPr>
              <w:p w14:paraId="0BAEEC61" w14:textId="4ACCECA6" w:rsidR="000A1335" w:rsidRPr="00E81E59" w:rsidRDefault="00017CC4" w:rsidP="00E81E59">
                <w:r>
                  <w:rPr>
                    <w:rStyle w:val="PlaceholderText"/>
                  </w:rPr>
                  <w:t>E</w:t>
                </w:r>
                <w:r w:rsidRPr="00E46E01">
                  <w:rPr>
                    <w:rStyle w:val="PlaceholderText"/>
                  </w:rPr>
                  <w:t>nter text.</w:t>
                </w:r>
              </w:p>
            </w:tc>
          </w:sdtContent>
        </w:sdt>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sdt>
          <w:sdtPr>
            <w:id w:val="196587274"/>
            <w:placeholder>
              <w:docPart w:val="CB45410D66834DB6924623F418767919"/>
            </w:placeholder>
            <w:showingPlcHdr/>
          </w:sdtPr>
          <w:sdtEndPr/>
          <w:sdtContent>
            <w:tc>
              <w:tcPr>
                <w:tcW w:w="6210" w:type="dxa"/>
              </w:tcPr>
              <w:p w14:paraId="657C7FA6" w14:textId="0C13A2C8" w:rsidR="000A1335" w:rsidRPr="00E81E59" w:rsidRDefault="00017CC4" w:rsidP="00E81E59">
                <w:r>
                  <w:rPr>
                    <w:rStyle w:val="PlaceholderText"/>
                  </w:rPr>
                  <w:t>E</w:t>
                </w:r>
                <w:r w:rsidRPr="00E46E01">
                  <w:rPr>
                    <w:rStyle w:val="PlaceholderText"/>
                  </w:rPr>
                  <w:t>nter text.</w:t>
                </w:r>
              </w:p>
            </w:tc>
          </w:sdtContent>
        </w:sdt>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sdt>
          <w:sdtPr>
            <w:id w:val="303202327"/>
            <w:placeholder>
              <w:docPart w:val="30398C67C4A54E359478DC15277F90C5"/>
            </w:placeholder>
            <w:showingPlcHdr/>
          </w:sdtPr>
          <w:sdtEndPr/>
          <w:sdtContent>
            <w:tc>
              <w:tcPr>
                <w:tcW w:w="6210" w:type="dxa"/>
              </w:tcPr>
              <w:p w14:paraId="6C9A9274" w14:textId="1582C7B6" w:rsidR="000A1335" w:rsidRPr="00E81E59" w:rsidRDefault="00017CC4" w:rsidP="00E81E59">
                <w:r>
                  <w:rPr>
                    <w:rStyle w:val="PlaceholderText"/>
                  </w:rPr>
                  <w:t>E</w:t>
                </w:r>
                <w:r w:rsidRPr="00E46E01">
                  <w:rPr>
                    <w:rStyle w:val="PlaceholderText"/>
                  </w:rPr>
                  <w:t>nter text.</w:t>
                </w:r>
              </w:p>
            </w:tc>
          </w:sdtContent>
        </w:sdt>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sdt>
          <w:sdtPr>
            <w:id w:val="-1159453558"/>
            <w:placeholder>
              <w:docPart w:val="4D648AE4FE9647F5AEE5EF99AEBAD516"/>
            </w:placeholder>
            <w:showingPlcHdr/>
          </w:sdtPr>
          <w:sdtEndPr/>
          <w:sdtContent>
            <w:tc>
              <w:tcPr>
                <w:tcW w:w="6210" w:type="dxa"/>
              </w:tcPr>
              <w:p w14:paraId="46E7D3F6" w14:textId="5E85DB44" w:rsidR="000A1335" w:rsidRPr="00E81E59" w:rsidRDefault="00017CC4" w:rsidP="00E81E59">
                <w:r>
                  <w:rPr>
                    <w:rStyle w:val="PlaceholderText"/>
                  </w:rPr>
                  <w:t>E</w:t>
                </w:r>
                <w:r w:rsidRPr="00E46E01">
                  <w:rPr>
                    <w:rStyle w:val="PlaceholderText"/>
                  </w:rPr>
                  <w:t>nter text.</w:t>
                </w:r>
              </w:p>
            </w:tc>
          </w:sdtContent>
        </w:sdt>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sdt>
          <w:sdtPr>
            <w:id w:val="-2009741178"/>
            <w:placeholder>
              <w:docPart w:val="FE0E9C4FA9DF47049DD00FCCA3FA9D29"/>
            </w:placeholder>
            <w:showingPlcHdr/>
          </w:sdtPr>
          <w:sdtEndPr/>
          <w:sdtContent>
            <w:tc>
              <w:tcPr>
                <w:tcW w:w="6210" w:type="dxa"/>
              </w:tcPr>
              <w:p w14:paraId="1B11ABCD" w14:textId="7C6CC8B7" w:rsidR="000A1335" w:rsidRPr="00E81E59" w:rsidRDefault="00017CC4" w:rsidP="00F05F16">
                <w:r>
                  <w:rPr>
                    <w:rStyle w:val="PlaceholderText"/>
                  </w:rPr>
                  <w:t>E</w:t>
                </w:r>
                <w:r w:rsidRPr="00E46E01">
                  <w:rPr>
                    <w:rStyle w:val="PlaceholderText"/>
                  </w:rPr>
                  <w:t>nter text.</w:t>
                </w:r>
              </w:p>
            </w:tc>
          </w:sdtContent>
        </w:sdt>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t>Effect on ambient noise levels;</w:t>
            </w:r>
          </w:p>
        </w:tc>
        <w:sdt>
          <w:sdtPr>
            <w:id w:val="-1728144857"/>
            <w:placeholder>
              <w:docPart w:val="739D17945DE44DBCB17852BF7FDD643D"/>
            </w:placeholder>
            <w:showingPlcHdr/>
          </w:sdtPr>
          <w:sdtEndPr/>
          <w:sdtContent>
            <w:tc>
              <w:tcPr>
                <w:tcW w:w="6210" w:type="dxa"/>
              </w:tcPr>
              <w:p w14:paraId="4E3F0F35" w14:textId="665BF2AC" w:rsidR="000A1335" w:rsidRPr="00E81E59" w:rsidRDefault="00017CC4" w:rsidP="00E81E59">
                <w:r>
                  <w:rPr>
                    <w:rStyle w:val="PlaceholderText"/>
                  </w:rPr>
                  <w:t>E</w:t>
                </w:r>
                <w:r w:rsidRPr="00E46E01">
                  <w:rPr>
                    <w:rStyle w:val="PlaceholderText"/>
                  </w:rPr>
                  <w:t>nter text.</w:t>
                </w:r>
              </w:p>
            </w:tc>
          </w:sdtContent>
        </w:sdt>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sdt>
          <w:sdtPr>
            <w:id w:val="-243495909"/>
            <w:placeholder>
              <w:docPart w:val="A32ABB44B8824C20A75FF52F4EA24E39"/>
            </w:placeholder>
            <w:showingPlcHdr/>
          </w:sdtPr>
          <w:sdtEndPr/>
          <w:sdtContent>
            <w:tc>
              <w:tcPr>
                <w:tcW w:w="6210" w:type="dxa"/>
              </w:tcPr>
              <w:p w14:paraId="34DA8176" w14:textId="0B7C07DF" w:rsidR="000A1335" w:rsidRPr="00E81E59" w:rsidRDefault="00017CC4" w:rsidP="00E81E59">
                <w:r>
                  <w:rPr>
                    <w:rStyle w:val="PlaceholderText"/>
                  </w:rPr>
                  <w:t>E</w:t>
                </w:r>
                <w:r w:rsidRPr="00E46E01">
                  <w:rPr>
                    <w:rStyle w:val="PlaceholderText"/>
                  </w:rPr>
                  <w:t>nter text.</w:t>
                </w:r>
              </w:p>
            </w:tc>
          </w:sdtContent>
        </w:sdt>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sdt>
          <w:sdtPr>
            <w:id w:val="604925338"/>
            <w:placeholder>
              <w:docPart w:val="93E678BE83FE464A9F170D6DDAABA677"/>
            </w:placeholder>
            <w:showingPlcHdr/>
          </w:sdtPr>
          <w:sdtEndPr/>
          <w:sdtContent>
            <w:tc>
              <w:tcPr>
                <w:tcW w:w="6210" w:type="dxa"/>
              </w:tcPr>
              <w:p w14:paraId="0E32D74F" w14:textId="4D926E52" w:rsidR="000A1335" w:rsidRPr="00E81E59" w:rsidRDefault="00017CC4" w:rsidP="00E81E59">
                <w:r>
                  <w:rPr>
                    <w:rStyle w:val="PlaceholderText"/>
                  </w:rPr>
                  <w:t>E</w:t>
                </w:r>
                <w:r w:rsidRPr="00E46E01">
                  <w:rPr>
                    <w:rStyle w:val="PlaceholderText"/>
                  </w:rPr>
                  <w:t>nter text.</w:t>
                </w:r>
              </w:p>
            </w:tc>
          </w:sdtContent>
        </w:sdt>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sdt>
          <w:sdtPr>
            <w:id w:val="1101071479"/>
            <w:placeholder>
              <w:docPart w:val="E80C41E3CE384803A416422FD6C4CBC2"/>
            </w:placeholder>
            <w:showingPlcHdr/>
          </w:sdtPr>
          <w:sdtEndPr/>
          <w:sdtContent>
            <w:tc>
              <w:tcPr>
                <w:tcW w:w="6210" w:type="dxa"/>
              </w:tcPr>
              <w:p w14:paraId="2DAF9193" w14:textId="22BD7AFE" w:rsidR="000A1335" w:rsidRPr="00E81E59" w:rsidRDefault="00017CC4" w:rsidP="00E81E59">
                <w:r>
                  <w:rPr>
                    <w:rStyle w:val="PlaceholderText"/>
                  </w:rPr>
                  <w:t>E</w:t>
                </w:r>
                <w:r w:rsidRPr="00E46E01">
                  <w:rPr>
                    <w:rStyle w:val="PlaceholderText"/>
                  </w:rPr>
                  <w:t>nter text.</w:t>
                </w:r>
              </w:p>
            </w:tc>
          </w:sdtContent>
        </w:sdt>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t>Effect on greenhouse gas emissions as a direct or indirect result of the action;</w:t>
            </w:r>
          </w:p>
        </w:tc>
        <w:sdt>
          <w:sdtPr>
            <w:id w:val="789014704"/>
            <w:placeholder>
              <w:docPart w:val="41E68033C27F42168B28290438589911"/>
            </w:placeholder>
            <w:showingPlcHdr/>
          </w:sdtPr>
          <w:sdtEndPr/>
          <w:sdtContent>
            <w:tc>
              <w:tcPr>
                <w:tcW w:w="6210" w:type="dxa"/>
              </w:tcPr>
              <w:p w14:paraId="4E8C8386" w14:textId="71B24EF1" w:rsidR="000A1335" w:rsidRPr="00E81E59" w:rsidRDefault="00017CC4" w:rsidP="00E81E59">
                <w:r>
                  <w:rPr>
                    <w:rStyle w:val="PlaceholderText"/>
                  </w:rPr>
                  <w:t>E</w:t>
                </w:r>
                <w:r w:rsidRPr="00E46E01">
                  <w:rPr>
                    <w:rStyle w:val="PlaceholderText"/>
                  </w:rPr>
                  <w:t>nter text.</w:t>
                </w:r>
              </w:p>
            </w:tc>
          </w:sdtContent>
        </w:sdt>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sdt>
          <w:sdtPr>
            <w:id w:val="-1052464828"/>
            <w:placeholder>
              <w:docPart w:val="08A2FFC122B94009A4973424F2B154EE"/>
            </w:placeholder>
            <w:showingPlcHdr/>
          </w:sdtPr>
          <w:sdtEndPr/>
          <w:sdtContent>
            <w:tc>
              <w:tcPr>
                <w:tcW w:w="6210" w:type="dxa"/>
              </w:tcPr>
              <w:p w14:paraId="01A877A5" w14:textId="3968E4B5" w:rsidR="000A1335" w:rsidRPr="00E81E59" w:rsidRDefault="00017CC4" w:rsidP="00E81E59">
                <w:r>
                  <w:rPr>
                    <w:rStyle w:val="PlaceholderText"/>
                  </w:rPr>
                  <w:t>E</w:t>
                </w:r>
                <w:r w:rsidRPr="00E46E01">
                  <w:rPr>
                    <w:rStyle w:val="PlaceholderText"/>
                  </w:rPr>
                  <w:t>nter text.</w:t>
                </w:r>
              </w:p>
            </w:tc>
          </w:sdtContent>
        </w:sdt>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lastRenderedPageBreak/>
              <w:t>Any other substantial effects on natural, cultural, recreational, or scenic resources.</w:t>
            </w:r>
          </w:p>
        </w:tc>
        <w:sdt>
          <w:sdtPr>
            <w:id w:val="1920605139"/>
            <w:placeholder>
              <w:docPart w:val="577D5CFBEFC74C0FA1B56563AC109599"/>
            </w:placeholder>
            <w:showingPlcHdr/>
          </w:sdtPr>
          <w:sdtEndPr/>
          <w:sdtContent>
            <w:tc>
              <w:tcPr>
                <w:tcW w:w="6210" w:type="dxa"/>
              </w:tcPr>
              <w:p w14:paraId="7BA7E6AE" w14:textId="76EB80A4" w:rsidR="000A1335" w:rsidRPr="00E81E59" w:rsidRDefault="00017CC4" w:rsidP="00E81E59">
                <w:r>
                  <w:rPr>
                    <w:rStyle w:val="PlaceholderText"/>
                  </w:rPr>
                  <w:t>E</w:t>
                </w:r>
                <w:r w:rsidRPr="00E46E01">
                  <w:rPr>
                    <w:rStyle w:val="PlaceholderText"/>
                  </w:rPr>
                  <w:t>nter text.</w:t>
                </w:r>
              </w:p>
            </w:tc>
          </w:sdtContent>
        </w:sdt>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sdt>
          <w:sdtPr>
            <w:id w:val="-1328662410"/>
            <w:placeholder>
              <w:docPart w:val="8931D504BD4547FEBEB4DE279D7ABE28"/>
            </w:placeholder>
            <w:showingPlcHdr/>
          </w:sdtPr>
          <w:sdtEndPr/>
          <w:sdtContent>
            <w:tc>
              <w:tcPr>
                <w:tcW w:w="6210" w:type="dxa"/>
              </w:tcPr>
              <w:p w14:paraId="517D63DC" w14:textId="78112F95" w:rsidR="00017CC4" w:rsidRDefault="00017CC4" w:rsidP="00E81E59">
                <w:r>
                  <w:rPr>
                    <w:rStyle w:val="PlaceholderText"/>
                  </w:rPr>
                  <w:t>E</w:t>
                </w:r>
                <w:r w:rsidRPr="00E46E01">
                  <w:rPr>
                    <w:rStyle w:val="PlaceholderText"/>
                  </w:rPr>
                  <w:t>nter text.</w:t>
                </w:r>
              </w:p>
            </w:tc>
          </w:sdtContent>
        </w:sdt>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sdt>
      <w:sdtPr>
        <w:rPr>
          <w:b/>
        </w:rPr>
        <w:id w:val="-700315534"/>
        <w:placeholder>
          <w:docPart w:val="A77249ECD23B41279D483E30D2ABC898"/>
        </w:placeholder>
        <w:showingPlcHdr/>
      </w:sdtPr>
      <w:sdtEndPr/>
      <w:sdtContent>
        <w:p w14:paraId="16E89531" w14:textId="22369CDF" w:rsidR="00603F1E" w:rsidRDefault="00DB08C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sidR="00603F1E">
            <w:rPr>
              <w:rStyle w:val="PlaceholderText"/>
            </w:rPr>
            <w:t>t.</w:t>
          </w:r>
        </w:p>
        <w:p w14:paraId="014727BA" w14:textId="49B3650D" w:rsidR="0012139D" w:rsidRDefault="00E8762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p>
      </w:sdtContent>
    </w:sdt>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sdt>
      <w:sdtPr>
        <w:rPr>
          <w:b/>
        </w:rPr>
        <w:id w:val="-923184981"/>
        <w:placeholder>
          <w:docPart w:val="AA5A4A79D0D849EA90A6A617DB90F975"/>
        </w:placeholder>
        <w:showingPlcHdr/>
      </w:sdtPr>
      <w:sdtEndPr/>
      <w:sdtContent>
        <w:p w14:paraId="30603D4D" w14:textId="1E1EF00E" w:rsidR="00603F1E" w:rsidRDefault="00DB08C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sidR="00603F1E">
            <w:rPr>
              <w:rStyle w:val="PlaceholderText"/>
            </w:rPr>
            <w:t>.</w:t>
          </w:r>
        </w:p>
        <w:p w14:paraId="545BA1A8" w14:textId="771C9221" w:rsidR="00DB08CC" w:rsidRDefault="00E8762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p>
      </w:sdtContent>
    </w:sdt>
    <w:p w14:paraId="1DD07243" w14:textId="77777777" w:rsidR="00DB08CC" w:rsidRDefault="00DB08CC" w:rsidP="009F129C">
      <w:pPr>
        <w:rPr>
          <w:b/>
        </w:rPr>
      </w:pPr>
    </w:p>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sdt>
      <w:sdtPr>
        <w:id w:val="-570268866"/>
        <w:placeholder>
          <w:docPart w:val="696A0D8BA5E84621863477D66F1A785C"/>
        </w:placeholder>
        <w:showingPlcHdr/>
      </w:sdtPr>
      <w:sdtEndPr/>
      <w:sdtContent>
        <w:p w14:paraId="315B99EE" w14:textId="373BF021" w:rsidR="00603F1E" w:rsidRDefault="00DB08C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sidR="00603F1E">
            <w:rPr>
              <w:rStyle w:val="PlaceholderText"/>
            </w:rPr>
            <w:t>.</w:t>
          </w:r>
        </w:p>
        <w:p w14:paraId="2BB71AA9" w14:textId="222D199A" w:rsidR="009058D9" w:rsidRDefault="00E87620"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p>
      </w:sdtContent>
    </w:sdt>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2787" w14:textId="77777777" w:rsidR="00C441A6" w:rsidRDefault="00C441A6">
      <w:pPr>
        <w:spacing w:after="0" w:line="240" w:lineRule="auto"/>
      </w:pPr>
      <w:r>
        <w:separator/>
      </w:r>
    </w:p>
  </w:endnote>
  <w:endnote w:type="continuationSeparator" w:id="0">
    <w:p w14:paraId="3DC58396" w14:textId="77777777" w:rsidR="00C441A6" w:rsidRDefault="00C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BEAB" w14:textId="182174C7" w:rsidR="00C441A6" w:rsidRDefault="00C441A6"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C441A6" w:rsidRDefault="00C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BEA5" w14:textId="6046504C" w:rsidR="00C441A6" w:rsidRPr="00472787" w:rsidRDefault="00C441A6">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5FA3" w14:textId="77777777" w:rsidR="00C441A6" w:rsidRDefault="00C441A6">
      <w:pPr>
        <w:spacing w:after="0" w:line="240" w:lineRule="auto"/>
      </w:pPr>
      <w:r>
        <w:separator/>
      </w:r>
    </w:p>
  </w:footnote>
  <w:footnote w:type="continuationSeparator" w:id="0">
    <w:p w14:paraId="7C250593" w14:textId="77777777" w:rsidR="00C441A6" w:rsidRDefault="00C4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12"/>
  </w:num>
  <w:num w:numId="6">
    <w:abstractNumId w:val="9"/>
  </w:num>
  <w:num w:numId="7">
    <w:abstractNumId w:val="0"/>
  </w:num>
  <w:num w:numId="8">
    <w:abstractNumId w:val="10"/>
  </w:num>
  <w:num w:numId="9">
    <w:abstractNumId w:val="11"/>
  </w:num>
  <w:num w:numId="10">
    <w:abstractNumId w:val="5"/>
  </w:num>
  <w:num w:numId="11">
    <w:abstractNumId w:val="4"/>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1698E"/>
    <w:rsid w:val="00017CC4"/>
    <w:rsid w:val="00033453"/>
    <w:rsid w:val="00061C8D"/>
    <w:rsid w:val="00064A60"/>
    <w:rsid w:val="000A1335"/>
    <w:rsid w:val="000B6F17"/>
    <w:rsid w:val="000D147E"/>
    <w:rsid w:val="000F5327"/>
    <w:rsid w:val="000F6257"/>
    <w:rsid w:val="00101BCF"/>
    <w:rsid w:val="0012139D"/>
    <w:rsid w:val="00126FDE"/>
    <w:rsid w:val="0016602F"/>
    <w:rsid w:val="00190B7C"/>
    <w:rsid w:val="001A2F6E"/>
    <w:rsid w:val="001C15BA"/>
    <w:rsid w:val="001C53B1"/>
    <w:rsid w:val="001C5BFF"/>
    <w:rsid w:val="001D1B67"/>
    <w:rsid w:val="001D556F"/>
    <w:rsid w:val="00201BEB"/>
    <w:rsid w:val="0023310A"/>
    <w:rsid w:val="00237231"/>
    <w:rsid w:val="002A6F7E"/>
    <w:rsid w:val="002B52DC"/>
    <w:rsid w:val="002C6635"/>
    <w:rsid w:val="002D510A"/>
    <w:rsid w:val="002D7AB3"/>
    <w:rsid w:val="00310092"/>
    <w:rsid w:val="00312021"/>
    <w:rsid w:val="00332045"/>
    <w:rsid w:val="00341C44"/>
    <w:rsid w:val="0037416D"/>
    <w:rsid w:val="003F0E8C"/>
    <w:rsid w:val="00460550"/>
    <w:rsid w:val="00465225"/>
    <w:rsid w:val="00472787"/>
    <w:rsid w:val="00473C42"/>
    <w:rsid w:val="00492B23"/>
    <w:rsid w:val="004A31C6"/>
    <w:rsid w:val="004D196A"/>
    <w:rsid w:val="004D7C11"/>
    <w:rsid w:val="004E148F"/>
    <w:rsid w:val="004E5640"/>
    <w:rsid w:val="00510180"/>
    <w:rsid w:val="00531494"/>
    <w:rsid w:val="00550852"/>
    <w:rsid w:val="00555E19"/>
    <w:rsid w:val="005725E0"/>
    <w:rsid w:val="005853F0"/>
    <w:rsid w:val="005903AE"/>
    <w:rsid w:val="00594E8B"/>
    <w:rsid w:val="005A259F"/>
    <w:rsid w:val="005B1E11"/>
    <w:rsid w:val="005B289B"/>
    <w:rsid w:val="005B7A9B"/>
    <w:rsid w:val="005D2B87"/>
    <w:rsid w:val="005E0BB7"/>
    <w:rsid w:val="005E1A72"/>
    <w:rsid w:val="005E39A1"/>
    <w:rsid w:val="00603F1E"/>
    <w:rsid w:val="00614BC6"/>
    <w:rsid w:val="00625260"/>
    <w:rsid w:val="006355EE"/>
    <w:rsid w:val="00666246"/>
    <w:rsid w:val="00680648"/>
    <w:rsid w:val="00697D23"/>
    <w:rsid w:val="006A05B3"/>
    <w:rsid w:val="006A09FC"/>
    <w:rsid w:val="006A702C"/>
    <w:rsid w:val="006B514C"/>
    <w:rsid w:val="006B7B1B"/>
    <w:rsid w:val="006D1DF3"/>
    <w:rsid w:val="006D5A9D"/>
    <w:rsid w:val="006D7805"/>
    <w:rsid w:val="006E0603"/>
    <w:rsid w:val="007068FD"/>
    <w:rsid w:val="0071005C"/>
    <w:rsid w:val="00725484"/>
    <w:rsid w:val="00746935"/>
    <w:rsid w:val="0077302E"/>
    <w:rsid w:val="00792AFF"/>
    <w:rsid w:val="007A4F64"/>
    <w:rsid w:val="007C2BEF"/>
    <w:rsid w:val="008035E4"/>
    <w:rsid w:val="00807BCC"/>
    <w:rsid w:val="00817850"/>
    <w:rsid w:val="00827338"/>
    <w:rsid w:val="00837804"/>
    <w:rsid w:val="008441EB"/>
    <w:rsid w:val="00870033"/>
    <w:rsid w:val="00875686"/>
    <w:rsid w:val="008B3951"/>
    <w:rsid w:val="008D1FF9"/>
    <w:rsid w:val="008D30FD"/>
    <w:rsid w:val="008F5FA8"/>
    <w:rsid w:val="009058D9"/>
    <w:rsid w:val="009072DE"/>
    <w:rsid w:val="0093579A"/>
    <w:rsid w:val="00944C81"/>
    <w:rsid w:val="009542DD"/>
    <w:rsid w:val="00962C15"/>
    <w:rsid w:val="009639E9"/>
    <w:rsid w:val="00965B4A"/>
    <w:rsid w:val="00970262"/>
    <w:rsid w:val="009836DF"/>
    <w:rsid w:val="009851B8"/>
    <w:rsid w:val="009A16A5"/>
    <w:rsid w:val="009B72C2"/>
    <w:rsid w:val="009F129C"/>
    <w:rsid w:val="009F6421"/>
    <w:rsid w:val="00A13AE4"/>
    <w:rsid w:val="00A310CD"/>
    <w:rsid w:val="00A76FAD"/>
    <w:rsid w:val="00A77A8D"/>
    <w:rsid w:val="00A82A0E"/>
    <w:rsid w:val="00AB5B86"/>
    <w:rsid w:val="00AC3971"/>
    <w:rsid w:val="00AC4737"/>
    <w:rsid w:val="00AC4E80"/>
    <w:rsid w:val="00AD6116"/>
    <w:rsid w:val="00AE533C"/>
    <w:rsid w:val="00B067D4"/>
    <w:rsid w:val="00B07245"/>
    <w:rsid w:val="00B07F0D"/>
    <w:rsid w:val="00B14B35"/>
    <w:rsid w:val="00B26A90"/>
    <w:rsid w:val="00B4012D"/>
    <w:rsid w:val="00B40728"/>
    <w:rsid w:val="00B52BD0"/>
    <w:rsid w:val="00B87236"/>
    <w:rsid w:val="00B94178"/>
    <w:rsid w:val="00B97228"/>
    <w:rsid w:val="00BB1338"/>
    <w:rsid w:val="00BC0FF8"/>
    <w:rsid w:val="00C03856"/>
    <w:rsid w:val="00C36BB4"/>
    <w:rsid w:val="00C441A6"/>
    <w:rsid w:val="00C560C3"/>
    <w:rsid w:val="00C7401A"/>
    <w:rsid w:val="00CA26D2"/>
    <w:rsid w:val="00CE476A"/>
    <w:rsid w:val="00D37470"/>
    <w:rsid w:val="00D45235"/>
    <w:rsid w:val="00D955B0"/>
    <w:rsid w:val="00DA2DA8"/>
    <w:rsid w:val="00DA63DF"/>
    <w:rsid w:val="00DB08CC"/>
    <w:rsid w:val="00DB72F9"/>
    <w:rsid w:val="00DC6DE7"/>
    <w:rsid w:val="00DE1992"/>
    <w:rsid w:val="00DF386A"/>
    <w:rsid w:val="00DF5660"/>
    <w:rsid w:val="00DF56B0"/>
    <w:rsid w:val="00E06D47"/>
    <w:rsid w:val="00E131CE"/>
    <w:rsid w:val="00E13E37"/>
    <w:rsid w:val="00E14955"/>
    <w:rsid w:val="00E17287"/>
    <w:rsid w:val="00E26090"/>
    <w:rsid w:val="00E350A6"/>
    <w:rsid w:val="00E37625"/>
    <w:rsid w:val="00E377F2"/>
    <w:rsid w:val="00E40E51"/>
    <w:rsid w:val="00E53D6A"/>
    <w:rsid w:val="00E61C64"/>
    <w:rsid w:val="00E708F8"/>
    <w:rsid w:val="00E81AB0"/>
    <w:rsid w:val="00E81E59"/>
    <w:rsid w:val="00E829D9"/>
    <w:rsid w:val="00E86A3E"/>
    <w:rsid w:val="00E87620"/>
    <w:rsid w:val="00E910BF"/>
    <w:rsid w:val="00EA0090"/>
    <w:rsid w:val="00EB1D7F"/>
    <w:rsid w:val="00EC4E63"/>
    <w:rsid w:val="00EF2A4C"/>
    <w:rsid w:val="00EF62F3"/>
    <w:rsid w:val="00F05F16"/>
    <w:rsid w:val="00F1745A"/>
    <w:rsid w:val="00F36AAB"/>
    <w:rsid w:val="00F56C12"/>
    <w:rsid w:val="00F917C4"/>
    <w:rsid w:val="00FC5DE4"/>
    <w:rsid w:val="00FD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maps.maps.arcgis.com/apps/webappviewer/index.html?id=ba47efccdb304e02893b7b8e8cff556a"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docPartBody>
    </w:docPart>
    <w:docPart>
      <w:docPartPr>
        <w:name w:val="73CE9FDDF165439F9EE4CC3E37DEB3CA"/>
        <w:category>
          <w:name w:val="General"/>
          <w:gallery w:val="placeholder"/>
        </w:category>
        <w:types>
          <w:type w:val="bbPlcHdr"/>
        </w:types>
        <w:behaviors>
          <w:behavior w:val="content"/>
        </w:behaviors>
        <w:guid w:val="{88271639-75E6-4600-A342-DB9C8CB84D2B}"/>
      </w:docPartPr>
      <w:docPartBody>
        <w:p w:rsidR="00CE123D" w:rsidRDefault="00051D37" w:rsidP="00051D37">
          <w:pPr>
            <w:pStyle w:val="73CE9FDDF165439F9EE4CC3E37DEB3CA18"/>
          </w:pPr>
          <w:r>
            <w:rPr>
              <w:rStyle w:val="PlaceholderText"/>
            </w:rPr>
            <w:t>E</w:t>
          </w:r>
          <w:r w:rsidRPr="00E46E01">
            <w:rPr>
              <w:rStyle w:val="PlaceholderText"/>
            </w:rPr>
            <w:t>nter text.</w:t>
          </w:r>
        </w:p>
      </w:docPartBody>
    </w:docPart>
    <w:docPart>
      <w:docPartPr>
        <w:name w:val="6971843E7F2B4C50A60CDDEB284CF105"/>
        <w:category>
          <w:name w:val="General"/>
          <w:gallery w:val="placeholder"/>
        </w:category>
        <w:types>
          <w:type w:val="bbPlcHdr"/>
        </w:types>
        <w:behaviors>
          <w:behavior w:val="content"/>
        </w:behaviors>
        <w:guid w:val="{8984D0A2-38C1-4B9B-80BC-89024B51BD44}"/>
      </w:docPartPr>
      <w:docPartBody>
        <w:p w:rsidR="00CE123D" w:rsidRDefault="00051D37" w:rsidP="00051D37">
          <w:pPr>
            <w:pStyle w:val="6971843E7F2B4C50A60CDDEB284CF10517"/>
          </w:pPr>
          <w:r>
            <w:rPr>
              <w:rStyle w:val="PlaceholderText"/>
            </w:rPr>
            <w:t>E</w:t>
          </w:r>
          <w:r w:rsidRPr="00E46E01">
            <w:rPr>
              <w:rStyle w:val="PlaceholderText"/>
            </w:rPr>
            <w:t>nter text.</w:t>
          </w:r>
        </w:p>
      </w:docPartBody>
    </w:docPart>
    <w:docPart>
      <w:docPartPr>
        <w:name w:val="E8E2A52F86164768BC32378A0611D535"/>
        <w:category>
          <w:name w:val="General"/>
          <w:gallery w:val="placeholder"/>
        </w:category>
        <w:types>
          <w:type w:val="bbPlcHdr"/>
        </w:types>
        <w:behaviors>
          <w:behavior w:val="content"/>
        </w:behaviors>
        <w:guid w:val="{1C573AAE-DB3B-46A8-A393-1FA90BAB4550}"/>
      </w:docPartPr>
      <w:docPartBody>
        <w:p w:rsidR="00CE123D" w:rsidRDefault="00051D37" w:rsidP="00051D37">
          <w:pPr>
            <w:pStyle w:val="E8E2A52F86164768BC32378A0611D53517"/>
          </w:pPr>
          <w:r>
            <w:rPr>
              <w:rStyle w:val="PlaceholderText"/>
            </w:rPr>
            <w:t>E</w:t>
          </w:r>
          <w:r w:rsidRPr="00E46E01">
            <w:rPr>
              <w:rStyle w:val="PlaceholderText"/>
            </w:rPr>
            <w:t>nter text.</w:t>
          </w:r>
        </w:p>
      </w:docPartBody>
    </w:docPart>
    <w:docPart>
      <w:docPartPr>
        <w:name w:val="1E218828398B462CB848AFE8BE5D057F"/>
        <w:category>
          <w:name w:val="General"/>
          <w:gallery w:val="placeholder"/>
        </w:category>
        <w:types>
          <w:type w:val="bbPlcHdr"/>
        </w:types>
        <w:behaviors>
          <w:behavior w:val="content"/>
        </w:behaviors>
        <w:guid w:val="{714ABEF6-4CA6-4503-8F2C-C10AB1923197}"/>
      </w:docPartPr>
      <w:docPartBody>
        <w:p w:rsidR="00CE123D" w:rsidRDefault="00051D37" w:rsidP="00051D37">
          <w:pPr>
            <w:pStyle w:val="1E218828398B462CB848AFE8BE5D057F17"/>
          </w:pPr>
          <w:r>
            <w:rPr>
              <w:rStyle w:val="PlaceholderText"/>
            </w:rPr>
            <w:t>E</w:t>
          </w:r>
          <w:r w:rsidRPr="00E46E01">
            <w:rPr>
              <w:rStyle w:val="PlaceholderText"/>
            </w:rPr>
            <w:t>nter text.</w:t>
          </w:r>
        </w:p>
      </w:docPartBody>
    </w:docPart>
    <w:docPart>
      <w:docPartPr>
        <w:name w:val="8AFF3FC546DE4494BC1B6D596ED27967"/>
        <w:category>
          <w:name w:val="General"/>
          <w:gallery w:val="placeholder"/>
        </w:category>
        <w:types>
          <w:type w:val="bbPlcHdr"/>
        </w:types>
        <w:behaviors>
          <w:behavior w:val="content"/>
        </w:behaviors>
        <w:guid w:val="{581F8868-66D4-4864-9CA8-F1BAA56E1FDA}"/>
      </w:docPartPr>
      <w:docPartBody>
        <w:p w:rsidR="00CE123D" w:rsidRDefault="00051D37" w:rsidP="00051D37">
          <w:pPr>
            <w:pStyle w:val="8AFF3FC546DE4494BC1B6D596ED2796717"/>
          </w:pPr>
          <w:r>
            <w:rPr>
              <w:rStyle w:val="PlaceholderText"/>
            </w:rPr>
            <w:t>En</w:t>
          </w:r>
          <w:r w:rsidRPr="00E46E01">
            <w:rPr>
              <w:rStyle w:val="PlaceholderText"/>
            </w:rPr>
            <w:t>ter text.</w:t>
          </w:r>
        </w:p>
      </w:docPartBody>
    </w:docPart>
    <w:docPart>
      <w:docPartPr>
        <w:name w:val="66C7176EE23F46AD8F59F47C759DD9AF"/>
        <w:category>
          <w:name w:val="General"/>
          <w:gallery w:val="placeholder"/>
        </w:category>
        <w:types>
          <w:type w:val="bbPlcHdr"/>
        </w:types>
        <w:behaviors>
          <w:behavior w:val="content"/>
        </w:behaviors>
        <w:guid w:val="{32E9AC28-B16A-44D7-A8BB-7B90B795782B}"/>
      </w:docPartPr>
      <w:docPartBody>
        <w:p w:rsidR="00CE123D" w:rsidRDefault="00051D37" w:rsidP="00051D37">
          <w:pPr>
            <w:pStyle w:val="66C7176EE23F46AD8F59F47C759DD9AF17"/>
          </w:pPr>
          <w:r>
            <w:rPr>
              <w:rStyle w:val="PlaceholderText"/>
            </w:rPr>
            <w:t>E</w:t>
          </w:r>
          <w:r w:rsidRPr="00E46E01">
            <w:rPr>
              <w:rStyle w:val="PlaceholderText"/>
            </w:rPr>
            <w:t>nter text.</w:t>
          </w:r>
        </w:p>
      </w:docPartBody>
    </w:docPart>
    <w:docPart>
      <w:docPartPr>
        <w:name w:val="B844D4106D8A4CD9973BDD46B00009D9"/>
        <w:category>
          <w:name w:val="General"/>
          <w:gallery w:val="placeholder"/>
        </w:category>
        <w:types>
          <w:type w:val="bbPlcHdr"/>
        </w:types>
        <w:behaviors>
          <w:behavior w:val="content"/>
        </w:behaviors>
        <w:guid w:val="{9F6C8F3C-1984-4370-865F-94D3ACE02D81}"/>
      </w:docPartPr>
      <w:docPartBody>
        <w:p w:rsidR="00CE123D" w:rsidRDefault="00051D37" w:rsidP="00051D37">
          <w:pPr>
            <w:pStyle w:val="B844D4106D8A4CD9973BDD46B00009D917"/>
          </w:pPr>
          <w:r>
            <w:rPr>
              <w:rStyle w:val="PlaceholderText"/>
            </w:rPr>
            <w:t>E</w:t>
          </w:r>
          <w:r w:rsidRPr="00E46E01">
            <w:rPr>
              <w:rStyle w:val="PlaceholderText"/>
            </w:rPr>
            <w:t>nter text.</w:t>
          </w:r>
        </w:p>
      </w:docPartBody>
    </w:docPart>
    <w:docPart>
      <w:docPartPr>
        <w:name w:val="9EF0964F4D2A4345A14212A173F08E26"/>
        <w:category>
          <w:name w:val="General"/>
          <w:gallery w:val="placeholder"/>
        </w:category>
        <w:types>
          <w:type w:val="bbPlcHdr"/>
        </w:types>
        <w:behaviors>
          <w:behavior w:val="content"/>
        </w:behaviors>
        <w:guid w:val="{8E52BCAD-E65B-4F0C-9AAD-3AC28C55EE45}"/>
      </w:docPartPr>
      <w:docPartBody>
        <w:p w:rsidR="00CE123D" w:rsidRDefault="00051D37" w:rsidP="00051D37">
          <w:pPr>
            <w:pStyle w:val="9EF0964F4D2A4345A14212A173F08E2617"/>
          </w:pPr>
          <w:r>
            <w:rPr>
              <w:rStyle w:val="PlaceholderText"/>
            </w:rPr>
            <w:t>E</w:t>
          </w:r>
          <w:r w:rsidRPr="00E46E01">
            <w:rPr>
              <w:rStyle w:val="PlaceholderText"/>
            </w:rPr>
            <w:t>nter text.</w:t>
          </w:r>
        </w:p>
      </w:docPartBody>
    </w:docPart>
    <w:docPart>
      <w:docPartPr>
        <w:name w:val="7AA06A54045344D3901E64EBF1C0A3F5"/>
        <w:category>
          <w:name w:val="General"/>
          <w:gallery w:val="placeholder"/>
        </w:category>
        <w:types>
          <w:type w:val="bbPlcHdr"/>
        </w:types>
        <w:behaviors>
          <w:behavior w:val="content"/>
        </w:behaviors>
        <w:guid w:val="{35AA71C6-00E3-4A83-96A9-05E268F39125}"/>
      </w:docPartPr>
      <w:docPartBody>
        <w:p w:rsidR="00CE123D" w:rsidRDefault="00051D37" w:rsidP="00051D37">
          <w:pPr>
            <w:pStyle w:val="7AA06A54045344D3901E64EBF1C0A3F517"/>
          </w:pPr>
          <w:r>
            <w:rPr>
              <w:rStyle w:val="PlaceholderText"/>
            </w:rPr>
            <w:t>E</w:t>
          </w:r>
          <w:r w:rsidRPr="00E46E01">
            <w:rPr>
              <w:rStyle w:val="PlaceholderText"/>
            </w:rPr>
            <w:t>nter text.</w:t>
          </w:r>
        </w:p>
      </w:docPartBody>
    </w:docPart>
    <w:docPart>
      <w:docPartPr>
        <w:name w:val="E15B124689E5416EBCF82E457216E8E6"/>
        <w:category>
          <w:name w:val="General"/>
          <w:gallery w:val="placeholder"/>
        </w:category>
        <w:types>
          <w:type w:val="bbPlcHdr"/>
        </w:types>
        <w:behaviors>
          <w:behavior w:val="content"/>
        </w:behaviors>
        <w:guid w:val="{82E7144F-4F55-499F-885B-F1610C43BD45}"/>
      </w:docPartPr>
      <w:docPartBody>
        <w:p w:rsidR="00CE123D" w:rsidRDefault="00051D37" w:rsidP="00051D37">
          <w:pPr>
            <w:pStyle w:val="E15B124689E5416EBCF82E457216E8E617"/>
          </w:pPr>
          <w:r>
            <w:rPr>
              <w:rStyle w:val="PlaceholderText"/>
            </w:rPr>
            <w:t>E</w:t>
          </w:r>
          <w:r w:rsidRPr="00E46E01">
            <w:rPr>
              <w:rStyle w:val="PlaceholderText"/>
            </w:rPr>
            <w:t>nter text.</w:t>
          </w:r>
        </w:p>
      </w:docPartBody>
    </w:docPart>
    <w:docPart>
      <w:docPartPr>
        <w:name w:val="CB45410D66834DB6924623F418767919"/>
        <w:category>
          <w:name w:val="General"/>
          <w:gallery w:val="placeholder"/>
        </w:category>
        <w:types>
          <w:type w:val="bbPlcHdr"/>
        </w:types>
        <w:behaviors>
          <w:behavior w:val="content"/>
        </w:behaviors>
        <w:guid w:val="{7C0E2027-D601-4AC1-B3AA-535844BE66DE}"/>
      </w:docPartPr>
      <w:docPartBody>
        <w:p w:rsidR="00CE123D" w:rsidRDefault="00051D37" w:rsidP="00051D37">
          <w:pPr>
            <w:pStyle w:val="CB45410D66834DB6924623F41876791917"/>
          </w:pPr>
          <w:r>
            <w:rPr>
              <w:rStyle w:val="PlaceholderText"/>
            </w:rPr>
            <w:t>E</w:t>
          </w:r>
          <w:r w:rsidRPr="00E46E01">
            <w:rPr>
              <w:rStyle w:val="PlaceholderText"/>
            </w:rPr>
            <w:t>nter text.</w:t>
          </w:r>
        </w:p>
      </w:docPartBody>
    </w:docPart>
    <w:docPart>
      <w:docPartPr>
        <w:name w:val="30398C67C4A54E359478DC15277F90C5"/>
        <w:category>
          <w:name w:val="General"/>
          <w:gallery w:val="placeholder"/>
        </w:category>
        <w:types>
          <w:type w:val="bbPlcHdr"/>
        </w:types>
        <w:behaviors>
          <w:behavior w:val="content"/>
        </w:behaviors>
        <w:guid w:val="{F0FB0AF7-58F9-4023-BDBD-8F17442BB59B}"/>
      </w:docPartPr>
      <w:docPartBody>
        <w:p w:rsidR="00CE123D" w:rsidRDefault="00051D37" w:rsidP="00051D37">
          <w:pPr>
            <w:pStyle w:val="30398C67C4A54E359478DC15277F90C517"/>
          </w:pPr>
          <w:r>
            <w:rPr>
              <w:rStyle w:val="PlaceholderText"/>
            </w:rPr>
            <w:t>E</w:t>
          </w:r>
          <w:r w:rsidRPr="00E46E01">
            <w:rPr>
              <w:rStyle w:val="PlaceholderText"/>
            </w:rPr>
            <w:t>nter text.</w:t>
          </w:r>
        </w:p>
      </w:docPartBody>
    </w:docPart>
    <w:docPart>
      <w:docPartPr>
        <w:name w:val="4D648AE4FE9647F5AEE5EF99AEBAD516"/>
        <w:category>
          <w:name w:val="General"/>
          <w:gallery w:val="placeholder"/>
        </w:category>
        <w:types>
          <w:type w:val="bbPlcHdr"/>
        </w:types>
        <w:behaviors>
          <w:behavior w:val="content"/>
        </w:behaviors>
        <w:guid w:val="{C39CD82C-5D90-4C18-A68A-8CB17D817751}"/>
      </w:docPartPr>
      <w:docPartBody>
        <w:p w:rsidR="00CE123D" w:rsidRDefault="00051D37" w:rsidP="00051D37">
          <w:pPr>
            <w:pStyle w:val="4D648AE4FE9647F5AEE5EF99AEBAD51617"/>
          </w:pPr>
          <w:r>
            <w:rPr>
              <w:rStyle w:val="PlaceholderText"/>
            </w:rPr>
            <w:t>E</w:t>
          </w:r>
          <w:r w:rsidRPr="00E46E01">
            <w:rPr>
              <w:rStyle w:val="PlaceholderText"/>
            </w:rPr>
            <w:t>nter text.</w:t>
          </w:r>
        </w:p>
      </w:docPartBody>
    </w:docPart>
    <w:docPart>
      <w:docPartPr>
        <w:name w:val="FE0E9C4FA9DF47049DD00FCCA3FA9D29"/>
        <w:category>
          <w:name w:val="General"/>
          <w:gallery w:val="placeholder"/>
        </w:category>
        <w:types>
          <w:type w:val="bbPlcHdr"/>
        </w:types>
        <w:behaviors>
          <w:behavior w:val="content"/>
        </w:behaviors>
        <w:guid w:val="{D5C021C6-C0F2-41F9-A40B-5EE82C843AC3}"/>
      </w:docPartPr>
      <w:docPartBody>
        <w:p w:rsidR="00CE123D" w:rsidRDefault="00051D37" w:rsidP="00051D37">
          <w:pPr>
            <w:pStyle w:val="FE0E9C4FA9DF47049DD00FCCA3FA9D2917"/>
          </w:pPr>
          <w:r>
            <w:rPr>
              <w:rStyle w:val="PlaceholderText"/>
            </w:rPr>
            <w:t>E</w:t>
          </w:r>
          <w:r w:rsidRPr="00E46E01">
            <w:rPr>
              <w:rStyle w:val="PlaceholderText"/>
            </w:rPr>
            <w:t>nter text.</w:t>
          </w:r>
        </w:p>
      </w:docPartBody>
    </w:docPart>
    <w:docPart>
      <w:docPartPr>
        <w:name w:val="739D17945DE44DBCB17852BF7FDD643D"/>
        <w:category>
          <w:name w:val="General"/>
          <w:gallery w:val="placeholder"/>
        </w:category>
        <w:types>
          <w:type w:val="bbPlcHdr"/>
        </w:types>
        <w:behaviors>
          <w:behavior w:val="content"/>
        </w:behaviors>
        <w:guid w:val="{6CEFD826-A0B5-4D7E-909D-2CB78B1369AE}"/>
      </w:docPartPr>
      <w:docPartBody>
        <w:p w:rsidR="00CE123D" w:rsidRDefault="00051D37" w:rsidP="00051D37">
          <w:pPr>
            <w:pStyle w:val="739D17945DE44DBCB17852BF7FDD643D17"/>
          </w:pPr>
          <w:r>
            <w:rPr>
              <w:rStyle w:val="PlaceholderText"/>
            </w:rPr>
            <w:t>E</w:t>
          </w:r>
          <w:r w:rsidRPr="00E46E01">
            <w:rPr>
              <w:rStyle w:val="PlaceholderText"/>
            </w:rPr>
            <w:t>nter text.</w:t>
          </w:r>
        </w:p>
      </w:docPartBody>
    </w:docPart>
    <w:docPart>
      <w:docPartPr>
        <w:name w:val="A32ABB44B8824C20A75FF52F4EA24E39"/>
        <w:category>
          <w:name w:val="General"/>
          <w:gallery w:val="placeholder"/>
        </w:category>
        <w:types>
          <w:type w:val="bbPlcHdr"/>
        </w:types>
        <w:behaviors>
          <w:behavior w:val="content"/>
        </w:behaviors>
        <w:guid w:val="{9E7D8EF5-ED0B-4690-99A0-363EE3679E07}"/>
      </w:docPartPr>
      <w:docPartBody>
        <w:p w:rsidR="00CE123D" w:rsidRDefault="00051D37" w:rsidP="00051D37">
          <w:pPr>
            <w:pStyle w:val="A32ABB44B8824C20A75FF52F4EA24E3917"/>
          </w:pPr>
          <w:r>
            <w:rPr>
              <w:rStyle w:val="PlaceholderText"/>
            </w:rPr>
            <w:t>E</w:t>
          </w:r>
          <w:r w:rsidRPr="00E46E01">
            <w:rPr>
              <w:rStyle w:val="PlaceholderText"/>
            </w:rPr>
            <w:t>nter text.</w:t>
          </w:r>
        </w:p>
      </w:docPartBody>
    </w:docPart>
    <w:docPart>
      <w:docPartPr>
        <w:name w:val="93E678BE83FE464A9F170D6DDAABA677"/>
        <w:category>
          <w:name w:val="General"/>
          <w:gallery w:val="placeholder"/>
        </w:category>
        <w:types>
          <w:type w:val="bbPlcHdr"/>
        </w:types>
        <w:behaviors>
          <w:behavior w:val="content"/>
        </w:behaviors>
        <w:guid w:val="{66CE9912-7ED9-478A-8D82-E5E29C703923}"/>
      </w:docPartPr>
      <w:docPartBody>
        <w:p w:rsidR="00CE123D" w:rsidRDefault="00051D37" w:rsidP="00051D37">
          <w:pPr>
            <w:pStyle w:val="93E678BE83FE464A9F170D6DDAABA67717"/>
          </w:pPr>
          <w:r>
            <w:rPr>
              <w:rStyle w:val="PlaceholderText"/>
            </w:rPr>
            <w:t>E</w:t>
          </w:r>
          <w:r w:rsidRPr="00E46E01">
            <w:rPr>
              <w:rStyle w:val="PlaceholderText"/>
            </w:rPr>
            <w:t>nter text.</w:t>
          </w:r>
        </w:p>
      </w:docPartBody>
    </w:docPart>
    <w:docPart>
      <w:docPartPr>
        <w:name w:val="E80C41E3CE384803A416422FD6C4CBC2"/>
        <w:category>
          <w:name w:val="General"/>
          <w:gallery w:val="placeholder"/>
        </w:category>
        <w:types>
          <w:type w:val="bbPlcHdr"/>
        </w:types>
        <w:behaviors>
          <w:behavior w:val="content"/>
        </w:behaviors>
        <w:guid w:val="{3CE8DA80-FABB-4E65-BEB6-7D424B0A77EE}"/>
      </w:docPartPr>
      <w:docPartBody>
        <w:p w:rsidR="00CE123D" w:rsidRDefault="00051D37" w:rsidP="00051D37">
          <w:pPr>
            <w:pStyle w:val="E80C41E3CE384803A416422FD6C4CBC217"/>
          </w:pPr>
          <w:r>
            <w:rPr>
              <w:rStyle w:val="PlaceholderText"/>
            </w:rPr>
            <w:t>E</w:t>
          </w:r>
          <w:r w:rsidRPr="00E46E01">
            <w:rPr>
              <w:rStyle w:val="PlaceholderText"/>
            </w:rPr>
            <w:t>nter text.</w:t>
          </w:r>
        </w:p>
      </w:docPartBody>
    </w:docPart>
    <w:docPart>
      <w:docPartPr>
        <w:name w:val="41E68033C27F42168B28290438589911"/>
        <w:category>
          <w:name w:val="General"/>
          <w:gallery w:val="placeholder"/>
        </w:category>
        <w:types>
          <w:type w:val="bbPlcHdr"/>
        </w:types>
        <w:behaviors>
          <w:behavior w:val="content"/>
        </w:behaviors>
        <w:guid w:val="{084F2C58-AED7-4D0B-A014-5A6B9C5A0896}"/>
      </w:docPartPr>
      <w:docPartBody>
        <w:p w:rsidR="00CE123D" w:rsidRDefault="00051D37" w:rsidP="00051D37">
          <w:pPr>
            <w:pStyle w:val="41E68033C27F42168B2829043858991117"/>
          </w:pPr>
          <w:r>
            <w:rPr>
              <w:rStyle w:val="PlaceholderText"/>
            </w:rPr>
            <w:t>E</w:t>
          </w:r>
          <w:r w:rsidRPr="00E46E01">
            <w:rPr>
              <w:rStyle w:val="PlaceholderText"/>
            </w:rPr>
            <w:t>nter text.</w:t>
          </w:r>
        </w:p>
      </w:docPartBody>
    </w:docPart>
    <w:docPart>
      <w:docPartPr>
        <w:name w:val="08A2FFC122B94009A4973424F2B154EE"/>
        <w:category>
          <w:name w:val="General"/>
          <w:gallery w:val="placeholder"/>
        </w:category>
        <w:types>
          <w:type w:val="bbPlcHdr"/>
        </w:types>
        <w:behaviors>
          <w:behavior w:val="content"/>
        </w:behaviors>
        <w:guid w:val="{87685DF1-C82F-4AA8-AF32-1FF3E15B0DE2}"/>
      </w:docPartPr>
      <w:docPartBody>
        <w:p w:rsidR="00CE123D" w:rsidRDefault="00051D37" w:rsidP="00051D37">
          <w:pPr>
            <w:pStyle w:val="08A2FFC122B94009A4973424F2B154EE17"/>
          </w:pPr>
          <w:r>
            <w:rPr>
              <w:rStyle w:val="PlaceholderText"/>
            </w:rPr>
            <w:t>E</w:t>
          </w:r>
          <w:r w:rsidRPr="00E46E01">
            <w:rPr>
              <w:rStyle w:val="PlaceholderText"/>
            </w:rPr>
            <w:t>nter text.</w:t>
          </w:r>
        </w:p>
      </w:docPartBody>
    </w:docPart>
    <w:docPart>
      <w:docPartPr>
        <w:name w:val="577D5CFBEFC74C0FA1B56563AC109599"/>
        <w:category>
          <w:name w:val="General"/>
          <w:gallery w:val="placeholder"/>
        </w:category>
        <w:types>
          <w:type w:val="bbPlcHdr"/>
        </w:types>
        <w:behaviors>
          <w:behavior w:val="content"/>
        </w:behaviors>
        <w:guid w:val="{7D22B969-6EC8-450A-B26F-E18F85A93A0D}"/>
      </w:docPartPr>
      <w:docPartBody>
        <w:p w:rsidR="00CE123D" w:rsidRDefault="00051D37" w:rsidP="00051D37">
          <w:pPr>
            <w:pStyle w:val="577D5CFBEFC74C0FA1B56563AC10959917"/>
          </w:pPr>
          <w:r>
            <w:rPr>
              <w:rStyle w:val="PlaceholderText"/>
            </w:rPr>
            <w:t>E</w:t>
          </w:r>
          <w:r w:rsidRPr="00E46E01">
            <w:rPr>
              <w:rStyle w:val="PlaceholderText"/>
            </w:rPr>
            <w:t>nter text.</w:t>
          </w:r>
        </w:p>
      </w:docPartBody>
    </w:docPart>
    <w:docPart>
      <w:docPartPr>
        <w:name w:val="8931D504BD4547FEBEB4DE279D7ABE28"/>
        <w:category>
          <w:name w:val="General"/>
          <w:gallery w:val="placeholder"/>
        </w:category>
        <w:types>
          <w:type w:val="bbPlcHdr"/>
        </w:types>
        <w:behaviors>
          <w:behavior w:val="content"/>
        </w:behaviors>
        <w:guid w:val="{9A3E6C8A-955E-42C9-BF85-DCD4B089AD72}"/>
      </w:docPartPr>
      <w:docPartBody>
        <w:p w:rsidR="00CE123D" w:rsidRDefault="00051D37" w:rsidP="00051D37">
          <w:pPr>
            <w:pStyle w:val="8931D504BD4547FEBEB4DE279D7ABE2817"/>
          </w:pPr>
          <w:r>
            <w:rPr>
              <w:rStyle w:val="PlaceholderText"/>
            </w:rPr>
            <w:t>E</w:t>
          </w:r>
          <w:r w:rsidRPr="00E46E01">
            <w:rPr>
              <w:rStyle w:val="PlaceholderText"/>
            </w:rPr>
            <w:t>nter text.</w:t>
          </w:r>
        </w:p>
      </w:docPartBody>
    </w:docPart>
    <w:docPart>
      <w:docPartPr>
        <w:name w:val="A77249ECD23B41279D483E30D2ABC898"/>
        <w:category>
          <w:name w:val="General"/>
          <w:gallery w:val="placeholder"/>
        </w:category>
        <w:types>
          <w:type w:val="bbPlcHdr"/>
        </w:types>
        <w:behaviors>
          <w:behavior w:val="content"/>
        </w:behaviors>
        <w:guid w:val="{2DB86EBF-237A-4C98-A957-CCB7406781D1}"/>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Pr>
              <w:rStyle w:val="PlaceholderText"/>
            </w:rPr>
            <w:t>t.</w:t>
          </w:r>
        </w:p>
        <w:p w:rsidR="00CE123D" w:rsidRDefault="00CE123D" w:rsidP="00CE123D">
          <w:pPr>
            <w:pStyle w:val="A77249ECD23B41279D483E30D2ABC8988"/>
          </w:pPr>
        </w:p>
      </w:docPartBody>
    </w:docPart>
    <w:docPart>
      <w:docPartPr>
        <w:name w:val="AA5A4A79D0D849EA90A6A617DB90F975"/>
        <w:category>
          <w:name w:val="General"/>
          <w:gallery w:val="placeholder"/>
        </w:category>
        <w:types>
          <w:type w:val="bbPlcHdr"/>
        </w:types>
        <w:behaviors>
          <w:behavior w:val="content"/>
        </w:behaviors>
        <w:guid w:val="{1B466B13-3650-4631-BDD0-E4165B55F1B0}"/>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AA5A4A79D0D849EA90A6A617DB90F9758"/>
          </w:pPr>
        </w:p>
      </w:docPartBody>
    </w:docPart>
    <w:docPart>
      <w:docPartPr>
        <w:name w:val="696A0D8BA5E84621863477D66F1A785C"/>
        <w:category>
          <w:name w:val="General"/>
          <w:gallery w:val="placeholder"/>
        </w:category>
        <w:types>
          <w:type w:val="bbPlcHdr"/>
        </w:types>
        <w:behaviors>
          <w:behavior w:val="content"/>
        </w:behaviors>
        <w:guid w:val="{20D6D4D2-68DA-40D5-9CCE-EDF40C046697}"/>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696A0D8BA5E84621863477D66F1A785C7"/>
          </w:pPr>
        </w:p>
      </w:docPartBody>
    </w:docPart>
    <w:docPart>
      <w:docPartPr>
        <w:name w:val="CC835A8E0BFA4D2DBFADE2C262A1EAD9"/>
        <w:category>
          <w:name w:val="General"/>
          <w:gallery w:val="placeholder"/>
        </w:category>
        <w:types>
          <w:type w:val="bbPlcHdr"/>
        </w:types>
        <w:behaviors>
          <w:behavior w:val="content"/>
        </w:behaviors>
        <w:guid w:val="{1488678D-DE16-465B-B6ED-D426978554D7}"/>
      </w:docPartPr>
      <w:docPartBody>
        <w:p w:rsidR="00CE123D" w:rsidRDefault="00051D37" w:rsidP="00051D37">
          <w:pPr>
            <w:pStyle w:val="CC835A8E0BFA4D2DBFADE2C262A1EAD911"/>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1195B637A6C24B71BD85C6B58BF0AAAF"/>
        <w:category>
          <w:name w:val="General"/>
          <w:gallery w:val="placeholder"/>
        </w:category>
        <w:types>
          <w:type w:val="bbPlcHdr"/>
        </w:types>
        <w:behaviors>
          <w:behavior w:val="content"/>
        </w:behaviors>
        <w:guid w:val="{F666FEEB-8EB0-4B8D-BD3E-423218DAE83B}"/>
      </w:docPartPr>
      <w:docPartBody>
        <w:p w:rsidR="00CE123D" w:rsidRDefault="00051D37" w:rsidP="00051D37">
          <w:pPr>
            <w:pStyle w:val="1195B637A6C24B71BD85C6B58BF0AAAF9"/>
          </w:pPr>
          <w:r w:rsidRPr="00E26090">
            <w:rPr>
              <w:rStyle w:val="PlaceholderText"/>
            </w:rPr>
            <w:t>Briefly describe any reasonable alternatives considered</w:t>
          </w:r>
          <w:r w:rsidRPr="00E46E01">
            <w:rPr>
              <w:rStyle w:val="PlaceholderText"/>
            </w:rPr>
            <w:t>.</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EE0FBD37CF014C75B63FC6B0ABC5130B"/>
        <w:category>
          <w:name w:val="General"/>
          <w:gallery w:val="placeholder"/>
        </w:category>
        <w:types>
          <w:type w:val="bbPlcHdr"/>
        </w:types>
        <w:behaviors>
          <w:behavior w:val="content"/>
        </w:behaviors>
        <w:guid w:val="{B747FDAB-7861-4DA8-AA88-A7C4261DBDC3}"/>
      </w:docPartPr>
      <w:docPartBody>
        <w:p w:rsidR="00CE123D" w:rsidRDefault="00051D37" w:rsidP="00051D37">
          <w:pPr>
            <w:pStyle w:val="EE0FBD37CF014C75B63FC6B0ABC5130B3"/>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CE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D37"/>
    <w:rPr>
      <w:color w:val="808080"/>
    </w:rPr>
  </w:style>
  <w:style w:type="paragraph" w:customStyle="1" w:styleId="9D3A289D7C7440D68E749C2AA7115777">
    <w:name w:val="9D3A289D7C7440D68E749C2AA7115777"/>
    <w:rsid w:val="0027068E"/>
    <w:rPr>
      <w:rFonts w:eastAsiaTheme="minorHAnsi"/>
    </w:rPr>
  </w:style>
  <w:style w:type="paragraph" w:customStyle="1" w:styleId="7BC839A9790644ABB77AFD29531716EA">
    <w:name w:val="7BC839A9790644ABB77AFD29531716EA"/>
    <w:rsid w:val="0027068E"/>
    <w:rPr>
      <w:rFonts w:eastAsiaTheme="minorHAnsi"/>
    </w:rPr>
  </w:style>
  <w:style w:type="paragraph" w:customStyle="1" w:styleId="38E46695A0DC45209DEABD060AA43C70">
    <w:name w:val="38E46695A0DC45209DEABD060AA43C70"/>
    <w:rsid w:val="0027068E"/>
    <w:rPr>
      <w:rFonts w:eastAsiaTheme="minorHAnsi"/>
    </w:rPr>
  </w:style>
  <w:style w:type="paragraph" w:customStyle="1" w:styleId="3AE22F32ADDC472288889CF2D10A3B24">
    <w:name w:val="3AE22F32ADDC472288889CF2D10A3B24"/>
    <w:rsid w:val="0027068E"/>
    <w:rPr>
      <w:rFonts w:eastAsiaTheme="minorHAnsi"/>
    </w:rPr>
  </w:style>
  <w:style w:type="paragraph" w:customStyle="1" w:styleId="5C8D176201244147A10633626229B211">
    <w:name w:val="5C8D176201244147A10633626229B211"/>
    <w:rsid w:val="0027068E"/>
    <w:rPr>
      <w:rFonts w:eastAsiaTheme="minorHAnsi"/>
    </w:rPr>
  </w:style>
  <w:style w:type="paragraph" w:customStyle="1" w:styleId="4822D7CEBEB2463BB52E0456577421FE">
    <w:name w:val="4822D7CEBEB2463BB52E0456577421FE"/>
    <w:rsid w:val="0027068E"/>
    <w:rPr>
      <w:rFonts w:eastAsiaTheme="minorHAnsi"/>
    </w:rPr>
  </w:style>
  <w:style w:type="paragraph" w:customStyle="1" w:styleId="89BCF1B2F9014A5F8B2BC07509A18CEB">
    <w:name w:val="89BCF1B2F9014A5F8B2BC07509A18CEB"/>
    <w:rsid w:val="0027068E"/>
    <w:rPr>
      <w:rFonts w:eastAsiaTheme="minorHAnsi"/>
    </w:rPr>
  </w:style>
  <w:style w:type="paragraph" w:customStyle="1" w:styleId="9D3A289D7C7440D68E749C2AA71157771">
    <w:name w:val="9D3A289D7C7440D68E749C2AA71157771"/>
    <w:rsid w:val="0027068E"/>
    <w:rPr>
      <w:rFonts w:eastAsiaTheme="minorHAnsi"/>
    </w:rPr>
  </w:style>
  <w:style w:type="paragraph" w:customStyle="1" w:styleId="7BC839A9790644ABB77AFD29531716EA1">
    <w:name w:val="7BC839A9790644ABB77AFD29531716EA1"/>
    <w:rsid w:val="0027068E"/>
    <w:rPr>
      <w:rFonts w:eastAsiaTheme="minorHAnsi"/>
    </w:rPr>
  </w:style>
  <w:style w:type="paragraph" w:customStyle="1" w:styleId="38E46695A0DC45209DEABD060AA43C701">
    <w:name w:val="38E46695A0DC45209DEABD060AA43C701"/>
    <w:rsid w:val="0027068E"/>
    <w:rPr>
      <w:rFonts w:eastAsiaTheme="minorHAnsi"/>
    </w:rPr>
  </w:style>
  <w:style w:type="paragraph" w:customStyle="1" w:styleId="3AE22F32ADDC472288889CF2D10A3B241">
    <w:name w:val="3AE22F32ADDC472288889CF2D10A3B241"/>
    <w:rsid w:val="0027068E"/>
    <w:rPr>
      <w:rFonts w:eastAsiaTheme="minorHAnsi"/>
    </w:rPr>
  </w:style>
  <w:style w:type="paragraph" w:customStyle="1" w:styleId="5C8D176201244147A10633626229B2111">
    <w:name w:val="5C8D176201244147A10633626229B2111"/>
    <w:rsid w:val="0027068E"/>
    <w:rPr>
      <w:rFonts w:eastAsiaTheme="minorHAnsi"/>
    </w:rPr>
  </w:style>
  <w:style w:type="paragraph" w:customStyle="1" w:styleId="4822D7CEBEB2463BB52E0456577421FE1">
    <w:name w:val="4822D7CEBEB2463BB52E0456577421FE1"/>
    <w:rsid w:val="0027068E"/>
    <w:rPr>
      <w:rFonts w:eastAsiaTheme="minorHAnsi"/>
    </w:rPr>
  </w:style>
  <w:style w:type="paragraph" w:customStyle="1" w:styleId="89BCF1B2F9014A5F8B2BC07509A18CEB1">
    <w:name w:val="89BCF1B2F9014A5F8B2BC07509A18CEB1"/>
    <w:rsid w:val="0027068E"/>
    <w:rPr>
      <w:rFonts w:eastAsiaTheme="minorHAnsi"/>
    </w:rPr>
  </w:style>
  <w:style w:type="paragraph" w:customStyle="1" w:styleId="9D3A289D7C7440D68E749C2AA71157772">
    <w:name w:val="9D3A289D7C7440D68E749C2AA71157772"/>
    <w:rsid w:val="0027068E"/>
    <w:rPr>
      <w:rFonts w:eastAsiaTheme="minorHAnsi"/>
    </w:rPr>
  </w:style>
  <w:style w:type="paragraph" w:customStyle="1" w:styleId="7BC839A9790644ABB77AFD29531716EA2">
    <w:name w:val="7BC839A9790644ABB77AFD29531716EA2"/>
    <w:rsid w:val="0027068E"/>
    <w:rPr>
      <w:rFonts w:eastAsiaTheme="minorHAnsi"/>
    </w:rPr>
  </w:style>
  <w:style w:type="paragraph" w:customStyle="1" w:styleId="38E46695A0DC45209DEABD060AA43C702">
    <w:name w:val="38E46695A0DC45209DEABD060AA43C702"/>
    <w:rsid w:val="0027068E"/>
    <w:rPr>
      <w:rFonts w:eastAsiaTheme="minorHAnsi"/>
    </w:rPr>
  </w:style>
  <w:style w:type="paragraph" w:customStyle="1" w:styleId="3AE22F32ADDC472288889CF2D10A3B242">
    <w:name w:val="3AE22F32ADDC472288889CF2D10A3B242"/>
    <w:rsid w:val="0027068E"/>
    <w:rPr>
      <w:rFonts w:eastAsiaTheme="minorHAnsi"/>
    </w:rPr>
  </w:style>
  <w:style w:type="paragraph" w:customStyle="1" w:styleId="5C8D176201244147A10633626229B2112">
    <w:name w:val="5C8D176201244147A10633626229B2112"/>
    <w:rsid w:val="0027068E"/>
    <w:rPr>
      <w:rFonts w:eastAsiaTheme="minorHAnsi"/>
    </w:rPr>
  </w:style>
  <w:style w:type="paragraph" w:customStyle="1" w:styleId="4822D7CEBEB2463BB52E0456577421FE2">
    <w:name w:val="4822D7CEBEB2463BB52E0456577421FE2"/>
    <w:rsid w:val="0027068E"/>
    <w:rPr>
      <w:rFonts w:eastAsiaTheme="minorHAnsi"/>
    </w:rPr>
  </w:style>
  <w:style w:type="paragraph" w:customStyle="1" w:styleId="89BCF1B2F9014A5F8B2BC07509A18CEB2">
    <w:name w:val="89BCF1B2F9014A5F8B2BC07509A18CEB2"/>
    <w:rsid w:val="0027068E"/>
    <w:rPr>
      <w:rFonts w:eastAsiaTheme="minorHAnsi"/>
    </w:rPr>
  </w:style>
  <w:style w:type="paragraph" w:customStyle="1" w:styleId="9D3A289D7C7440D68E749C2AA71157773">
    <w:name w:val="9D3A289D7C7440D68E749C2AA71157773"/>
    <w:rsid w:val="0027068E"/>
    <w:rPr>
      <w:rFonts w:eastAsiaTheme="minorHAnsi"/>
    </w:rPr>
  </w:style>
  <w:style w:type="paragraph" w:customStyle="1" w:styleId="7BC839A9790644ABB77AFD29531716EA3">
    <w:name w:val="7BC839A9790644ABB77AFD29531716EA3"/>
    <w:rsid w:val="0027068E"/>
    <w:rPr>
      <w:rFonts w:eastAsiaTheme="minorHAnsi"/>
    </w:rPr>
  </w:style>
  <w:style w:type="paragraph" w:customStyle="1" w:styleId="38E46695A0DC45209DEABD060AA43C703">
    <w:name w:val="38E46695A0DC45209DEABD060AA43C703"/>
    <w:rsid w:val="0027068E"/>
    <w:rPr>
      <w:rFonts w:eastAsiaTheme="minorHAnsi"/>
    </w:rPr>
  </w:style>
  <w:style w:type="paragraph" w:customStyle="1" w:styleId="3AE22F32ADDC472288889CF2D10A3B243">
    <w:name w:val="3AE22F32ADDC472288889CF2D10A3B243"/>
    <w:rsid w:val="0027068E"/>
    <w:rPr>
      <w:rFonts w:eastAsiaTheme="minorHAnsi"/>
    </w:rPr>
  </w:style>
  <w:style w:type="paragraph" w:customStyle="1" w:styleId="5C8D176201244147A10633626229B2113">
    <w:name w:val="5C8D176201244147A10633626229B2113"/>
    <w:rsid w:val="0027068E"/>
    <w:rPr>
      <w:rFonts w:eastAsiaTheme="minorHAnsi"/>
    </w:rPr>
  </w:style>
  <w:style w:type="paragraph" w:customStyle="1" w:styleId="4822D7CEBEB2463BB52E0456577421FE3">
    <w:name w:val="4822D7CEBEB2463BB52E0456577421FE3"/>
    <w:rsid w:val="0027068E"/>
    <w:rPr>
      <w:rFonts w:eastAsiaTheme="minorHAnsi"/>
    </w:rPr>
  </w:style>
  <w:style w:type="paragraph" w:customStyle="1" w:styleId="89BCF1B2F9014A5F8B2BC07509A18CEB3">
    <w:name w:val="89BCF1B2F9014A5F8B2BC07509A18CEB3"/>
    <w:rsid w:val="0027068E"/>
    <w:rPr>
      <w:rFonts w:eastAsiaTheme="minorHAnsi"/>
    </w:rPr>
  </w:style>
  <w:style w:type="paragraph" w:customStyle="1" w:styleId="9D3A289D7C7440D68E749C2AA71157774">
    <w:name w:val="9D3A289D7C7440D68E749C2AA71157774"/>
    <w:rsid w:val="0027068E"/>
    <w:rPr>
      <w:rFonts w:eastAsiaTheme="minorHAnsi"/>
    </w:rPr>
  </w:style>
  <w:style w:type="paragraph" w:customStyle="1" w:styleId="7BC839A9790644ABB77AFD29531716EA4">
    <w:name w:val="7BC839A9790644ABB77AFD29531716EA4"/>
    <w:rsid w:val="0027068E"/>
    <w:rPr>
      <w:rFonts w:eastAsiaTheme="minorHAnsi"/>
    </w:rPr>
  </w:style>
  <w:style w:type="paragraph" w:customStyle="1" w:styleId="38E46695A0DC45209DEABD060AA43C704">
    <w:name w:val="38E46695A0DC45209DEABD060AA43C704"/>
    <w:rsid w:val="0027068E"/>
    <w:rPr>
      <w:rFonts w:eastAsiaTheme="minorHAnsi"/>
    </w:rPr>
  </w:style>
  <w:style w:type="paragraph" w:customStyle="1" w:styleId="3AE22F32ADDC472288889CF2D10A3B244">
    <w:name w:val="3AE22F32ADDC472288889CF2D10A3B244"/>
    <w:rsid w:val="0027068E"/>
    <w:rPr>
      <w:rFonts w:eastAsiaTheme="minorHAnsi"/>
    </w:rPr>
  </w:style>
  <w:style w:type="paragraph" w:customStyle="1" w:styleId="5C8D176201244147A10633626229B2114">
    <w:name w:val="5C8D176201244147A10633626229B2114"/>
    <w:rsid w:val="0027068E"/>
    <w:rPr>
      <w:rFonts w:eastAsiaTheme="minorHAnsi"/>
    </w:rPr>
  </w:style>
  <w:style w:type="paragraph" w:customStyle="1" w:styleId="4822D7CEBEB2463BB52E0456577421FE4">
    <w:name w:val="4822D7CEBEB2463BB52E0456577421FE4"/>
    <w:rsid w:val="0027068E"/>
    <w:rPr>
      <w:rFonts w:eastAsiaTheme="minorHAnsi"/>
    </w:rPr>
  </w:style>
  <w:style w:type="paragraph" w:customStyle="1" w:styleId="89BCF1B2F9014A5F8B2BC07509A18CEB4">
    <w:name w:val="89BCF1B2F9014A5F8B2BC07509A18CEB4"/>
    <w:rsid w:val="0027068E"/>
    <w:rPr>
      <w:rFonts w:eastAsiaTheme="minorHAnsi"/>
    </w:rPr>
  </w:style>
  <w:style w:type="paragraph" w:customStyle="1" w:styleId="9D3A289D7C7440D68E749C2AA71157775">
    <w:name w:val="9D3A289D7C7440D68E749C2AA71157775"/>
    <w:rsid w:val="0027068E"/>
    <w:rPr>
      <w:rFonts w:eastAsiaTheme="minorHAnsi"/>
    </w:rPr>
  </w:style>
  <w:style w:type="paragraph" w:customStyle="1" w:styleId="7BC839A9790644ABB77AFD29531716EA5">
    <w:name w:val="7BC839A9790644ABB77AFD29531716EA5"/>
    <w:rsid w:val="0027068E"/>
    <w:rPr>
      <w:rFonts w:eastAsiaTheme="minorHAnsi"/>
    </w:rPr>
  </w:style>
  <w:style w:type="paragraph" w:customStyle="1" w:styleId="38E46695A0DC45209DEABD060AA43C705">
    <w:name w:val="38E46695A0DC45209DEABD060AA43C705"/>
    <w:rsid w:val="0027068E"/>
    <w:rPr>
      <w:rFonts w:eastAsiaTheme="minorHAnsi"/>
    </w:rPr>
  </w:style>
  <w:style w:type="paragraph" w:customStyle="1" w:styleId="3AE22F32ADDC472288889CF2D10A3B245">
    <w:name w:val="3AE22F32ADDC472288889CF2D10A3B245"/>
    <w:rsid w:val="0027068E"/>
    <w:rPr>
      <w:rFonts w:eastAsiaTheme="minorHAnsi"/>
    </w:rPr>
  </w:style>
  <w:style w:type="paragraph" w:customStyle="1" w:styleId="5C8D176201244147A10633626229B2115">
    <w:name w:val="5C8D176201244147A10633626229B2115"/>
    <w:rsid w:val="0027068E"/>
    <w:rPr>
      <w:rFonts w:eastAsiaTheme="minorHAnsi"/>
    </w:rPr>
  </w:style>
  <w:style w:type="paragraph" w:customStyle="1" w:styleId="4822D7CEBEB2463BB52E0456577421FE5">
    <w:name w:val="4822D7CEBEB2463BB52E0456577421FE5"/>
    <w:rsid w:val="0027068E"/>
    <w:rPr>
      <w:rFonts w:eastAsiaTheme="minorHAnsi"/>
    </w:rPr>
  </w:style>
  <w:style w:type="paragraph" w:customStyle="1" w:styleId="89BCF1B2F9014A5F8B2BC07509A18CEB5">
    <w:name w:val="89BCF1B2F9014A5F8B2BC07509A18CEB5"/>
    <w:rsid w:val="0027068E"/>
    <w:rPr>
      <w:rFonts w:eastAsiaTheme="minorHAnsi"/>
    </w:rPr>
  </w:style>
  <w:style w:type="paragraph" w:customStyle="1" w:styleId="9D3A289D7C7440D68E749C2AA71157776">
    <w:name w:val="9D3A289D7C7440D68E749C2AA71157776"/>
    <w:rsid w:val="0027068E"/>
    <w:rPr>
      <w:rFonts w:eastAsiaTheme="minorHAnsi"/>
    </w:rPr>
  </w:style>
  <w:style w:type="paragraph" w:customStyle="1" w:styleId="7BC839A9790644ABB77AFD29531716EA6">
    <w:name w:val="7BC839A9790644ABB77AFD29531716EA6"/>
    <w:rsid w:val="0027068E"/>
    <w:rPr>
      <w:rFonts w:eastAsiaTheme="minorHAnsi"/>
    </w:rPr>
  </w:style>
  <w:style w:type="paragraph" w:customStyle="1" w:styleId="38E46695A0DC45209DEABD060AA43C706">
    <w:name w:val="38E46695A0DC45209DEABD060AA43C706"/>
    <w:rsid w:val="0027068E"/>
    <w:rPr>
      <w:rFonts w:eastAsiaTheme="minorHAnsi"/>
    </w:rPr>
  </w:style>
  <w:style w:type="paragraph" w:customStyle="1" w:styleId="3AE22F32ADDC472288889CF2D10A3B246">
    <w:name w:val="3AE22F32ADDC472288889CF2D10A3B246"/>
    <w:rsid w:val="0027068E"/>
    <w:rPr>
      <w:rFonts w:eastAsiaTheme="minorHAnsi"/>
    </w:rPr>
  </w:style>
  <w:style w:type="paragraph" w:customStyle="1" w:styleId="5C8D176201244147A10633626229B2116">
    <w:name w:val="5C8D176201244147A10633626229B2116"/>
    <w:rsid w:val="0027068E"/>
    <w:rPr>
      <w:rFonts w:eastAsiaTheme="minorHAnsi"/>
    </w:rPr>
  </w:style>
  <w:style w:type="paragraph" w:customStyle="1" w:styleId="4822D7CEBEB2463BB52E0456577421FE6">
    <w:name w:val="4822D7CEBEB2463BB52E0456577421FE6"/>
    <w:rsid w:val="0027068E"/>
    <w:rPr>
      <w:rFonts w:eastAsiaTheme="minorHAnsi"/>
    </w:rPr>
  </w:style>
  <w:style w:type="paragraph" w:customStyle="1" w:styleId="89BCF1B2F9014A5F8B2BC07509A18CEB6">
    <w:name w:val="89BCF1B2F9014A5F8B2BC07509A18CEB6"/>
    <w:rsid w:val="0027068E"/>
    <w:rPr>
      <w:rFonts w:eastAsiaTheme="minorHAnsi"/>
    </w:rPr>
  </w:style>
  <w:style w:type="paragraph" w:customStyle="1" w:styleId="9D3A289D7C7440D68E749C2AA71157777">
    <w:name w:val="9D3A289D7C7440D68E749C2AA71157777"/>
    <w:rsid w:val="0027068E"/>
    <w:rPr>
      <w:rFonts w:eastAsiaTheme="minorHAnsi"/>
    </w:rPr>
  </w:style>
  <w:style w:type="paragraph" w:customStyle="1" w:styleId="7BC839A9790644ABB77AFD29531716EA7">
    <w:name w:val="7BC839A9790644ABB77AFD29531716EA7"/>
    <w:rsid w:val="0027068E"/>
    <w:rPr>
      <w:rFonts w:eastAsiaTheme="minorHAnsi"/>
    </w:rPr>
  </w:style>
  <w:style w:type="paragraph" w:customStyle="1" w:styleId="8F7E4C857CC847A5B82E9FA1B47FDA51">
    <w:name w:val="8F7E4C857CC847A5B82E9FA1B47FDA51"/>
    <w:rsid w:val="0027068E"/>
    <w:rPr>
      <w:rFonts w:eastAsiaTheme="minorHAnsi"/>
    </w:rPr>
  </w:style>
  <w:style w:type="paragraph" w:customStyle="1" w:styleId="3AE22F32ADDC472288889CF2D10A3B247">
    <w:name w:val="3AE22F32ADDC472288889CF2D10A3B247"/>
    <w:rsid w:val="0027068E"/>
    <w:rPr>
      <w:rFonts w:eastAsiaTheme="minorHAnsi"/>
    </w:rPr>
  </w:style>
  <w:style w:type="paragraph" w:customStyle="1" w:styleId="5C8D176201244147A10633626229B2117">
    <w:name w:val="5C8D176201244147A10633626229B2117"/>
    <w:rsid w:val="0027068E"/>
    <w:rPr>
      <w:rFonts w:eastAsiaTheme="minorHAnsi"/>
    </w:rPr>
  </w:style>
  <w:style w:type="paragraph" w:customStyle="1" w:styleId="4822D7CEBEB2463BB52E0456577421FE7">
    <w:name w:val="4822D7CEBEB2463BB52E0456577421FE7"/>
    <w:rsid w:val="0027068E"/>
    <w:rPr>
      <w:rFonts w:eastAsiaTheme="minorHAnsi"/>
    </w:rPr>
  </w:style>
  <w:style w:type="paragraph" w:customStyle="1" w:styleId="89BCF1B2F9014A5F8B2BC07509A18CEB7">
    <w:name w:val="89BCF1B2F9014A5F8B2BC07509A18CEB7"/>
    <w:rsid w:val="0027068E"/>
    <w:rPr>
      <w:rFonts w:eastAsiaTheme="minorHAnsi"/>
    </w:rPr>
  </w:style>
  <w:style w:type="paragraph" w:customStyle="1" w:styleId="7D6A5C3A4A534E209339864A4EA90FB5">
    <w:name w:val="7D6A5C3A4A534E209339864A4EA90FB5"/>
    <w:rsid w:val="0027068E"/>
    <w:rPr>
      <w:rFonts w:eastAsiaTheme="minorHAnsi"/>
    </w:rPr>
  </w:style>
  <w:style w:type="paragraph" w:customStyle="1" w:styleId="7BC839A9790644ABB77AFD29531716EA8">
    <w:name w:val="7BC839A9790644ABB77AFD29531716EA8"/>
    <w:rsid w:val="0027068E"/>
    <w:rPr>
      <w:rFonts w:eastAsiaTheme="minorHAnsi"/>
    </w:rPr>
  </w:style>
  <w:style w:type="paragraph" w:customStyle="1" w:styleId="8F7E4C857CC847A5B82E9FA1B47FDA511">
    <w:name w:val="8F7E4C857CC847A5B82E9FA1B47FDA511"/>
    <w:rsid w:val="0027068E"/>
    <w:rPr>
      <w:rFonts w:eastAsiaTheme="minorHAnsi"/>
    </w:rPr>
  </w:style>
  <w:style w:type="paragraph" w:customStyle="1" w:styleId="3AE22F32ADDC472288889CF2D10A3B248">
    <w:name w:val="3AE22F32ADDC472288889CF2D10A3B248"/>
    <w:rsid w:val="0027068E"/>
    <w:rPr>
      <w:rFonts w:eastAsiaTheme="minorHAnsi"/>
    </w:rPr>
  </w:style>
  <w:style w:type="paragraph" w:customStyle="1" w:styleId="5C8D176201244147A10633626229B2118">
    <w:name w:val="5C8D176201244147A10633626229B2118"/>
    <w:rsid w:val="0027068E"/>
    <w:rPr>
      <w:rFonts w:eastAsiaTheme="minorHAnsi"/>
    </w:rPr>
  </w:style>
  <w:style w:type="paragraph" w:customStyle="1" w:styleId="4822D7CEBEB2463BB52E0456577421FE8">
    <w:name w:val="4822D7CEBEB2463BB52E0456577421FE8"/>
    <w:rsid w:val="0027068E"/>
    <w:rPr>
      <w:rFonts w:eastAsiaTheme="minorHAnsi"/>
    </w:rPr>
  </w:style>
  <w:style w:type="paragraph" w:customStyle="1" w:styleId="89BCF1B2F9014A5F8B2BC07509A18CEB8">
    <w:name w:val="89BCF1B2F9014A5F8B2BC07509A18CEB8"/>
    <w:rsid w:val="0027068E"/>
    <w:rPr>
      <w:rFonts w:eastAsiaTheme="minorHAnsi"/>
    </w:rPr>
  </w:style>
  <w:style w:type="paragraph" w:customStyle="1" w:styleId="DA47B16A083E4DD09E7ECBBAAC59C3C7">
    <w:name w:val="DA47B16A083E4DD09E7ECBBAAC59C3C7"/>
    <w:rsid w:val="0027068E"/>
  </w:style>
  <w:style w:type="paragraph" w:customStyle="1" w:styleId="B0260C8FCE7C412E8122B4409632AD9A">
    <w:name w:val="B0260C8FCE7C412E8122B4409632AD9A"/>
    <w:rsid w:val="0027068E"/>
  </w:style>
  <w:style w:type="paragraph" w:customStyle="1" w:styleId="3F69C0D3A6C74EED8855754E5412C1B2">
    <w:name w:val="3F69C0D3A6C74EED8855754E5412C1B2"/>
    <w:rsid w:val="0027068E"/>
  </w:style>
  <w:style w:type="paragraph" w:customStyle="1" w:styleId="A714B97161C7413D8CB9CAE33C21DDBA">
    <w:name w:val="A714B97161C7413D8CB9CAE33C21DDBA"/>
    <w:rsid w:val="0027068E"/>
  </w:style>
  <w:style w:type="paragraph" w:customStyle="1" w:styleId="3D5DA2E7067F4FC196AE98031CC59710">
    <w:name w:val="3D5DA2E7067F4FC196AE98031CC59710"/>
    <w:rsid w:val="0027068E"/>
  </w:style>
  <w:style w:type="paragraph" w:customStyle="1" w:styleId="E718084330AA424790EA8CB2FE7CDEF2">
    <w:name w:val="E718084330AA424790EA8CB2FE7CDEF2"/>
    <w:rsid w:val="0027068E"/>
  </w:style>
  <w:style w:type="paragraph" w:customStyle="1" w:styleId="90610BE379E948A19850D3012F71C4AB">
    <w:name w:val="90610BE379E948A19850D3012F71C4AB"/>
    <w:rsid w:val="0027068E"/>
  </w:style>
  <w:style w:type="paragraph" w:customStyle="1" w:styleId="1376B1DBA28D427AA9096A2E5F7BDBBC">
    <w:name w:val="1376B1DBA28D427AA9096A2E5F7BDBBC"/>
    <w:rsid w:val="0027068E"/>
    <w:rPr>
      <w:rFonts w:eastAsiaTheme="minorHAnsi"/>
    </w:rPr>
  </w:style>
  <w:style w:type="paragraph" w:customStyle="1" w:styleId="E29EA32B383940F0AB04CD3CA0F50332">
    <w:name w:val="E29EA32B383940F0AB04CD3CA0F50332"/>
    <w:rsid w:val="0027068E"/>
    <w:rPr>
      <w:rFonts w:eastAsiaTheme="minorHAnsi"/>
    </w:rPr>
  </w:style>
  <w:style w:type="paragraph" w:customStyle="1" w:styleId="4E9AEFCA8D2A487194DDF4AD988483D2">
    <w:name w:val="4E9AEFCA8D2A487194DDF4AD988483D2"/>
    <w:rsid w:val="0027068E"/>
    <w:rPr>
      <w:rFonts w:eastAsiaTheme="minorHAnsi"/>
    </w:rPr>
  </w:style>
  <w:style w:type="paragraph" w:customStyle="1" w:styleId="0703505D7D0F455A9EB49C93E6D3905F">
    <w:name w:val="0703505D7D0F455A9EB49C93E6D3905F"/>
    <w:rsid w:val="0027068E"/>
    <w:rPr>
      <w:rFonts w:eastAsiaTheme="minorHAnsi"/>
    </w:rPr>
  </w:style>
  <w:style w:type="paragraph" w:customStyle="1" w:styleId="C6FFB5BDA20F4503BE7768A3F1DFB233">
    <w:name w:val="C6FFB5BDA20F4503BE7768A3F1DFB233"/>
    <w:rsid w:val="0027068E"/>
    <w:rPr>
      <w:rFonts w:eastAsiaTheme="minorHAnsi"/>
    </w:rPr>
  </w:style>
  <w:style w:type="paragraph" w:customStyle="1" w:styleId="FABE332D65D6481F8C27D583F5EA2717">
    <w:name w:val="FABE332D65D6481F8C27D583F5EA2717"/>
    <w:rsid w:val="0027068E"/>
    <w:rPr>
      <w:rFonts w:eastAsiaTheme="minorHAnsi"/>
    </w:rPr>
  </w:style>
  <w:style w:type="paragraph" w:customStyle="1" w:styleId="F6D5DCBD8A2D45BABFB4AB0FEFC3360A">
    <w:name w:val="F6D5DCBD8A2D45BABFB4AB0FEFC3360A"/>
    <w:rsid w:val="0027068E"/>
    <w:rPr>
      <w:rFonts w:eastAsiaTheme="minorHAnsi"/>
    </w:rPr>
  </w:style>
  <w:style w:type="paragraph" w:customStyle="1" w:styleId="7D6A5C3A4A534E209339864A4EA90FB51">
    <w:name w:val="7D6A5C3A4A534E209339864A4EA90FB51"/>
    <w:rsid w:val="0027068E"/>
    <w:rPr>
      <w:rFonts w:eastAsiaTheme="minorHAnsi"/>
    </w:rPr>
  </w:style>
  <w:style w:type="paragraph" w:customStyle="1" w:styleId="7BC839A9790644ABB77AFD29531716EA9">
    <w:name w:val="7BC839A9790644ABB77AFD29531716EA9"/>
    <w:rsid w:val="0027068E"/>
    <w:rPr>
      <w:rFonts w:eastAsiaTheme="minorHAnsi"/>
    </w:rPr>
  </w:style>
  <w:style w:type="paragraph" w:customStyle="1" w:styleId="8F7E4C857CC847A5B82E9FA1B47FDA512">
    <w:name w:val="8F7E4C857CC847A5B82E9FA1B47FDA512"/>
    <w:rsid w:val="0027068E"/>
    <w:rPr>
      <w:rFonts w:eastAsiaTheme="minorHAnsi"/>
    </w:rPr>
  </w:style>
  <w:style w:type="paragraph" w:customStyle="1" w:styleId="3AE22F32ADDC472288889CF2D10A3B249">
    <w:name w:val="3AE22F32ADDC472288889CF2D10A3B249"/>
    <w:rsid w:val="0027068E"/>
    <w:rPr>
      <w:rFonts w:eastAsiaTheme="minorHAnsi"/>
    </w:rPr>
  </w:style>
  <w:style w:type="paragraph" w:customStyle="1" w:styleId="5C8D176201244147A10633626229B2119">
    <w:name w:val="5C8D176201244147A10633626229B2119"/>
    <w:rsid w:val="0027068E"/>
    <w:rPr>
      <w:rFonts w:eastAsiaTheme="minorHAnsi"/>
    </w:rPr>
  </w:style>
  <w:style w:type="paragraph" w:customStyle="1" w:styleId="4822D7CEBEB2463BB52E0456577421FE9">
    <w:name w:val="4822D7CEBEB2463BB52E0456577421FE9"/>
    <w:rsid w:val="0027068E"/>
    <w:rPr>
      <w:rFonts w:eastAsiaTheme="minorHAnsi"/>
    </w:rPr>
  </w:style>
  <w:style w:type="paragraph" w:customStyle="1" w:styleId="89BCF1B2F9014A5F8B2BC07509A18CEB9">
    <w:name w:val="89BCF1B2F9014A5F8B2BC07509A18CEB9"/>
    <w:rsid w:val="0027068E"/>
    <w:rPr>
      <w:rFonts w:eastAsiaTheme="minorHAnsi"/>
    </w:rPr>
  </w:style>
  <w:style w:type="paragraph" w:customStyle="1" w:styleId="1376B1DBA28D427AA9096A2E5F7BDBBC1">
    <w:name w:val="1376B1DBA28D427AA9096A2E5F7BDBBC1"/>
    <w:rsid w:val="0027068E"/>
    <w:rPr>
      <w:rFonts w:eastAsiaTheme="minorHAnsi"/>
    </w:rPr>
  </w:style>
  <w:style w:type="paragraph" w:customStyle="1" w:styleId="E29EA32B383940F0AB04CD3CA0F503321">
    <w:name w:val="E29EA32B383940F0AB04CD3CA0F503321"/>
    <w:rsid w:val="0027068E"/>
    <w:rPr>
      <w:rFonts w:eastAsiaTheme="minorHAnsi"/>
    </w:rPr>
  </w:style>
  <w:style w:type="paragraph" w:customStyle="1" w:styleId="4E9AEFCA8D2A487194DDF4AD988483D21">
    <w:name w:val="4E9AEFCA8D2A487194DDF4AD988483D21"/>
    <w:rsid w:val="0027068E"/>
    <w:rPr>
      <w:rFonts w:eastAsiaTheme="minorHAnsi"/>
    </w:rPr>
  </w:style>
  <w:style w:type="paragraph" w:customStyle="1" w:styleId="0703505D7D0F455A9EB49C93E6D3905F1">
    <w:name w:val="0703505D7D0F455A9EB49C93E6D3905F1"/>
    <w:rsid w:val="0027068E"/>
    <w:rPr>
      <w:rFonts w:eastAsiaTheme="minorHAnsi"/>
    </w:rPr>
  </w:style>
  <w:style w:type="paragraph" w:customStyle="1" w:styleId="C6FFB5BDA20F4503BE7768A3F1DFB2331">
    <w:name w:val="C6FFB5BDA20F4503BE7768A3F1DFB2331"/>
    <w:rsid w:val="0027068E"/>
    <w:rPr>
      <w:rFonts w:eastAsiaTheme="minorHAnsi"/>
    </w:rPr>
  </w:style>
  <w:style w:type="paragraph" w:customStyle="1" w:styleId="FABE332D65D6481F8C27D583F5EA27171">
    <w:name w:val="FABE332D65D6481F8C27D583F5EA27171"/>
    <w:rsid w:val="0027068E"/>
    <w:rPr>
      <w:rFonts w:eastAsiaTheme="minorHAnsi"/>
    </w:rPr>
  </w:style>
  <w:style w:type="paragraph" w:customStyle="1" w:styleId="F6D5DCBD8A2D45BABFB4AB0FEFC3360A1">
    <w:name w:val="F6D5DCBD8A2D45BABFB4AB0FEFC3360A1"/>
    <w:rsid w:val="0027068E"/>
    <w:rPr>
      <w:rFonts w:eastAsiaTheme="minorHAnsi"/>
    </w:rPr>
  </w:style>
  <w:style w:type="paragraph" w:customStyle="1" w:styleId="57B33880AAE54C5DAB0C9E5D51FE3705">
    <w:name w:val="57B33880AAE54C5DAB0C9E5D51FE3705"/>
    <w:rsid w:val="0027068E"/>
    <w:rPr>
      <w:rFonts w:eastAsiaTheme="minorHAnsi"/>
    </w:rPr>
  </w:style>
  <w:style w:type="paragraph" w:customStyle="1" w:styleId="1376B1DBA28D427AA9096A2E5F7BDBBC2">
    <w:name w:val="1376B1DBA28D427AA9096A2E5F7BDBBC2"/>
    <w:rsid w:val="0027068E"/>
    <w:rPr>
      <w:rFonts w:eastAsiaTheme="minorHAnsi"/>
    </w:rPr>
  </w:style>
  <w:style w:type="paragraph" w:customStyle="1" w:styleId="E29EA32B383940F0AB04CD3CA0F503322">
    <w:name w:val="E29EA32B383940F0AB04CD3CA0F503322"/>
    <w:rsid w:val="0027068E"/>
    <w:rPr>
      <w:rFonts w:eastAsiaTheme="minorHAnsi"/>
    </w:rPr>
  </w:style>
  <w:style w:type="paragraph" w:customStyle="1" w:styleId="4E9AEFCA8D2A487194DDF4AD988483D22">
    <w:name w:val="4E9AEFCA8D2A487194DDF4AD988483D22"/>
    <w:rsid w:val="0027068E"/>
    <w:rPr>
      <w:rFonts w:eastAsiaTheme="minorHAnsi"/>
    </w:rPr>
  </w:style>
  <w:style w:type="paragraph" w:customStyle="1" w:styleId="0703505D7D0F455A9EB49C93E6D3905F2">
    <w:name w:val="0703505D7D0F455A9EB49C93E6D3905F2"/>
    <w:rsid w:val="0027068E"/>
    <w:rPr>
      <w:rFonts w:eastAsiaTheme="minorHAnsi"/>
    </w:rPr>
  </w:style>
  <w:style w:type="paragraph" w:customStyle="1" w:styleId="C6FFB5BDA20F4503BE7768A3F1DFB2332">
    <w:name w:val="C6FFB5BDA20F4503BE7768A3F1DFB2332"/>
    <w:rsid w:val="0027068E"/>
    <w:rPr>
      <w:rFonts w:eastAsiaTheme="minorHAnsi"/>
    </w:rPr>
  </w:style>
  <w:style w:type="paragraph" w:customStyle="1" w:styleId="FABE332D65D6481F8C27D583F5EA27172">
    <w:name w:val="FABE332D65D6481F8C27D583F5EA27172"/>
    <w:rsid w:val="0027068E"/>
    <w:rPr>
      <w:rFonts w:eastAsiaTheme="minorHAnsi"/>
    </w:rPr>
  </w:style>
  <w:style w:type="paragraph" w:customStyle="1" w:styleId="F6D5DCBD8A2D45BABFB4AB0FEFC3360A2">
    <w:name w:val="F6D5DCBD8A2D45BABFB4AB0FEFC3360A2"/>
    <w:rsid w:val="0027068E"/>
    <w:rPr>
      <w:rFonts w:eastAsiaTheme="minorHAnsi"/>
    </w:rPr>
  </w:style>
  <w:style w:type="paragraph" w:customStyle="1" w:styleId="57B33880AAE54C5DAB0C9E5D51FE37051">
    <w:name w:val="57B33880AAE54C5DAB0C9E5D51FE37051"/>
    <w:rsid w:val="0027068E"/>
    <w:rPr>
      <w:rFonts w:eastAsiaTheme="minorHAnsi"/>
    </w:rPr>
  </w:style>
  <w:style w:type="paragraph" w:customStyle="1" w:styleId="7F7396E1EBBC4EBABFCECFF1F9A87F8E">
    <w:name w:val="7F7396E1EBBC4EBABFCECFF1F9A87F8E"/>
    <w:rsid w:val="0027068E"/>
    <w:rPr>
      <w:rFonts w:eastAsiaTheme="minorHAnsi"/>
    </w:rPr>
  </w:style>
  <w:style w:type="paragraph" w:customStyle="1" w:styleId="1376B1DBA28D427AA9096A2E5F7BDBBC3">
    <w:name w:val="1376B1DBA28D427AA9096A2E5F7BDBBC3"/>
    <w:rsid w:val="0027068E"/>
    <w:rPr>
      <w:rFonts w:eastAsiaTheme="minorHAnsi"/>
    </w:rPr>
  </w:style>
  <w:style w:type="paragraph" w:customStyle="1" w:styleId="E29EA32B383940F0AB04CD3CA0F503323">
    <w:name w:val="E29EA32B383940F0AB04CD3CA0F503323"/>
    <w:rsid w:val="0027068E"/>
    <w:rPr>
      <w:rFonts w:eastAsiaTheme="minorHAnsi"/>
    </w:rPr>
  </w:style>
  <w:style w:type="paragraph" w:customStyle="1" w:styleId="4E9AEFCA8D2A487194DDF4AD988483D23">
    <w:name w:val="4E9AEFCA8D2A487194DDF4AD988483D23"/>
    <w:rsid w:val="0027068E"/>
    <w:rPr>
      <w:rFonts w:eastAsiaTheme="minorHAnsi"/>
    </w:rPr>
  </w:style>
  <w:style w:type="paragraph" w:customStyle="1" w:styleId="0703505D7D0F455A9EB49C93E6D3905F3">
    <w:name w:val="0703505D7D0F455A9EB49C93E6D3905F3"/>
    <w:rsid w:val="0027068E"/>
    <w:rPr>
      <w:rFonts w:eastAsiaTheme="minorHAnsi"/>
    </w:rPr>
  </w:style>
  <w:style w:type="paragraph" w:customStyle="1" w:styleId="C6FFB5BDA20F4503BE7768A3F1DFB2333">
    <w:name w:val="C6FFB5BDA20F4503BE7768A3F1DFB2333"/>
    <w:rsid w:val="0027068E"/>
    <w:rPr>
      <w:rFonts w:eastAsiaTheme="minorHAnsi"/>
    </w:rPr>
  </w:style>
  <w:style w:type="paragraph" w:customStyle="1" w:styleId="FABE332D65D6481F8C27D583F5EA27173">
    <w:name w:val="FABE332D65D6481F8C27D583F5EA27173"/>
    <w:rsid w:val="0027068E"/>
    <w:rPr>
      <w:rFonts w:eastAsiaTheme="minorHAnsi"/>
    </w:rPr>
  </w:style>
  <w:style w:type="paragraph" w:customStyle="1" w:styleId="F6D5DCBD8A2D45BABFB4AB0FEFC3360A3">
    <w:name w:val="F6D5DCBD8A2D45BABFB4AB0FEFC3360A3"/>
    <w:rsid w:val="0027068E"/>
    <w:rPr>
      <w:rFonts w:eastAsiaTheme="minorHAnsi"/>
    </w:rPr>
  </w:style>
  <w:style w:type="paragraph" w:customStyle="1" w:styleId="57B33880AAE54C5DAB0C9E5D51FE37052">
    <w:name w:val="57B33880AAE54C5DAB0C9E5D51FE37052"/>
    <w:rsid w:val="0027068E"/>
    <w:rPr>
      <w:rFonts w:eastAsiaTheme="minorHAnsi"/>
    </w:rPr>
  </w:style>
  <w:style w:type="paragraph" w:customStyle="1" w:styleId="D4FD1C7400AA4C948245AD8BDDD5AD32">
    <w:name w:val="D4FD1C7400AA4C948245AD8BDDD5AD32"/>
    <w:rsid w:val="0027068E"/>
    <w:rPr>
      <w:rFonts w:eastAsiaTheme="minorHAnsi"/>
    </w:rPr>
  </w:style>
  <w:style w:type="paragraph" w:customStyle="1" w:styleId="1376B1DBA28D427AA9096A2E5F7BDBBC4">
    <w:name w:val="1376B1DBA28D427AA9096A2E5F7BDBBC4"/>
    <w:rsid w:val="0027068E"/>
    <w:rPr>
      <w:rFonts w:eastAsiaTheme="minorHAnsi"/>
    </w:rPr>
  </w:style>
  <w:style w:type="paragraph" w:customStyle="1" w:styleId="E29EA32B383940F0AB04CD3CA0F503324">
    <w:name w:val="E29EA32B383940F0AB04CD3CA0F503324"/>
    <w:rsid w:val="0027068E"/>
    <w:rPr>
      <w:rFonts w:eastAsiaTheme="minorHAnsi"/>
    </w:rPr>
  </w:style>
  <w:style w:type="paragraph" w:customStyle="1" w:styleId="4E9AEFCA8D2A487194DDF4AD988483D24">
    <w:name w:val="4E9AEFCA8D2A487194DDF4AD988483D24"/>
    <w:rsid w:val="0027068E"/>
    <w:rPr>
      <w:rFonts w:eastAsiaTheme="minorHAnsi"/>
    </w:rPr>
  </w:style>
  <w:style w:type="paragraph" w:customStyle="1" w:styleId="0703505D7D0F455A9EB49C93E6D3905F4">
    <w:name w:val="0703505D7D0F455A9EB49C93E6D3905F4"/>
    <w:rsid w:val="0027068E"/>
    <w:rPr>
      <w:rFonts w:eastAsiaTheme="minorHAnsi"/>
    </w:rPr>
  </w:style>
  <w:style w:type="paragraph" w:customStyle="1" w:styleId="C6FFB5BDA20F4503BE7768A3F1DFB2334">
    <w:name w:val="C6FFB5BDA20F4503BE7768A3F1DFB2334"/>
    <w:rsid w:val="0027068E"/>
    <w:rPr>
      <w:rFonts w:eastAsiaTheme="minorHAnsi"/>
    </w:rPr>
  </w:style>
  <w:style w:type="paragraph" w:customStyle="1" w:styleId="FABE332D65D6481F8C27D583F5EA27174">
    <w:name w:val="FABE332D65D6481F8C27D583F5EA27174"/>
    <w:rsid w:val="0027068E"/>
    <w:rPr>
      <w:rFonts w:eastAsiaTheme="minorHAnsi"/>
    </w:rPr>
  </w:style>
  <w:style w:type="paragraph" w:customStyle="1" w:styleId="F6D5DCBD8A2D45BABFB4AB0FEFC3360A4">
    <w:name w:val="F6D5DCBD8A2D45BABFB4AB0FEFC3360A4"/>
    <w:rsid w:val="0027068E"/>
    <w:rPr>
      <w:rFonts w:eastAsiaTheme="minorHAnsi"/>
    </w:rPr>
  </w:style>
  <w:style w:type="paragraph" w:customStyle="1" w:styleId="57B33880AAE54C5DAB0C9E5D51FE37053">
    <w:name w:val="57B33880AAE54C5DAB0C9E5D51FE37053"/>
    <w:rsid w:val="0027068E"/>
    <w:rPr>
      <w:rFonts w:eastAsiaTheme="minorHAnsi"/>
    </w:rPr>
  </w:style>
  <w:style w:type="paragraph" w:customStyle="1" w:styleId="D4FD1C7400AA4C948245AD8BDDD5AD321">
    <w:name w:val="D4FD1C7400AA4C948245AD8BDDD5AD321"/>
    <w:rsid w:val="0027068E"/>
    <w:rPr>
      <w:rFonts w:eastAsiaTheme="minorHAnsi"/>
    </w:rPr>
  </w:style>
  <w:style w:type="paragraph" w:customStyle="1" w:styleId="1376B1DBA28D427AA9096A2E5F7BDBBC5">
    <w:name w:val="1376B1DBA28D427AA9096A2E5F7BDBBC5"/>
    <w:rsid w:val="0027068E"/>
    <w:rPr>
      <w:rFonts w:eastAsiaTheme="minorHAnsi"/>
    </w:rPr>
  </w:style>
  <w:style w:type="paragraph" w:customStyle="1" w:styleId="E29EA32B383940F0AB04CD3CA0F503325">
    <w:name w:val="E29EA32B383940F0AB04CD3CA0F503325"/>
    <w:rsid w:val="0027068E"/>
    <w:rPr>
      <w:rFonts w:eastAsiaTheme="minorHAnsi"/>
    </w:rPr>
  </w:style>
  <w:style w:type="paragraph" w:customStyle="1" w:styleId="4E9AEFCA8D2A487194DDF4AD988483D25">
    <w:name w:val="4E9AEFCA8D2A487194DDF4AD988483D25"/>
    <w:rsid w:val="0027068E"/>
    <w:rPr>
      <w:rFonts w:eastAsiaTheme="minorHAnsi"/>
    </w:rPr>
  </w:style>
  <w:style w:type="paragraph" w:customStyle="1" w:styleId="0703505D7D0F455A9EB49C93E6D3905F5">
    <w:name w:val="0703505D7D0F455A9EB49C93E6D3905F5"/>
    <w:rsid w:val="0027068E"/>
    <w:rPr>
      <w:rFonts w:eastAsiaTheme="minorHAnsi"/>
    </w:rPr>
  </w:style>
  <w:style w:type="paragraph" w:customStyle="1" w:styleId="C6FFB5BDA20F4503BE7768A3F1DFB2335">
    <w:name w:val="C6FFB5BDA20F4503BE7768A3F1DFB2335"/>
    <w:rsid w:val="0027068E"/>
    <w:rPr>
      <w:rFonts w:eastAsiaTheme="minorHAnsi"/>
    </w:rPr>
  </w:style>
  <w:style w:type="paragraph" w:customStyle="1" w:styleId="FABE332D65D6481F8C27D583F5EA27175">
    <w:name w:val="FABE332D65D6481F8C27D583F5EA27175"/>
    <w:rsid w:val="0027068E"/>
    <w:rPr>
      <w:rFonts w:eastAsiaTheme="minorHAnsi"/>
    </w:rPr>
  </w:style>
  <w:style w:type="paragraph" w:customStyle="1" w:styleId="F6D5DCBD8A2D45BABFB4AB0FEFC3360A5">
    <w:name w:val="F6D5DCBD8A2D45BABFB4AB0FEFC3360A5"/>
    <w:rsid w:val="0027068E"/>
    <w:rPr>
      <w:rFonts w:eastAsiaTheme="minorHAnsi"/>
    </w:rPr>
  </w:style>
  <w:style w:type="paragraph" w:customStyle="1" w:styleId="57B33880AAE54C5DAB0C9E5D51FE37054">
    <w:name w:val="57B33880AAE54C5DAB0C9E5D51FE37054"/>
    <w:rsid w:val="0027068E"/>
    <w:rPr>
      <w:rFonts w:eastAsiaTheme="minorHAnsi"/>
    </w:rPr>
  </w:style>
  <w:style w:type="paragraph" w:customStyle="1" w:styleId="D4FD1C7400AA4C948245AD8BDDD5AD322">
    <w:name w:val="D4FD1C7400AA4C948245AD8BDDD5AD322"/>
    <w:rsid w:val="0027068E"/>
    <w:rPr>
      <w:rFonts w:eastAsiaTheme="minorHAnsi"/>
    </w:rPr>
  </w:style>
  <w:style w:type="paragraph" w:customStyle="1" w:styleId="1729BCFFF490495DA756B0A9706D4594">
    <w:name w:val="1729BCFFF490495DA756B0A9706D4594"/>
    <w:rsid w:val="0027068E"/>
    <w:rPr>
      <w:rFonts w:eastAsiaTheme="minorHAnsi"/>
    </w:rPr>
  </w:style>
  <w:style w:type="paragraph" w:customStyle="1" w:styleId="0B8EAF04E82A4D9ABD3A6A655CB04F84">
    <w:name w:val="0B8EAF04E82A4D9ABD3A6A655CB04F84"/>
    <w:rsid w:val="0027068E"/>
  </w:style>
  <w:style w:type="paragraph" w:customStyle="1" w:styleId="1376B1DBA28D427AA9096A2E5F7BDBBC6">
    <w:name w:val="1376B1DBA28D427AA9096A2E5F7BDBBC6"/>
    <w:rsid w:val="0027068E"/>
    <w:rPr>
      <w:rFonts w:eastAsiaTheme="minorHAnsi"/>
    </w:rPr>
  </w:style>
  <w:style w:type="paragraph" w:customStyle="1" w:styleId="E29EA32B383940F0AB04CD3CA0F503326">
    <w:name w:val="E29EA32B383940F0AB04CD3CA0F503326"/>
    <w:rsid w:val="0027068E"/>
    <w:rPr>
      <w:rFonts w:eastAsiaTheme="minorHAnsi"/>
    </w:rPr>
  </w:style>
  <w:style w:type="paragraph" w:customStyle="1" w:styleId="4E9AEFCA8D2A487194DDF4AD988483D26">
    <w:name w:val="4E9AEFCA8D2A487194DDF4AD988483D26"/>
    <w:rsid w:val="0027068E"/>
    <w:rPr>
      <w:rFonts w:eastAsiaTheme="minorHAnsi"/>
    </w:rPr>
  </w:style>
  <w:style w:type="paragraph" w:customStyle="1" w:styleId="0703505D7D0F455A9EB49C93E6D3905F6">
    <w:name w:val="0703505D7D0F455A9EB49C93E6D3905F6"/>
    <w:rsid w:val="0027068E"/>
    <w:rPr>
      <w:rFonts w:eastAsiaTheme="minorHAnsi"/>
    </w:rPr>
  </w:style>
  <w:style w:type="paragraph" w:customStyle="1" w:styleId="C6FFB5BDA20F4503BE7768A3F1DFB2336">
    <w:name w:val="C6FFB5BDA20F4503BE7768A3F1DFB2336"/>
    <w:rsid w:val="0027068E"/>
    <w:rPr>
      <w:rFonts w:eastAsiaTheme="minorHAnsi"/>
    </w:rPr>
  </w:style>
  <w:style w:type="paragraph" w:customStyle="1" w:styleId="FABE332D65D6481F8C27D583F5EA27176">
    <w:name w:val="FABE332D65D6481F8C27D583F5EA27176"/>
    <w:rsid w:val="0027068E"/>
    <w:rPr>
      <w:rFonts w:eastAsiaTheme="minorHAnsi"/>
    </w:rPr>
  </w:style>
  <w:style w:type="paragraph" w:customStyle="1" w:styleId="F6D5DCBD8A2D45BABFB4AB0FEFC3360A6">
    <w:name w:val="F6D5DCBD8A2D45BABFB4AB0FEFC3360A6"/>
    <w:rsid w:val="0027068E"/>
    <w:rPr>
      <w:rFonts w:eastAsiaTheme="minorHAnsi"/>
    </w:rPr>
  </w:style>
  <w:style w:type="paragraph" w:customStyle="1" w:styleId="57B33880AAE54C5DAB0C9E5D51FE37055">
    <w:name w:val="57B33880AAE54C5DAB0C9E5D51FE37055"/>
    <w:rsid w:val="0027068E"/>
    <w:rPr>
      <w:rFonts w:eastAsiaTheme="minorHAnsi"/>
    </w:rPr>
  </w:style>
  <w:style w:type="paragraph" w:customStyle="1" w:styleId="D4FD1C7400AA4C948245AD8BDDD5AD323">
    <w:name w:val="D4FD1C7400AA4C948245AD8BDDD5AD323"/>
    <w:rsid w:val="0027068E"/>
    <w:rPr>
      <w:rFonts w:eastAsiaTheme="minorHAnsi"/>
    </w:rPr>
  </w:style>
  <w:style w:type="paragraph" w:customStyle="1" w:styleId="1729BCFFF490495DA756B0A9706D45941">
    <w:name w:val="1729BCFFF490495DA756B0A9706D45941"/>
    <w:rsid w:val="0027068E"/>
    <w:rPr>
      <w:rFonts w:eastAsiaTheme="minorHAnsi"/>
    </w:rPr>
  </w:style>
  <w:style w:type="paragraph" w:customStyle="1" w:styleId="0B8EAF04E82A4D9ABD3A6A655CB04F841">
    <w:name w:val="0B8EAF04E82A4D9ABD3A6A655CB04F841"/>
    <w:rsid w:val="0027068E"/>
    <w:rPr>
      <w:rFonts w:eastAsiaTheme="minorHAnsi"/>
    </w:rPr>
  </w:style>
  <w:style w:type="paragraph" w:customStyle="1" w:styleId="76CEF9F0B9C8461AB7064D3235C1FD43">
    <w:name w:val="76CEF9F0B9C8461AB7064D3235C1FD43"/>
    <w:rsid w:val="0027068E"/>
  </w:style>
  <w:style w:type="paragraph" w:customStyle="1" w:styleId="4AB2911399484E71A7342087D77CBB3A">
    <w:name w:val="4AB2911399484E71A7342087D77CBB3A"/>
    <w:rsid w:val="0027068E"/>
  </w:style>
  <w:style w:type="paragraph" w:customStyle="1" w:styleId="1376B1DBA28D427AA9096A2E5F7BDBBC7">
    <w:name w:val="1376B1DBA28D427AA9096A2E5F7BDBBC7"/>
    <w:rsid w:val="0027068E"/>
    <w:rPr>
      <w:rFonts w:eastAsiaTheme="minorHAnsi"/>
    </w:rPr>
  </w:style>
  <w:style w:type="paragraph" w:customStyle="1" w:styleId="E29EA32B383940F0AB04CD3CA0F503327">
    <w:name w:val="E29EA32B383940F0AB04CD3CA0F503327"/>
    <w:rsid w:val="0027068E"/>
    <w:rPr>
      <w:rFonts w:eastAsiaTheme="minorHAnsi"/>
    </w:rPr>
  </w:style>
  <w:style w:type="paragraph" w:customStyle="1" w:styleId="4E9AEFCA8D2A487194DDF4AD988483D27">
    <w:name w:val="4E9AEFCA8D2A487194DDF4AD988483D27"/>
    <w:rsid w:val="0027068E"/>
    <w:rPr>
      <w:rFonts w:eastAsiaTheme="minorHAnsi"/>
    </w:rPr>
  </w:style>
  <w:style w:type="paragraph" w:customStyle="1" w:styleId="0703505D7D0F455A9EB49C93E6D3905F7">
    <w:name w:val="0703505D7D0F455A9EB49C93E6D3905F7"/>
    <w:rsid w:val="0027068E"/>
    <w:rPr>
      <w:rFonts w:eastAsiaTheme="minorHAnsi"/>
    </w:rPr>
  </w:style>
  <w:style w:type="paragraph" w:customStyle="1" w:styleId="C6FFB5BDA20F4503BE7768A3F1DFB2337">
    <w:name w:val="C6FFB5BDA20F4503BE7768A3F1DFB2337"/>
    <w:rsid w:val="0027068E"/>
    <w:rPr>
      <w:rFonts w:eastAsiaTheme="minorHAnsi"/>
    </w:rPr>
  </w:style>
  <w:style w:type="paragraph" w:customStyle="1" w:styleId="FABE332D65D6481F8C27D583F5EA27177">
    <w:name w:val="FABE332D65D6481F8C27D583F5EA27177"/>
    <w:rsid w:val="0027068E"/>
    <w:rPr>
      <w:rFonts w:eastAsiaTheme="minorHAnsi"/>
    </w:rPr>
  </w:style>
  <w:style w:type="paragraph" w:customStyle="1" w:styleId="F6D5DCBD8A2D45BABFB4AB0FEFC3360A7">
    <w:name w:val="F6D5DCBD8A2D45BABFB4AB0FEFC3360A7"/>
    <w:rsid w:val="0027068E"/>
    <w:rPr>
      <w:rFonts w:eastAsiaTheme="minorHAnsi"/>
    </w:rPr>
  </w:style>
  <w:style w:type="paragraph" w:customStyle="1" w:styleId="57B33880AAE54C5DAB0C9E5D51FE37056">
    <w:name w:val="57B33880AAE54C5DAB0C9E5D51FE37056"/>
    <w:rsid w:val="0027068E"/>
    <w:rPr>
      <w:rFonts w:eastAsiaTheme="minorHAnsi"/>
    </w:rPr>
  </w:style>
  <w:style w:type="paragraph" w:customStyle="1" w:styleId="D4FD1C7400AA4C948245AD8BDDD5AD324">
    <w:name w:val="D4FD1C7400AA4C948245AD8BDDD5AD324"/>
    <w:rsid w:val="0027068E"/>
    <w:rPr>
      <w:rFonts w:eastAsiaTheme="minorHAnsi"/>
    </w:rPr>
  </w:style>
  <w:style w:type="paragraph" w:customStyle="1" w:styleId="76CEF9F0B9C8461AB7064D3235C1FD431">
    <w:name w:val="76CEF9F0B9C8461AB7064D3235C1FD431"/>
    <w:rsid w:val="0027068E"/>
    <w:rPr>
      <w:rFonts w:eastAsiaTheme="minorHAnsi"/>
    </w:rPr>
  </w:style>
  <w:style w:type="paragraph" w:customStyle="1" w:styleId="4AB2911399484E71A7342087D77CBB3A1">
    <w:name w:val="4AB2911399484E71A7342087D77CBB3A1"/>
    <w:rsid w:val="0027068E"/>
    <w:rPr>
      <w:rFonts w:eastAsiaTheme="minorHAnsi"/>
    </w:rPr>
  </w:style>
  <w:style w:type="paragraph" w:customStyle="1" w:styleId="1376B1DBA28D427AA9096A2E5F7BDBBC8">
    <w:name w:val="1376B1DBA28D427AA9096A2E5F7BDBBC8"/>
    <w:rsid w:val="00CE123D"/>
    <w:rPr>
      <w:rFonts w:eastAsiaTheme="minorHAnsi"/>
    </w:rPr>
  </w:style>
  <w:style w:type="paragraph" w:customStyle="1" w:styleId="E29EA32B383940F0AB04CD3CA0F503328">
    <w:name w:val="E29EA32B383940F0AB04CD3CA0F503328"/>
    <w:rsid w:val="00CE123D"/>
    <w:rPr>
      <w:rFonts w:eastAsiaTheme="minorHAnsi"/>
    </w:rPr>
  </w:style>
  <w:style w:type="paragraph" w:customStyle="1" w:styleId="4E9AEFCA8D2A487194DDF4AD988483D28">
    <w:name w:val="4E9AEFCA8D2A487194DDF4AD988483D28"/>
    <w:rsid w:val="00CE123D"/>
    <w:rPr>
      <w:rFonts w:eastAsiaTheme="minorHAnsi"/>
    </w:rPr>
  </w:style>
  <w:style w:type="paragraph" w:customStyle="1" w:styleId="0703505D7D0F455A9EB49C93E6D3905F8">
    <w:name w:val="0703505D7D0F455A9EB49C93E6D3905F8"/>
    <w:rsid w:val="00CE123D"/>
    <w:rPr>
      <w:rFonts w:eastAsiaTheme="minorHAnsi"/>
    </w:rPr>
  </w:style>
  <w:style w:type="paragraph" w:customStyle="1" w:styleId="C6FFB5BDA20F4503BE7768A3F1DFB2338">
    <w:name w:val="C6FFB5BDA20F4503BE7768A3F1DFB2338"/>
    <w:rsid w:val="00CE123D"/>
    <w:rPr>
      <w:rFonts w:eastAsiaTheme="minorHAnsi"/>
    </w:rPr>
  </w:style>
  <w:style w:type="paragraph" w:customStyle="1" w:styleId="FABE332D65D6481F8C27D583F5EA27178">
    <w:name w:val="FABE332D65D6481F8C27D583F5EA27178"/>
    <w:rsid w:val="00CE123D"/>
    <w:rPr>
      <w:rFonts w:eastAsiaTheme="minorHAnsi"/>
    </w:rPr>
  </w:style>
  <w:style w:type="paragraph" w:customStyle="1" w:styleId="F6D5DCBD8A2D45BABFB4AB0FEFC3360A8">
    <w:name w:val="F6D5DCBD8A2D45BABFB4AB0FEFC3360A8"/>
    <w:rsid w:val="00CE123D"/>
    <w:rPr>
      <w:rFonts w:eastAsiaTheme="minorHAnsi"/>
    </w:rPr>
  </w:style>
  <w:style w:type="paragraph" w:customStyle="1" w:styleId="57B33880AAE54C5DAB0C9E5D51FE37057">
    <w:name w:val="57B33880AAE54C5DAB0C9E5D51FE37057"/>
    <w:rsid w:val="00CE123D"/>
    <w:rPr>
      <w:rFonts w:eastAsiaTheme="minorHAnsi"/>
    </w:rPr>
  </w:style>
  <w:style w:type="paragraph" w:customStyle="1" w:styleId="D4FD1C7400AA4C948245AD8BDDD5AD325">
    <w:name w:val="D4FD1C7400AA4C948245AD8BDDD5AD325"/>
    <w:rsid w:val="00CE123D"/>
    <w:rPr>
      <w:rFonts w:eastAsiaTheme="minorHAnsi"/>
    </w:rPr>
  </w:style>
  <w:style w:type="paragraph" w:customStyle="1" w:styleId="EC3BA158A1614414A2FB54927D447595">
    <w:name w:val="EC3BA158A1614414A2FB54927D447595"/>
    <w:rsid w:val="00CE123D"/>
    <w:rPr>
      <w:rFonts w:eastAsiaTheme="minorHAnsi"/>
    </w:rPr>
  </w:style>
  <w:style w:type="paragraph" w:customStyle="1" w:styleId="76CEF9F0B9C8461AB7064D3235C1FD432">
    <w:name w:val="76CEF9F0B9C8461AB7064D3235C1FD432"/>
    <w:rsid w:val="00CE123D"/>
    <w:rPr>
      <w:rFonts w:eastAsiaTheme="minorHAnsi"/>
    </w:rPr>
  </w:style>
  <w:style w:type="paragraph" w:customStyle="1" w:styleId="4AB2911399484E71A7342087D77CBB3A2">
    <w:name w:val="4AB2911399484E71A7342087D77CBB3A2"/>
    <w:rsid w:val="00CE123D"/>
    <w:rPr>
      <w:rFonts w:eastAsiaTheme="minorHAnsi"/>
    </w:rPr>
  </w:style>
  <w:style w:type="paragraph" w:customStyle="1" w:styleId="CBCF51C6657046008AAEF595C93122DF">
    <w:name w:val="CBCF51C6657046008AAEF595C93122DF"/>
    <w:rsid w:val="00CE123D"/>
  </w:style>
  <w:style w:type="paragraph" w:customStyle="1" w:styleId="FD2C4AE4070F4D6BAA4FEA398287F3A4">
    <w:name w:val="FD2C4AE4070F4D6BAA4FEA398287F3A4"/>
    <w:rsid w:val="00CE123D"/>
  </w:style>
  <w:style w:type="paragraph" w:customStyle="1" w:styleId="1376B1DBA28D427AA9096A2E5F7BDBBC9">
    <w:name w:val="1376B1DBA28D427AA9096A2E5F7BDBBC9"/>
    <w:rsid w:val="00CE123D"/>
    <w:rPr>
      <w:rFonts w:eastAsiaTheme="minorHAnsi"/>
    </w:rPr>
  </w:style>
  <w:style w:type="paragraph" w:customStyle="1" w:styleId="E29EA32B383940F0AB04CD3CA0F503329">
    <w:name w:val="E29EA32B383940F0AB04CD3CA0F503329"/>
    <w:rsid w:val="00CE123D"/>
    <w:rPr>
      <w:rFonts w:eastAsiaTheme="minorHAnsi"/>
    </w:rPr>
  </w:style>
  <w:style w:type="paragraph" w:customStyle="1" w:styleId="4E9AEFCA8D2A487194DDF4AD988483D29">
    <w:name w:val="4E9AEFCA8D2A487194DDF4AD988483D29"/>
    <w:rsid w:val="00CE123D"/>
    <w:rPr>
      <w:rFonts w:eastAsiaTheme="minorHAnsi"/>
    </w:rPr>
  </w:style>
  <w:style w:type="paragraph" w:customStyle="1" w:styleId="0703505D7D0F455A9EB49C93E6D3905F9">
    <w:name w:val="0703505D7D0F455A9EB49C93E6D3905F9"/>
    <w:rsid w:val="00CE123D"/>
    <w:rPr>
      <w:rFonts w:eastAsiaTheme="minorHAnsi"/>
    </w:rPr>
  </w:style>
  <w:style w:type="paragraph" w:customStyle="1" w:styleId="C6FFB5BDA20F4503BE7768A3F1DFB2339">
    <w:name w:val="C6FFB5BDA20F4503BE7768A3F1DFB2339"/>
    <w:rsid w:val="00CE123D"/>
    <w:rPr>
      <w:rFonts w:eastAsiaTheme="minorHAnsi"/>
    </w:rPr>
  </w:style>
  <w:style w:type="paragraph" w:customStyle="1" w:styleId="FABE332D65D6481F8C27D583F5EA27179">
    <w:name w:val="FABE332D65D6481F8C27D583F5EA27179"/>
    <w:rsid w:val="00CE123D"/>
    <w:rPr>
      <w:rFonts w:eastAsiaTheme="minorHAnsi"/>
    </w:rPr>
  </w:style>
  <w:style w:type="paragraph" w:customStyle="1" w:styleId="F6D5DCBD8A2D45BABFB4AB0FEFC3360A9">
    <w:name w:val="F6D5DCBD8A2D45BABFB4AB0FEFC3360A9"/>
    <w:rsid w:val="00CE123D"/>
    <w:rPr>
      <w:rFonts w:eastAsiaTheme="minorHAnsi"/>
    </w:rPr>
  </w:style>
  <w:style w:type="paragraph" w:customStyle="1" w:styleId="57B33880AAE54C5DAB0C9E5D51FE37058">
    <w:name w:val="57B33880AAE54C5DAB0C9E5D51FE37058"/>
    <w:rsid w:val="00CE123D"/>
    <w:rPr>
      <w:rFonts w:eastAsiaTheme="minorHAnsi"/>
    </w:rPr>
  </w:style>
  <w:style w:type="paragraph" w:customStyle="1" w:styleId="D4FD1C7400AA4C948245AD8BDDD5AD326">
    <w:name w:val="D4FD1C7400AA4C948245AD8BDDD5AD326"/>
    <w:rsid w:val="00CE123D"/>
    <w:rPr>
      <w:rFonts w:eastAsiaTheme="minorHAnsi"/>
    </w:rPr>
  </w:style>
  <w:style w:type="paragraph" w:customStyle="1" w:styleId="EC3BA158A1614414A2FB54927D4475951">
    <w:name w:val="EC3BA158A1614414A2FB54927D4475951"/>
    <w:rsid w:val="00CE123D"/>
    <w:rPr>
      <w:rFonts w:eastAsiaTheme="minorHAnsi"/>
    </w:rPr>
  </w:style>
  <w:style w:type="paragraph" w:customStyle="1" w:styleId="76CEF9F0B9C8461AB7064D3235C1FD433">
    <w:name w:val="76CEF9F0B9C8461AB7064D3235C1FD433"/>
    <w:rsid w:val="00CE123D"/>
    <w:rPr>
      <w:rFonts w:eastAsiaTheme="minorHAnsi"/>
    </w:rPr>
  </w:style>
  <w:style w:type="paragraph" w:customStyle="1" w:styleId="4AB2911399484E71A7342087D77CBB3A3">
    <w:name w:val="4AB2911399484E71A7342087D77CBB3A3"/>
    <w:rsid w:val="00CE123D"/>
    <w:rPr>
      <w:rFonts w:eastAsiaTheme="minorHAnsi"/>
    </w:rPr>
  </w:style>
  <w:style w:type="paragraph" w:customStyle="1" w:styleId="1D27CE2197AA43CABA1170D92A20FEBB">
    <w:name w:val="1D27CE2197AA43CABA1170D92A20FEBB"/>
    <w:rsid w:val="00CE123D"/>
    <w:rPr>
      <w:rFonts w:eastAsiaTheme="minorHAnsi"/>
    </w:rPr>
  </w:style>
  <w:style w:type="paragraph" w:customStyle="1" w:styleId="1376B1DBA28D427AA9096A2E5F7BDBBC10">
    <w:name w:val="1376B1DBA28D427AA9096A2E5F7BDBBC10"/>
    <w:rsid w:val="00CE123D"/>
    <w:rPr>
      <w:rFonts w:eastAsiaTheme="minorHAnsi"/>
    </w:rPr>
  </w:style>
  <w:style w:type="paragraph" w:customStyle="1" w:styleId="E29EA32B383940F0AB04CD3CA0F5033210">
    <w:name w:val="E29EA32B383940F0AB04CD3CA0F5033210"/>
    <w:rsid w:val="00CE123D"/>
    <w:rPr>
      <w:rFonts w:eastAsiaTheme="minorHAnsi"/>
    </w:rPr>
  </w:style>
  <w:style w:type="paragraph" w:customStyle="1" w:styleId="4E9AEFCA8D2A487194DDF4AD988483D210">
    <w:name w:val="4E9AEFCA8D2A487194DDF4AD988483D210"/>
    <w:rsid w:val="00CE123D"/>
    <w:rPr>
      <w:rFonts w:eastAsiaTheme="minorHAnsi"/>
    </w:rPr>
  </w:style>
  <w:style w:type="paragraph" w:customStyle="1" w:styleId="0703505D7D0F455A9EB49C93E6D3905F10">
    <w:name w:val="0703505D7D0F455A9EB49C93E6D3905F10"/>
    <w:rsid w:val="00CE123D"/>
    <w:rPr>
      <w:rFonts w:eastAsiaTheme="minorHAnsi"/>
    </w:rPr>
  </w:style>
  <w:style w:type="paragraph" w:customStyle="1" w:styleId="C6FFB5BDA20F4503BE7768A3F1DFB23310">
    <w:name w:val="C6FFB5BDA20F4503BE7768A3F1DFB23310"/>
    <w:rsid w:val="00CE123D"/>
    <w:rPr>
      <w:rFonts w:eastAsiaTheme="minorHAnsi"/>
    </w:rPr>
  </w:style>
  <w:style w:type="paragraph" w:customStyle="1" w:styleId="FABE332D65D6481F8C27D583F5EA271710">
    <w:name w:val="FABE332D65D6481F8C27D583F5EA271710"/>
    <w:rsid w:val="00CE123D"/>
    <w:rPr>
      <w:rFonts w:eastAsiaTheme="minorHAnsi"/>
    </w:rPr>
  </w:style>
  <w:style w:type="paragraph" w:customStyle="1" w:styleId="F6D5DCBD8A2D45BABFB4AB0FEFC3360A10">
    <w:name w:val="F6D5DCBD8A2D45BABFB4AB0FEFC3360A10"/>
    <w:rsid w:val="00CE123D"/>
    <w:rPr>
      <w:rFonts w:eastAsiaTheme="minorHAnsi"/>
    </w:rPr>
  </w:style>
  <w:style w:type="paragraph" w:customStyle="1" w:styleId="57B33880AAE54C5DAB0C9E5D51FE37059">
    <w:name w:val="57B33880AAE54C5DAB0C9E5D51FE37059"/>
    <w:rsid w:val="00CE123D"/>
    <w:rPr>
      <w:rFonts w:eastAsiaTheme="minorHAnsi"/>
    </w:rPr>
  </w:style>
  <w:style w:type="paragraph" w:customStyle="1" w:styleId="D4FD1C7400AA4C948245AD8BDDD5AD327">
    <w:name w:val="D4FD1C7400AA4C948245AD8BDDD5AD327"/>
    <w:rsid w:val="00CE123D"/>
    <w:rPr>
      <w:rFonts w:eastAsiaTheme="minorHAnsi"/>
    </w:rPr>
  </w:style>
  <w:style w:type="paragraph" w:customStyle="1" w:styleId="EC3BA158A1614414A2FB54927D4475952">
    <w:name w:val="EC3BA158A1614414A2FB54927D4475952"/>
    <w:rsid w:val="00CE123D"/>
    <w:rPr>
      <w:rFonts w:eastAsiaTheme="minorHAnsi"/>
    </w:rPr>
  </w:style>
  <w:style w:type="paragraph" w:customStyle="1" w:styleId="76CEF9F0B9C8461AB7064D3235C1FD434">
    <w:name w:val="76CEF9F0B9C8461AB7064D3235C1FD434"/>
    <w:rsid w:val="00CE123D"/>
    <w:rPr>
      <w:rFonts w:eastAsiaTheme="minorHAnsi"/>
    </w:rPr>
  </w:style>
  <w:style w:type="paragraph" w:customStyle="1" w:styleId="4AB2911399484E71A7342087D77CBB3A4">
    <w:name w:val="4AB2911399484E71A7342087D77CBB3A4"/>
    <w:rsid w:val="00CE123D"/>
    <w:rPr>
      <w:rFonts w:eastAsiaTheme="minorHAnsi"/>
    </w:rPr>
  </w:style>
  <w:style w:type="paragraph" w:customStyle="1" w:styleId="1D27CE2197AA43CABA1170D92A20FEBB1">
    <w:name w:val="1D27CE2197AA43CABA1170D92A20FEBB1"/>
    <w:rsid w:val="00CE123D"/>
    <w:rPr>
      <w:rFonts w:eastAsiaTheme="minorHAnsi"/>
    </w:rPr>
  </w:style>
  <w:style w:type="paragraph" w:customStyle="1" w:styleId="1376B1DBA28D427AA9096A2E5F7BDBBC11">
    <w:name w:val="1376B1DBA28D427AA9096A2E5F7BDBBC11"/>
    <w:rsid w:val="00CE123D"/>
    <w:rPr>
      <w:rFonts w:eastAsiaTheme="minorHAnsi"/>
    </w:rPr>
  </w:style>
  <w:style w:type="paragraph" w:customStyle="1" w:styleId="E29EA32B383940F0AB04CD3CA0F5033211">
    <w:name w:val="E29EA32B383940F0AB04CD3CA0F5033211"/>
    <w:rsid w:val="00CE123D"/>
    <w:rPr>
      <w:rFonts w:eastAsiaTheme="minorHAnsi"/>
    </w:rPr>
  </w:style>
  <w:style w:type="paragraph" w:customStyle="1" w:styleId="4E9AEFCA8D2A487194DDF4AD988483D211">
    <w:name w:val="4E9AEFCA8D2A487194DDF4AD988483D211"/>
    <w:rsid w:val="00CE123D"/>
    <w:rPr>
      <w:rFonts w:eastAsiaTheme="minorHAnsi"/>
    </w:rPr>
  </w:style>
  <w:style w:type="paragraph" w:customStyle="1" w:styleId="0703505D7D0F455A9EB49C93E6D3905F11">
    <w:name w:val="0703505D7D0F455A9EB49C93E6D3905F11"/>
    <w:rsid w:val="00CE123D"/>
    <w:rPr>
      <w:rFonts w:eastAsiaTheme="minorHAnsi"/>
    </w:rPr>
  </w:style>
  <w:style w:type="paragraph" w:customStyle="1" w:styleId="C6FFB5BDA20F4503BE7768A3F1DFB23311">
    <w:name w:val="C6FFB5BDA20F4503BE7768A3F1DFB23311"/>
    <w:rsid w:val="00CE123D"/>
    <w:rPr>
      <w:rFonts w:eastAsiaTheme="minorHAnsi"/>
    </w:rPr>
  </w:style>
  <w:style w:type="paragraph" w:customStyle="1" w:styleId="FABE332D65D6481F8C27D583F5EA271711">
    <w:name w:val="FABE332D65D6481F8C27D583F5EA271711"/>
    <w:rsid w:val="00CE123D"/>
    <w:rPr>
      <w:rFonts w:eastAsiaTheme="minorHAnsi"/>
    </w:rPr>
  </w:style>
  <w:style w:type="paragraph" w:customStyle="1" w:styleId="F6D5DCBD8A2D45BABFB4AB0FEFC3360A11">
    <w:name w:val="F6D5DCBD8A2D45BABFB4AB0FEFC3360A11"/>
    <w:rsid w:val="00CE123D"/>
    <w:rPr>
      <w:rFonts w:eastAsiaTheme="minorHAnsi"/>
    </w:rPr>
  </w:style>
  <w:style w:type="paragraph" w:customStyle="1" w:styleId="57B33880AAE54C5DAB0C9E5D51FE370510">
    <w:name w:val="57B33880AAE54C5DAB0C9E5D51FE370510"/>
    <w:rsid w:val="00CE123D"/>
    <w:rPr>
      <w:rFonts w:eastAsiaTheme="minorHAnsi"/>
    </w:rPr>
  </w:style>
  <w:style w:type="paragraph" w:customStyle="1" w:styleId="D4FD1C7400AA4C948245AD8BDDD5AD328">
    <w:name w:val="D4FD1C7400AA4C948245AD8BDDD5AD328"/>
    <w:rsid w:val="00CE123D"/>
    <w:rPr>
      <w:rFonts w:eastAsiaTheme="minorHAnsi"/>
    </w:rPr>
  </w:style>
  <w:style w:type="paragraph" w:customStyle="1" w:styleId="EC3BA158A1614414A2FB54927D4475953">
    <w:name w:val="EC3BA158A1614414A2FB54927D4475953"/>
    <w:rsid w:val="00CE123D"/>
    <w:rPr>
      <w:rFonts w:eastAsiaTheme="minorHAnsi"/>
    </w:rPr>
  </w:style>
  <w:style w:type="paragraph" w:customStyle="1" w:styleId="76CEF9F0B9C8461AB7064D3235C1FD435">
    <w:name w:val="76CEF9F0B9C8461AB7064D3235C1FD435"/>
    <w:rsid w:val="00CE123D"/>
    <w:rPr>
      <w:rFonts w:eastAsiaTheme="minorHAnsi"/>
    </w:rPr>
  </w:style>
  <w:style w:type="paragraph" w:customStyle="1" w:styleId="4AB2911399484E71A7342087D77CBB3A5">
    <w:name w:val="4AB2911399484E71A7342087D77CBB3A5"/>
    <w:rsid w:val="00CE123D"/>
    <w:rPr>
      <w:rFonts w:eastAsiaTheme="minorHAnsi"/>
    </w:rPr>
  </w:style>
  <w:style w:type="paragraph" w:customStyle="1" w:styleId="1D27CE2197AA43CABA1170D92A20FEBB2">
    <w:name w:val="1D27CE2197AA43CABA1170D92A20FEBB2"/>
    <w:rsid w:val="00CE123D"/>
    <w:rPr>
      <w:rFonts w:eastAsiaTheme="minorHAnsi"/>
    </w:rPr>
  </w:style>
  <w:style w:type="paragraph" w:customStyle="1" w:styleId="73CE9FDDF165439F9EE4CC3E37DEB3CA">
    <w:name w:val="73CE9FDDF165439F9EE4CC3E37DEB3CA"/>
    <w:rsid w:val="00CE123D"/>
    <w:rPr>
      <w:rFonts w:eastAsiaTheme="minorHAnsi"/>
    </w:rPr>
  </w:style>
  <w:style w:type="paragraph" w:customStyle="1" w:styleId="1376B1DBA28D427AA9096A2E5F7BDBBC12">
    <w:name w:val="1376B1DBA28D427AA9096A2E5F7BDBBC12"/>
    <w:rsid w:val="00CE123D"/>
    <w:rPr>
      <w:rFonts w:eastAsiaTheme="minorHAnsi"/>
    </w:rPr>
  </w:style>
  <w:style w:type="paragraph" w:customStyle="1" w:styleId="E29EA32B383940F0AB04CD3CA0F5033212">
    <w:name w:val="E29EA32B383940F0AB04CD3CA0F5033212"/>
    <w:rsid w:val="00CE123D"/>
    <w:rPr>
      <w:rFonts w:eastAsiaTheme="minorHAnsi"/>
    </w:rPr>
  </w:style>
  <w:style w:type="paragraph" w:customStyle="1" w:styleId="4E9AEFCA8D2A487194DDF4AD988483D212">
    <w:name w:val="4E9AEFCA8D2A487194DDF4AD988483D212"/>
    <w:rsid w:val="00CE123D"/>
    <w:rPr>
      <w:rFonts w:eastAsiaTheme="minorHAnsi"/>
    </w:rPr>
  </w:style>
  <w:style w:type="paragraph" w:customStyle="1" w:styleId="0703505D7D0F455A9EB49C93E6D3905F12">
    <w:name w:val="0703505D7D0F455A9EB49C93E6D3905F12"/>
    <w:rsid w:val="00CE123D"/>
    <w:rPr>
      <w:rFonts w:eastAsiaTheme="minorHAnsi"/>
    </w:rPr>
  </w:style>
  <w:style w:type="paragraph" w:customStyle="1" w:styleId="C6FFB5BDA20F4503BE7768A3F1DFB23312">
    <w:name w:val="C6FFB5BDA20F4503BE7768A3F1DFB23312"/>
    <w:rsid w:val="00CE123D"/>
    <w:rPr>
      <w:rFonts w:eastAsiaTheme="minorHAnsi"/>
    </w:rPr>
  </w:style>
  <w:style w:type="paragraph" w:customStyle="1" w:styleId="FABE332D65D6481F8C27D583F5EA271712">
    <w:name w:val="FABE332D65D6481F8C27D583F5EA271712"/>
    <w:rsid w:val="00CE123D"/>
    <w:rPr>
      <w:rFonts w:eastAsiaTheme="minorHAnsi"/>
    </w:rPr>
  </w:style>
  <w:style w:type="paragraph" w:customStyle="1" w:styleId="F6D5DCBD8A2D45BABFB4AB0FEFC3360A12">
    <w:name w:val="F6D5DCBD8A2D45BABFB4AB0FEFC3360A12"/>
    <w:rsid w:val="00CE123D"/>
    <w:rPr>
      <w:rFonts w:eastAsiaTheme="minorHAnsi"/>
    </w:rPr>
  </w:style>
  <w:style w:type="paragraph" w:customStyle="1" w:styleId="57B33880AAE54C5DAB0C9E5D51FE370511">
    <w:name w:val="57B33880AAE54C5DAB0C9E5D51FE370511"/>
    <w:rsid w:val="00CE123D"/>
    <w:rPr>
      <w:rFonts w:eastAsiaTheme="minorHAnsi"/>
    </w:rPr>
  </w:style>
  <w:style w:type="paragraph" w:customStyle="1" w:styleId="D4FD1C7400AA4C948245AD8BDDD5AD329">
    <w:name w:val="D4FD1C7400AA4C948245AD8BDDD5AD329"/>
    <w:rsid w:val="00CE123D"/>
    <w:rPr>
      <w:rFonts w:eastAsiaTheme="minorHAnsi"/>
    </w:rPr>
  </w:style>
  <w:style w:type="paragraph" w:customStyle="1" w:styleId="EC3BA158A1614414A2FB54927D4475954">
    <w:name w:val="EC3BA158A1614414A2FB54927D4475954"/>
    <w:rsid w:val="00CE123D"/>
    <w:rPr>
      <w:rFonts w:eastAsiaTheme="minorHAnsi"/>
    </w:rPr>
  </w:style>
  <w:style w:type="paragraph" w:customStyle="1" w:styleId="76CEF9F0B9C8461AB7064D3235C1FD436">
    <w:name w:val="76CEF9F0B9C8461AB7064D3235C1FD436"/>
    <w:rsid w:val="00CE123D"/>
    <w:rPr>
      <w:rFonts w:eastAsiaTheme="minorHAnsi"/>
    </w:rPr>
  </w:style>
  <w:style w:type="paragraph" w:customStyle="1" w:styleId="4AB2911399484E71A7342087D77CBB3A6">
    <w:name w:val="4AB2911399484E71A7342087D77CBB3A6"/>
    <w:rsid w:val="00CE123D"/>
    <w:rPr>
      <w:rFonts w:eastAsiaTheme="minorHAnsi"/>
    </w:rPr>
  </w:style>
  <w:style w:type="paragraph" w:customStyle="1" w:styleId="1D27CE2197AA43CABA1170D92A20FEBB3">
    <w:name w:val="1D27CE2197AA43CABA1170D92A20FEBB3"/>
    <w:rsid w:val="00CE123D"/>
    <w:rPr>
      <w:rFonts w:eastAsiaTheme="minorHAnsi"/>
    </w:rPr>
  </w:style>
  <w:style w:type="paragraph" w:customStyle="1" w:styleId="73CE9FDDF165439F9EE4CC3E37DEB3CA1">
    <w:name w:val="73CE9FDDF165439F9EE4CC3E37DEB3CA1"/>
    <w:rsid w:val="00CE123D"/>
    <w:rPr>
      <w:rFonts w:eastAsiaTheme="minorHAnsi"/>
    </w:rPr>
  </w:style>
  <w:style w:type="paragraph" w:customStyle="1" w:styleId="6971843E7F2B4C50A60CDDEB284CF105">
    <w:name w:val="6971843E7F2B4C50A60CDDEB284CF105"/>
    <w:rsid w:val="00CE123D"/>
    <w:rPr>
      <w:rFonts w:eastAsiaTheme="minorHAnsi"/>
    </w:rPr>
  </w:style>
  <w:style w:type="paragraph" w:customStyle="1" w:styleId="E8E2A52F86164768BC32378A0611D535">
    <w:name w:val="E8E2A52F86164768BC32378A0611D535"/>
    <w:rsid w:val="00CE123D"/>
    <w:rPr>
      <w:rFonts w:eastAsiaTheme="minorHAnsi"/>
    </w:rPr>
  </w:style>
  <w:style w:type="paragraph" w:customStyle="1" w:styleId="1E218828398B462CB848AFE8BE5D057F">
    <w:name w:val="1E218828398B462CB848AFE8BE5D057F"/>
    <w:rsid w:val="00CE123D"/>
    <w:rPr>
      <w:rFonts w:eastAsiaTheme="minorHAnsi"/>
    </w:rPr>
  </w:style>
  <w:style w:type="paragraph" w:customStyle="1" w:styleId="8AFF3FC546DE4494BC1B6D596ED27967">
    <w:name w:val="8AFF3FC546DE4494BC1B6D596ED27967"/>
    <w:rsid w:val="00CE123D"/>
    <w:rPr>
      <w:rFonts w:eastAsiaTheme="minorHAnsi"/>
    </w:rPr>
  </w:style>
  <w:style w:type="paragraph" w:customStyle="1" w:styleId="66C7176EE23F46AD8F59F47C759DD9AF">
    <w:name w:val="66C7176EE23F46AD8F59F47C759DD9AF"/>
    <w:rsid w:val="00CE123D"/>
    <w:rPr>
      <w:rFonts w:eastAsiaTheme="minorHAnsi"/>
    </w:rPr>
  </w:style>
  <w:style w:type="paragraph" w:customStyle="1" w:styleId="B844D4106D8A4CD9973BDD46B00009D9">
    <w:name w:val="B844D4106D8A4CD9973BDD46B00009D9"/>
    <w:rsid w:val="00CE123D"/>
    <w:rPr>
      <w:rFonts w:eastAsiaTheme="minorHAnsi"/>
    </w:rPr>
  </w:style>
  <w:style w:type="paragraph" w:customStyle="1" w:styleId="9EF0964F4D2A4345A14212A173F08E26">
    <w:name w:val="9EF0964F4D2A4345A14212A173F08E26"/>
    <w:rsid w:val="00CE123D"/>
    <w:rPr>
      <w:rFonts w:eastAsiaTheme="minorHAnsi"/>
    </w:rPr>
  </w:style>
  <w:style w:type="paragraph" w:customStyle="1" w:styleId="7AA06A54045344D3901E64EBF1C0A3F5">
    <w:name w:val="7AA06A54045344D3901E64EBF1C0A3F5"/>
    <w:rsid w:val="00CE123D"/>
    <w:rPr>
      <w:rFonts w:eastAsiaTheme="minorHAnsi"/>
    </w:rPr>
  </w:style>
  <w:style w:type="paragraph" w:customStyle="1" w:styleId="E15B124689E5416EBCF82E457216E8E6">
    <w:name w:val="E15B124689E5416EBCF82E457216E8E6"/>
    <w:rsid w:val="00CE123D"/>
    <w:rPr>
      <w:rFonts w:eastAsiaTheme="minorHAnsi"/>
    </w:rPr>
  </w:style>
  <w:style w:type="paragraph" w:customStyle="1" w:styleId="CB45410D66834DB6924623F418767919">
    <w:name w:val="CB45410D66834DB6924623F418767919"/>
    <w:rsid w:val="00CE123D"/>
    <w:rPr>
      <w:rFonts w:eastAsiaTheme="minorHAnsi"/>
    </w:rPr>
  </w:style>
  <w:style w:type="paragraph" w:customStyle="1" w:styleId="30398C67C4A54E359478DC15277F90C5">
    <w:name w:val="30398C67C4A54E359478DC15277F90C5"/>
    <w:rsid w:val="00CE123D"/>
    <w:rPr>
      <w:rFonts w:eastAsiaTheme="minorHAnsi"/>
    </w:rPr>
  </w:style>
  <w:style w:type="paragraph" w:customStyle="1" w:styleId="4D648AE4FE9647F5AEE5EF99AEBAD516">
    <w:name w:val="4D648AE4FE9647F5AEE5EF99AEBAD516"/>
    <w:rsid w:val="00CE123D"/>
    <w:rPr>
      <w:rFonts w:eastAsiaTheme="minorHAnsi"/>
    </w:rPr>
  </w:style>
  <w:style w:type="paragraph" w:customStyle="1" w:styleId="FE0E9C4FA9DF47049DD00FCCA3FA9D29">
    <w:name w:val="FE0E9C4FA9DF47049DD00FCCA3FA9D29"/>
    <w:rsid w:val="00CE123D"/>
    <w:rPr>
      <w:rFonts w:eastAsiaTheme="minorHAnsi"/>
    </w:rPr>
  </w:style>
  <w:style w:type="paragraph" w:customStyle="1" w:styleId="739D17945DE44DBCB17852BF7FDD643D">
    <w:name w:val="739D17945DE44DBCB17852BF7FDD643D"/>
    <w:rsid w:val="00CE123D"/>
    <w:rPr>
      <w:rFonts w:eastAsiaTheme="minorHAnsi"/>
    </w:rPr>
  </w:style>
  <w:style w:type="paragraph" w:customStyle="1" w:styleId="A32ABB44B8824C20A75FF52F4EA24E39">
    <w:name w:val="A32ABB44B8824C20A75FF52F4EA24E39"/>
    <w:rsid w:val="00CE123D"/>
    <w:rPr>
      <w:rFonts w:eastAsiaTheme="minorHAnsi"/>
    </w:rPr>
  </w:style>
  <w:style w:type="paragraph" w:customStyle="1" w:styleId="93E678BE83FE464A9F170D6DDAABA677">
    <w:name w:val="93E678BE83FE464A9F170D6DDAABA677"/>
    <w:rsid w:val="00CE123D"/>
    <w:rPr>
      <w:rFonts w:eastAsiaTheme="minorHAnsi"/>
    </w:rPr>
  </w:style>
  <w:style w:type="paragraph" w:customStyle="1" w:styleId="E80C41E3CE384803A416422FD6C4CBC2">
    <w:name w:val="E80C41E3CE384803A416422FD6C4CBC2"/>
    <w:rsid w:val="00CE123D"/>
    <w:rPr>
      <w:rFonts w:eastAsiaTheme="minorHAnsi"/>
    </w:rPr>
  </w:style>
  <w:style w:type="paragraph" w:customStyle="1" w:styleId="41E68033C27F42168B28290438589911">
    <w:name w:val="41E68033C27F42168B28290438589911"/>
    <w:rsid w:val="00CE123D"/>
    <w:rPr>
      <w:rFonts w:eastAsiaTheme="minorHAnsi"/>
    </w:rPr>
  </w:style>
  <w:style w:type="paragraph" w:customStyle="1" w:styleId="08A2FFC122B94009A4973424F2B154EE">
    <w:name w:val="08A2FFC122B94009A4973424F2B154EE"/>
    <w:rsid w:val="00CE123D"/>
    <w:rPr>
      <w:rFonts w:eastAsiaTheme="minorHAnsi"/>
    </w:rPr>
  </w:style>
  <w:style w:type="paragraph" w:customStyle="1" w:styleId="577D5CFBEFC74C0FA1B56563AC109599">
    <w:name w:val="577D5CFBEFC74C0FA1B56563AC109599"/>
    <w:rsid w:val="00CE123D"/>
    <w:rPr>
      <w:rFonts w:eastAsiaTheme="minorHAnsi"/>
    </w:rPr>
  </w:style>
  <w:style w:type="paragraph" w:customStyle="1" w:styleId="8931D504BD4547FEBEB4DE279D7ABE28">
    <w:name w:val="8931D504BD4547FEBEB4DE279D7ABE28"/>
    <w:rsid w:val="00CE123D"/>
    <w:rPr>
      <w:rFonts w:eastAsiaTheme="minorHAnsi"/>
    </w:rPr>
  </w:style>
  <w:style w:type="paragraph" w:customStyle="1" w:styleId="A77249ECD23B41279D483E30D2ABC898">
    <w:name w:val="A77249ECD23B41279D483E30D2ABC898"/>
    <w:rsid w:val="00CE123D"/>
    <w:rPr>
      <w:rFonts w:eastAsiaTheme="minorHAnsi"/>
    </w:rPr>
  </w:style>
  <w:style w:type="paragraph" w:customStyle="1" w:styleId="1376B1DBA28D427AA9096A2E5F7BDBBC13">
    <w:name w:val="1376B1DBA28D427AA9096A2E5F7BDBBC13"/>
    <w:rsid w:val="00CE123D"/>
    <w:rPr>
      <w:rFonts w:eastAsiaTheme="minorHAnsi"/>
    </w:rPr>
  </w:style>
  <w:style w:type="paragraph" w:customStyle="1" w:styleId="E29EA32B383940F0AB04CD3CA0F5033213">
    <w:name w:val="E29EA32B383940F0AB04CD3CA0F5033213"/>
    <w:rsid w:val="00CE123D"/>
    <w:rPr>
      <w:rFonts w:eastAsiaTheme="minorHAnsi"/>
    </w:rPr>
  </w:style>
  <w:style w:type="paragraph" w:customStyle="1" w:styleId="4E9AEFCA8D2A487194DDF4AD988483D213">
    <w:name w:val="4E9AEFCA8D2A487194DDF4AD988483D213"/>
    <w:rsid w:val="00CE123D"/>
    <w:rPr>
      <w:rFonts w:eastAsiaTheme="minorHAnsi"/>
    </w:rPr>
  </w:style>
  <w:style w:type="paragraph" w:customStyle="1" w:styleId="0703505D7D0F455A9EB49C93E6D3905F13">
    <w:name w:val="0703505D7D0F455A9EB49C93E6D3905F13"/>
    <w:rsid w:val="00CE123D"/>
    <w:rPr>
      <w:rFonts w:eastAsiaTheme="minorHAnsi"/>
    </w:rPr>
  </w:style>
  <w:style w:type="paragraph" w:customStyle="1" w:styleId="C6FFB5BDA20F4503BE7768A3F1DFB23313">
    <w:name w:val="C6FFB5BDA20F4503BE7768A3F1DFB23313"/>
    <w:rsid w:val="00CE123D"/>
    <w:rPr>
      <w:rFonts w:eastAsiaTheme="minorHAnsi"/>
    </w:rPr>
  </w:style>
  <w:style w:type="paragraph" w:customStyle="1" w:styleId="FABE332D65D6481F8C27D583F5EA271713">
    <w:name w:val="FABE332D65D6481F8C27D583F5EA271713"/>
    <w:rsid w:val="00CE123D"/>
    <w:rPr>
      <w:rFonts w:eastAsiaTheme="minorHAnsi"/>
    </w:rPr>
  </w:style>
  <w:style w:type="paragraph" w:customStyle="1" w:styleId="F6D5DCBD8A2D45BABFB4AB0FEFC3360A13">
    <w:name w:val="F6D5DCBD8A2D45BABFB4AB0FEFC3360A13"/>
    <w:rsid w:val="00CE123D"/>
    <w:rPr>
      <w:rFonts w:eastAsiaTheme="minorHAnsi"/>
    </w:rPr>
  </w:style>
  <w:style w:type="paragraph" w:customStyle="1" w:styleId="57B33880AAE54C5DAB0C9E5D51FE370512">
    <w:name w:val="57B33880AAE54C5DAB0C9E5D51FE370512"/>
    <w:rsid w:val="00CE123D"/>
    <w:rPr>
      <w:rFonts w:eastAsiaTheme="minorHAnsi"/>
    </w:rPr>
  </w:style>
  <w:style w:type="paragraph" w:customStyle="1" w:styleId="D4FD1C7400AA4C948245AD8BDDD5AD3210">
    <w:name w:val="D4FD1C7400AA4C948245AD8BDDD5AD3210"/>
    <w:rsid w:val="00CE123D"/>
    <w:rPr>
      <w:rFonts w:eastAsiaTheme="minorHAnsi"/>
    </w:rPr>
  </w:style>
  <w:style w:type="paragraph" w:customStyle="1" w:styleId="EC3BA158A1614414A2FB54927D4475955">
    <w:name w:val="EC3BA158A1614414A2FB54927D4475955"/>
    <w:rsid w:val="00CE123D"/>
    <w:rPr>
      <w:rFonts w:eastAsiaTheme="minorHAnsi"/>
    </w:rPr>
  </w:style>
  <w:style w:type="paragraph" w:customStyle="1" w:styleId="76CEF9F0B9C8461AB7064D3235C1FD437">
    <w:name w:val="76CEF9F0B9C8461AB7064D3235C1FD437"/>
    <w:rsid w:val="00CE123D"/>
    <w:rPr>
      <w:rFonts w:eastAsiaTheme="minorHAnsi"/>
    </w:rPr>
  </w:style>
  <w:style w:type="paragraph" w:customStyle="1" w:styleId="4AB2911399484E71A7342087D77CBB3A7">
    <w:name w:val="4AB2911399484E71A7342087D77CBB3A7"/>
    <w:rsid w:val="00CE123D"/>
    <w:rPr>
      <w:rFonts w:eastAsiaTheme="minorHAnsi"/>
    </w:rPr>
  </w:style>
  <w:style w:type="paragraph" w:customStyle="1" w:styleId="1D27CE2197AA43CABA1170D92A20FEBB4">
    <w:name w:val="1D27CE2197AA43CABA1170D92A20FEBB4"/>
    <w:rsid w:val="00CE123D"/>
    <w:rPr>
      <w:rFonts w:eastAsiaTheme="minorHAnsi"/>
    </w:rPr>
  </w:style>
  <w:style w:type="paragraph" w:customStyle="1" w:styleId="73CE9FDDF165439F9EE4CC3E37DEB3CA2">
    <w:name w:val="73CE9FDDF165439F9EE4CC3E37DEB3CA2"/>
    <w:rsid w:val="00CE123D"/>
    <w:rPr>
      <w:rFonts w:eastAsiaTheme="minorHAnsi"/>
    </w:rPr>
  </w:style>
  <w:style w:type="paragraph" w:customStyle="1" w:styleId="6971843E7F2B4C50A60CDDEB284CF1051">
    <w:name w:val="6971843E7F2B4C50A60CDDEB284CF1051"/>
    <w:rsid w:val="00CE123D"/>
    <w:rPr>
      <w:rFonts w:eastAsiaTheme="minorHAnsi"/>
    </w:rPr>
  </w:style>
  <w:style w:type="paragraph" w:customStyle="1" w:styleId="E8E2A52F86164768BC32378A0611D5351">
    <w:name w:val="E8E2A52F86164768BC32378A0611D5351"/>
    <w:rsid w:val="00CE123D"/>
    <w:rPr>
      <w:rFonts w:eastAsiaTheme="minorHAnsi"/>
    </w:rPr>
  </w:style>
  <w:style w:type="paragraph" w:customStyle="1" w:styleId="1E218828398B462CB848AFE8BE5D057F1">
    <w:name w:val="1E218828398B462CB848AFE8BE5D057F1"/>
    <w:rsid w:val="00CE123D"/>
    <w:rPr>
      <w:rFonts w:eastAsiaTheme="minorHAnsi"/>
    </w:rPr>
  </w:style>
  <w:style w:type="paragraph" w:customStyle="1" w:styleId="8AFF3FC546DE4494BC1B6D596ED279671">
    <w:name w:val="8AFF3FC546DE4494BC1B6D596ED279671"/>
    <w:rsid w:val="00CE123D"/>
    <w:rPr>
      <w:rFonts w:eastAsiaTheme="minorHAnsi"/>
    </w:rPr>
  </w:style>
  <w:style w:type="paragraph" w:customStyle="1" w:styleId="66C7176EE23F46AD8F59F47C759DD9AF1">
    <w:name w:val="66C7176EE23F46AD8F59F47C759DD9AF1"/>
    <w:rsid w:val="00CE123D"/>
    <w:rPr>
      <w:rFonts w:eastAsiaTheme="minorHAnsi"/>
    </w:rPr>
  </w:style>
  <w:style w:type="paragraph" w:customStyle="1" w:styleId="B844D4106D8A4CD9973BDD46B00009D91">
    <w:name w:val="B844D4106D8A4CD9973BDD46B00009D91"/>
    <w:rsid w:val="00CE123D"/>
    <w:rPr>
      <w:rFonts w:eastAsiaTheme="minorHAnsi"/>
    </w:rPr>
  </w:style>
  <w:style w:type="paragraph" w:customStyle="1" w:styleId="9EF0964F4D2A4345A14212A173F08E261">
    <w:name w:val="9EF0964F4D2A4345A14212A173F08E261"/>
    <w:rsid w:val="00CE123D"/>
    <w:rPr>
      <w:rFonts w:eastAsiaTheme="minorHAnsi"/>
    </w:rPr>
  </w:style>
  <w:style w:type="paragraph" w:customStyle="1" w:styleId="7AA06A54045344D3901E64EBF1C0A3F51">
    <w:name w:val="7AA06A54045344D3901E64EBF1C0A3F51"/>
    <w:rsid w:val="00CE123D"/>
    <w:rPr>
      <w:rFonts w:eastAsiaTheme="minorHAnsi"/>
    </w:rPr>
  </w:style>
  <w:style w:type="paragraph" w:customStyle="1" w:styleId="E15B124689E5416EBCF82E457216E8E61">
    <w:name w:val="E15B124689E5416EBCF82E457216E8E61"/>
    <w:rsid w:val="00CE123D"/>
    <w:rPr>
      <w:rFonts w:eastAsiaTheme="minorHAnsi"/>
    </w:rPr>
  </w:style>
  <w:style w:type="paragraph" w:customStyle="1" w:styleId="CB45410D66834DB6924623F4187679191">
    <w:name w:val="CB45410D66834DB6924623F4187679191"/>
    <w:rsid w:val="00CE123D"/>
    <w:rPr>
      <w:rFonts w:eastAsiaTheme="minorHAnsi"/>
    </w:rPr>
  </w:style>
  <w:style w:type="paragraph" w:customStyle="1" w:styleId="30398C67C4A54E359478DC15277F90C51">
    <w:name w:val="30398C67C4A54E359478DC15277F90C51"/>
    <w:rsid w:val="00CE123D"/>
    <w:rPr>
      <w:rFonts w:eastAsiaTheme="minorHAnsi"/>
    </w:rPr>
  </w:style>
  <w:style w:type="paragraph" w:customStyle="1" w:styleId="4D648AE4FE9647F5AEE5EF99AEBAD5161">
    <w:name w:val="4D648AE4FE9647F5AEE5EF99AEBAD5161"/>
    <w:rsid w:val="00CE123D"/>
    <w:rPr>
      <w:rFonts w:eastAsiaTheme="minorHAnsi"/>
    </w:rPr>
  </w:style>
  <w:style w:type="paragraph" w:customStyle="1" w:styleId="FE0E9C4FA9DF47049DD00FCCA3FA9D291">
    <w:name w:val="FE0E9C4FA9DF47049DD00FCCA3FA9D291"/>
    <w:rsid w:val="00CE123D"/>
    <w:rPr>
      <w:rFonts w:eastAsiaTheme="minorHAnsi"/>
    </w:rPr>
  </w:style>
  <w:style w:type="paragraph" w:customStyle="1" w:styleId="739D17945DE44DBCB17852BF7FDD643D1">
    <w:name w:val="739D17945DE44DBCB17852BF7FDD643D1"/>
    <w:rsid w:val="00CE123D"/>
    <w:rPr>
      <w:rFonts w:eastAsiaTheme="minorHAnsi"/>
    </w:rPr>
  </w:style>
  <w:style w:type="paragraph" w:customStyle="1" w:styleId="A32ABB44B8824C20A75FF52F4EA24E391">
    <w:name w:val="A32ABB44B8824C20A75FF52F4EA24E391"/>
    <w:rsid w:val="00CE123D"/>
    <w:rPr>
      <w:rFonts w:eastAsiaTheme="minorHAnsi"/>
    </w:rPr>
  </w:style>
  <w:style w:type="paragraph" w:customStyle="1" w:styleId="93E678BE83FE464A9F170D6DDAABA6771">
    <w:name w:val="93E678BE83FE464A9F170D6DDAABA6771"/>
    <w:rsid w:val="00CE123D"/>
    <w:rPr>
      <w:rFonts w:eastAsiaTheme="minorHAnsi"/>
    </w:rPr>
  </w:style>
  <w:style w:type="paragraph" w:customStyle="1" w:styleId="E80C41E3CE384803A416422FD6C4CBC21">
    <w:name w:val="E80C41E3CE384803A416422FD6C4CBC21"/>
    <w:rsid w:val="00CE123D"/>
    <w:rPr>
      <w:rFonts w:eastAsiaTheme="minorHAnsi"/>
    </w:rPr>
  </w:style>
  <w:style w:type="paragraph" w:customStyle="1" w:styleId="41E68033C27F42168B282904385899111">
    <w:name w:val="41E68033C27F42168B282904385899111"/>
    <w:rsid w:val="00CE123D"/>
    <w:rPr>
      <w:rFonts w:eastAsiaTheme="minorHAnsi"/>
    </w:rPr>
  </w:style>
  <w:style w:type="paragraph" w:customStyle="1" w:styleId="08A2FFC122B94009A4973424F2B154EE1">
    <w:name w:val="08A2FFC122B94009A4973424F2B154EE1"/>
    <w:rsid w:val="00CE123D"/>
    <w:rPr>
      <w:rFonts w:eastAsiaTheme="minorHAnsi"/>
    </w:rPr>
  </w:style>
  <w:style w:type="paragraph" w:customStyle="1" w:styleId="577D5CFBEFC74C0FA1B56563AC1095991">
    <w:name w:val="577D5CFBEFC74C0FA1B56563AC1095991"/>
    <w:rsid w:val="00CE123D"/>
    <w:rPr>
      <w:rFonts w:eastAsiaTheme="minorHAnsi"/>
    </w:rPr>
  </w:style>
  <w:style w:type="paragraph" w:customStyle="1" w:styleId="8931D504BD4547FEBEB4DE279D7ABE281">
    <w:name w:val="8931D504BD4547FEBEB4DE279D7ABE281"/>
    <w:rsid w:val="00CE123D"/>
    <w:rPr>
      <w:rFonts w:eastAsiaTheme="minorHAnsi"/>
    </w:rPr>
  </w:style>
  <w:style w:type="paragraph" w:customStyle="1" w:styleId="A77249ECD23B41279D483E30D2ABC8981">
    <w:name w:val="A77249ECD23B41279D483E30D2ABC8981"/>
    <w:rsid w:val="00CE123D"/>
    <w:rPr>
      <w:rFonts w:eastAsiaTheme="minorHAnsi"/>
    </w:rPr>
  </w:style>
  <w:style w:type="paragraph" w:customStyle="1" w:styleId="AA5A4A79D0D849EA90A6A617DB90F975">
    <w:name w:val="AA5A4A79D0D849EA90A6A617DB90F975"/>
    <w:rsid w:val="00CE123D"/>
    <w:rPr>
      <w:rFonts w:eastAsiaTheme="minorHAnsi"/>
    </w:rPr>
  </w:style>
  <w:style w:type="paragraph" w:customStyle="1" w:styleId="1376B1DBA28D427AA9096A2E5F7BDBBC14">
    <w:name w:val="1376B1DBA28D427AA9096A2E5F7BDBBC14"/>
    <w:rsid w:val="00CE123D"/>
    <w:rPr>
      <w:rFonts w:eastAsiaTheme="minorHAnsi"/>
    </w:rPr>
  </w:style>
  <w:style w:type="paragraph" w:customStyle="1" w:styleId="E29EA32B383940F0AB04CD3CA0F5033214">
    <w:name w:val="E29EA32B383940F0AB04CD3CA0F5033214"/>
    <w:rsid w:val="00CE123D"/>
    <w:rPr>
      <w:rFonts w:eastAsiaTheme="minorHAnsi"/>
    </w:rPr>
  </w:style>
  <w:style w:type="paragraph" w:customStyle="1" w:styleId="4E9AEFCA8D2A487194DDF4AD988483D214">
    <w:name w:val="4E9AEFCA8D2A487194DDF4AD988483D214"/>
    <w:rsid w:val="00CE123D"/>
    <w:rPr>
      <w:rFonts w:eastAsiaTheme="minorHAnsi"/>
    </w:rPr>
  </w:style>
  <w:style w:type="paragraph" w:customStyle="1" w:styleId="0703505D7D0F455A9EB49C93E6D3905F14">
    <w:name w:val="0703505D7D0F455A9EB49C93E6D3905F14"/>
    <w:rsid w:val="00CE123D"/>
    <w:rPr>
      <w:rFonts w:eastAsiaTheme="minorHAnsi"/>
    </w:rPr>
  </w:style>
  <w:style w:type="paragraph" w:customStyle="1" w:styleId="C6FFB5BDA20F4503BE7768A3F1DFB23314">
    <w:name w:val="C6FFB5BDA20F4503BE7768A3F1DFB23314"/>
    <w:rsid w:val="00CE123D"/>
    <w:rPr>
      <w:rFonts w:eastAsiaTheme="minorHAnsi"/>
    </w:rPr>
  </w:style>
  <w:style w:type="paragraph" w:customStyle="1" w:styleId="FABE332D65D6481F8C27D583F5EA271714">
    <w:name w:val="FABE332D65D6481F8C27D583F5EA271714"/>
    <w:rsid w:val="00CE123D"/>
    <w:rPr>
      <w:rFonts w:eastAsiaTheme="minorHAnsi"/>
    </w:rPr>
  </w:style>
  <w:style w:type="paragraph" w:customStyle="1" w:styleId="F6D5DCBD8A2D45BABFB4AB0FEFC3360A14">
    <w:name w:val="F6D5DCBD8A2D45BABFB4AB0FEFC3360A14"/>
    <w:rsid w:val="00CE123D"/>
    <w:rPr>
      <w:rFonts w:eastAsiaTheme="minorHAnsi"/>
    </w:rPr>
  </w:style>
  <w:style w:type="paragraph" w:customStyle="1" w:styleId="57B33880AAE54C5DAB0C9E5D51FE370513">
    <w:name w:val="57B33880AAE54C5DAB0C9E5D51FE370513"/>
    <w:rsid w:val="00CE123D"/>
    <w:rPr>
      <w:rFonts w:eastAsiaTheme="minorHAnsi"/>
    </w:rPr>
  </w:style>
  <w:style w:type="paragraph" w:customStyle="1" w:styleId="D4FD1C7400AA4C948245AD8BDDD5AD3211">
    <w:name w:val="D4FD1C7400AA4C948245AD8BDDD5AD3211"/>
    <w:rsid w:val="00CE123D"/>
    <w:rPr>
      <w:rFonts w:eastAsiaTheme="minorHAnsi"/>
    </w:rPr>
  </w:style>
  <w:style w:type="paragraph" w:customStyle="1" w:styleId="EC3BA158A1614414A2FB54927D4475956">
    <w:name w:val="EC3BA158A1614414A2FB54927D4475956"/>
    <w:rsid w:val="00CE123D"/>
    <w:rPr>
      <w:rFonts w:eastAsiaTheme="minorHAnsi"/>
    </w:rPr>
  </w:style>
  <w:style w:type="paragraph" w:customStyle="1" w:styleId="76CEF9F0B9C8461AB7064D3235C1FD438">
    <w:name w:val="76CEF9F0B9C8461AB7064D3235C1FD438"/>
    <w:rsid w:val="00CE123D"/>
    <w:rPr>
      <w:rFonts w:eastAsiaTheme="minorHAnsi"/>
    </w:rPr>
  </w:style>
  <w:style w:type="paragraph" w:customStyle="1" w:styleId="4AB2911399484E71A7342087D77CBB3A8">
    <w:name w:val="4AB2911399484E71A7342087D77CBB3A8"/>
    <w:rsid w:val="00CE123D"/>
    <w:rPr>
      <w:rFonts w:eastAsiaTheme="minorHAnsi"/>
    </w:rPr>
  </w:style>
  <w:style w:type="paragraph" w:customStyle="1" w:styleId="1D27CE2197AA43CABA1170D92A20FEBB5">
    <w:name w:val="1D27CE2197AA43CABA1170D92A20FEBB5"/>
    <w:rsid w:val="00CE123D"/>
    <w:rPr>
      <w:rFonts w:eastAsiaTheme="minorHAnsi"/>
    </w:rPr>
  </w:style>
  <w:style w:type="paragraph" w:customStyle="1" w:styleId="73CE9FDDF165439F9EE4CC3E37DEB3CA3">
    <w:name w:val="73CE9FDDF165439F9EE4CC3E37DEB3CA3"/>
    <w:rsid w:val="00CE123D"/>
    <w:rPr>
      <w:rFonts w:eastAsiaTheme="minorHAnsi"/>
    </w:rPr>
  </w:style>
  <w:style w:type="paragraph" w:customStyle="1" w:styleId="6971843E7F2B4C50A60CDDEB284CF1052">
    <w:name w:val="6971843E7F2B4C50A60CDDEB284CF1052"/>
    <w:rsid w:val="00CE123D"/>
    <w:rPr>
      <w:rFonts w:eastAsiaTheme="minorHAnsi"/>
    </w:rPr>
  </w:style>
  <w:style w:type="paragraph" w:customStyle="1" w:styleId="E8E2A52F86164768BC32378A0611D5352">
    <w:name w:val="E8E2A52F86164768BC32378A0611D5352"/>
    <w:rsid w:val="00CE123D"/>
    <w:rPr>
      <w:rFonts w:eastAsiaTheme="minorHAnsi"/>
    </w:rPr>
  </w:style>
  <w:style w:type="paragraph" w:customStyle="1" w:styleId="1E218828398B462CB848AFE8BE5D057F2">
    <w:name w:val="1E218828398B462CB848AFE8BE5D057F2"/>
    <w:rsid w:val="00CE123D"/>
    <w:rPr>
      <w:rFonts w:eastAsiaTheme="minorHAnsi"/>
    </w:rPr>
  </w:style>
  <w:style w:type="paragraph" w:customStyle="1" w:styleId="8AFF3FC546DE4494BC1B6D596ED279672">
    <w:name w:val="8AFF3FC546DE4494BC1B6D596ED279672"/>
    <w:rsid w:val="00CE123D"/>
    <w:rPr>
      <w:rFonts w:eastAsiaTheme="minorHAnsi"/>
    </w:rPr>
  </w:style>
  <w:style w:type="paragraph" w:customStyle="1" w:styleId="66C7176EE23F46AD8F59F47C759DD9AF2">
    <w:name w:val="66C7176EE23F46AD8F59F47C759DD9AF2"/>
    <w:rsid w:val="00CE123D"/>
    <w:rPr>
      <w:rFonts w:eastAsiaTheme="minorHAnsi"/>
    </w:rPr>
  </w:style>
  <w:style w:type="paragraph" w:customStyle="1" w:styleId="B844D4106D8A4CD9973BDD46B00009D92">
    <w:name w:val="B844D4106D8A4CD9973BDD46B00009D92"/>
    <w:rsid w:val="00CE123D"/>
    <w:rPr>
      <w:rFonts w:eastAsiaTheme="minorHAnsi"/>
    </w:rPr>
  </w:style>
  <w:style w:type="paragraph" w:customStyle="1" w:styleId="9EF0964F4D2A4345A14212A173F08E262">
    <w:name w:val="9EF0964F4D2A4345A14212A173F08E262"/>
    <w:rsid w:val="00CE123D"/>
    <w:rPr>
      <w:rFonts w:eastAsiaTheme="minorHAnsi"/>
    </w:rPr>
  </w:style>
  <w:style w:type="paragraph" w:customStyle="1" w:styleId="7AA06A54045344D3901E64EBF1C0A3F52">
    <w:name w:val="7AA06A54045344D3901E64EBF1C0A3F52"/>
    <w:rsid w:val="00CE123D"/>
    <w:rPr>
      <w:rFonts w:eastAsiaTheme="minorHAnsi"/>
    </w:rPr>
  </w:style>
  <w:style w:type="paragraph" w:customStyle="1" w:styleId="E15B124689E5416EBCF82E457216E8E62">
    <w:name w:val="E15B124689E5416EBCF82E457216E8E62"/>
    <w:rsid w:val="00CE123D"/>
    <w:rPr>
      <w:rFonts w:eastAsiaTheme="minorHAnsi"/>
    </w:rPr>
  </w:style>
  <w:style w:type="paragraph" w:customStyle="1" w:styleId="CB45410D66834DB6924623F4187679192">
    <w:name w:val="CB45410D66834DB6924623F4187679192"/>
    <w:rsid w:val="00CE123D"/>
    <w:rPr>
      <w:rFonts w:eastAsiaTheme="minorHAnsi"/>
    </w:rPr>
  </w:style>
  <w:style w:type="paragraph" w:customStyle="1" w:styleId="30398C67C4A54E359478DC15277F90C52">
    <w:name w:val="30398C67C4A54E359478DC15277F90C52"/>
    <w:rsid w:val="00CE123D"/>
    <w:rPr>
      <w:rFonts w:eastAsiaTheme="minorHAnsi"/>
    </w:rPr>
  </w:style>
  <w:style w:type="paragraph" w:customStyle="1" w:styleId="4D648AE4FE9647F5AEE5EF99AEBAD5162">
    <w:name w:val="4D648AE4FE9647F5AEE5EF99AEBAD5162"/>
    <w:rsid w:val="00CE123D"/>
    <w:rPr>
      <w:rFonts w:eastAsiaTheme="minorHAnsi"/>
    </w:rPr>
  </w:style>
  <w:style w:type="paragraph" w:customStyle="1" w:styleId="FE0E9C4FA9DF47049DD00FCCA3FA9D292">
    <w:name w:val="FE0E9C4FA9DF47049DD00FCCA3FA9D292"/>
    <w:rsid w:val="00CE123D"/>
    <w:rPr>
      <w:rFonts w:eastAsiaTheme="minorHAnsi"/>
    </w:rPr>
  </w:style>
  <w:style w:type="paragraph" w:customStyle="1" w:styleId="739D17945DE44DBCB17852BF7FDD643D2">
    <w:name w:val="739D17945DE44DBCB17852BF7FDD643D2"/>
    <w:rsid w:val="00CE123D"/>
    <w:rPr>
      <w:rFonts w:eastAsiaTheme="minorHAnsi"/>
    </w:rPr>
  </w:style>
  <w:style w:type="paragraph" w:customStyle="1" w:styleId="A32ABB44B8824C20A75FF52F4EA24E392">
    <w:name w:val="A32ABB44B8824C20A75FF52F4EA24E392"/>
    <w:rsid w:val="00CE123D"/>
    <w:rPr>
      <w:rFonts w:eastAsiaTheme="minorHAnsi"/>
    </w:rPr>
  </w:style>
  <w:style w:type="paragraph" w:customStyle="1" w:styleId="93E678BE83FE464A9F170D6DDAABA6772">
    <w:name w:val="93E678BE83FE464A9F170D6DDAABA6772"/>
    <w:rsid w:val="00CE123D"/>
    <w:rPr>
      <w:rFonts w:eastAsiaTheme="minorHAnsi"/>
    </w:rPr>
  </w:style>
  <w:style w:type="paragraph" w:customStyle="1" w:styleId="E80C41E3CE384803A416422FD6C4CBC22">
    <w:name w:val="E80C41E3CE384803A416422FD6C4CBC22"/>
    <w:rsid w:val="00CE123D"/>
    <w:rPr>
      <w:rFonts w:eastAsiaTheme="minorHAnsi"/>
    </w:rPr>
  </w:style>
  <w:style w:type="paragraph" w:customStyle="1" w:styleId="41E68033C27F42168B282904385899112">
    <w:name w:val="41E68033C27F42168B282904385899112"/>
    <w:rsid w:val="00CE123D"/>
    <w:rPr>
      <w:rFonts w:eastAsiaTheme="minorHAnsi"/>
    </w:rPr>
  </w:style>
  <w:style w:type="paragraph" w:customStyle="1" w:styleId="08A2FFC122B94009A4973424F2B154EE2">
    <w:name w:val="08A2FFC122B94009A4973424F2B154EE2"/>
    <w:rsid w:val="00CE123D"/>
    <w:rPr>
      <w:rFonts w:eastAsiaTheme="minorHAnsi"/>
    </w:rPr>
  </w:style>
  <w:style w:type="paragraph" w:customStyle="1" w:styleId="577D5CFBEFC74C0FA1B56563AC1095992">
    <w:name w:val="577D5CFBEFC74C0FA1B56563AC1095992"/>
    <w:rsid w:val="00CE123D"/>
    <w:rPr>
      <w:rFonts w:eastAsiaTheme="minorHAnsi"/>
    </w:rPr>
  </w:style>
  <w:style w:type="paragraph" w:customStyle="1" w:styleId="8931D504BD4547FEBEB4DE279D7ABE282">
    <w:name w:val="8931D504BD4547FEBEB4DE279D7ABE282"/>
    <w:rsid w:val="00CE123D"/>
    <w:rPr>
      <w:rFonts w:eastAsiaTheme="minorHAnsi"/>
    </w:rPr>
  </w:style>
  <w:style w:type="paragraph" w:customStyle="1" w:styleId="A77249ECD23B41279D483E30D2ABC8982">
    <w:name w:val="A77249ECD23B41279D483E30D2ABC8982"/>
    <w:rsid w:val="00CE123D"/>
    <w:rPr>
      <w:rFonts w:eastAsiaTheme="minorHAnsi"/>
    </w:rPr>
  </w:style>
  <w:style w:type="paragraph" w:customStyle="1" w:styleId="AA5A4A79D0D849EA90A6A617DB90F9751">
    <w:name w:val="AA5A4A79D0D849EA90A6A617DB90F9751"/>
    <w:rsid w:val="00CE123D"/>
    <w:rPr>
      <w:rFonts w:eastAsiaTheme="minorHAnsi"/>
    </w:rPr>
  </w:style>
  <w:style w:type="paragraph" w:customStyle="1" w:styleId="696A0D8BA5E84621863477D66F1A785C">
    <w:name w:val="696A0D8BA5E84621863477D66F1A785C"/>
    <w:rsid w:val="00CE123D"/>
    <w:rPr>
      <w:rFonts w:eastAsiaTheme="minorHAnsi"/>
    </w:rPr>
  </w:style>
  <w:style w:type="paragraph" w:customStyle="1" w:styleId="1376B1DBA28D427AA9096A2E5F7BDBBC15">
    <w:name w:val="1376B1DBA28D427AA9096A2E5F7BDBBC15"/>
    <w:rsid w:val="00CE123D"/>
    <w:rPr>
      <w:rFonts w:eastAsiaTheme="minorHAnsi"/>
    </w:rPr>
  </w:style>
  <w:style w:type="paragraph" w:customStyle="1" w:styleId="E29EA32B383940F0AB04CD3CA0F5033215">
    <w:name w:val="E29EA32B383940F0AB04CD3CA0F5033215"/>
    <w:rsid w:val="00CE123D"/>
    <w:rPr>
      <w:rFonts w:eastAsiaTheme="minorHAnsi"/>
    </w:rPr>
  </w:style>
  <w:style w:type="paragraph" w:customStyle="1" w:styleId="4E9AEFCA8D2A487194DDF4AD988483D215">
    <w:name w:val="4E9AEFCA8D2A487194DDF4AD988483D215"/>
    <w:rsid w:val="00CE123D"/>
    <w:rPr>
      <w:rFonts w:eastAsiaTheme="minorHAnsi"/>
    </w:rPr>
  </w:style>
  <w:style w:type="paragraph" w:customStyle="1" w:styleId="0703505D7D0F455A9EB49C93E6D3905F15">
    <w:name w:val="0703505D7D0F455A9EB49C93E6D3905F15"/>
    <w:rsid w:val="00CE123D"/>
    <w:rPr>
      <w:rFonts w:eastAsiaTheme="minorHAnsi"/>
    </w:rPr>
  </w:style>
  <w:style w:type="paragraph" w:customStyle="1" w:styleId="C6FFB5BDA20F4503BE7768A3F1DFB23315">
    <w:name w:val="C6FFB5BDA20F4503BE7768A3F1DFB23315"/>
    <w:rsid w:val="00CE123D"/>
    <w:rPr>
      <w:rFonts w:eastAsiaTheme="minorHAnsi"/>
    </w:rPr>
  </w:style>
  <w:style w:type="paragraph" w:customStyle="1" w:styleId="FABE332D65D6481F8C27D583F5EA271715">
    <w:name w:val="FABE332D65D6481F8C27D583F5EA271715"/>
    <w:rsid w:val="00CE123D"/>
    <w:rPr>
      <w:rFonts w:eastAsiaTheme="minorHAnsi"/>
    </w:rPr>
  </w:style>
  <w:style w:type="paragraph" w:customStyle="1" w:styleId="F6D5DCBD8A2D45BABFB4AB0FEFC3360A15">
    <w:name w:val="F6D5DCBD8A2D45BABFB4AB0FEFC3360A15"/>
    <w:rsid w:val="00CE123D"/>
    <w:rPr>
      <w:rFonts w:eastAsiaTheme="minorHAnsi"/>
    </w:rPr>
  </w:style>
  <w:style w:type="paragraph" w:customStyle="1" w:styleId="57B33880AAE54C5DAB0C9E5D51FE370514">
    <w:name w:val="57B33880AAE54C5DAB0C9E5D51FE370514"/>
    <w:rsid w:val="00CE123D"/>
    <w:rPr>
      <w:rFonts w:eastAsiaTheme="minorHAnsi"/>
    </w:rPr>
  </w:style>
  <w:style w:type="paragraph" w:customStyle="1" w:styleId="D4FD1C7400AA4C948245AD8BDDD5AD3212">
    <w:name w:val="D4FD1C7400AA4C948245AD8BDDD5AD3212"/>
    <w:rsid w:val="00CE123D"/>
    <w:rPr>
      <w:rFonts w:eastAsiaTheme="minorHAnsi"/>
    </w:rPr>
  </w:style>
  <w:style w:type="paragraph" w:customStyle="1" w:styleId="EC3BA158A1614414A2FB54927D4475957">
    <w:name w:val="EC3BA158A1614414A2FB54927D4475957"/>
    <w:rsid w:val="00CE123D"/>
    <w:rPr>
      <w:rFonts w:eastAsiaTheme="minorHAnsi"/>
    </w:rPr>
  </w:style>
  <w:style w:type="paragraph" w:customStyle="1" w:styleId="76CEF9F0B9C8461AB7064D3235C1FD439">
    <w:name w:val="76CEF9F0B9C8461AB7064D3235C1FD439"/>
    <w:rsid w:val="00CE123D"/>
    <w:rPr>
      <w:rFonts w:eastAsiaTheme="minorHAnsi"/>
    </w:rPr>
  </w:style>
  <w:style w:type="paragraph" w:customStyle="1" w:styleId="4AB2911399484E71A7342087D77CBB3A9">
    <w:name w:val="4AB2911399484E71A7342087D77CBB3A9"/>
    <w:rsid w:val="00CE123D"/>
    <w:rPr>
      <w:rFonts w:eastAsiaTheme="minorHAnsi"/>
    </w:rPr>
  </w:style>
  <w:style w:type="paragraph" w:customStyle="1" w:styleId="1D27CE2197AA43CABA1170D92A20FEBB6">
    <w:name w:val="1D27CE2197AA43CABA1170D92A20FEBB6"/>
    <w:rsid w:val="00CE123D"/>
    <w:rPr>
      <w:rFonts w:eastAsiaTheme="minorHAnsi"/>
    </w:rPr>
  </w:style>
  <w:style w:type="paragraph" w:customStyle="1" w:styleId="73CE9FDDF165439F9EE4CC3E37DEB3CA4">
    <w:name w:val="73CE9FDDF165439F9EE4CC3E37DEB3CA4"/>
    <w:rsid w:val="00CE123D"/>
    <w:rPr>
      <w:rFonts w:eastAsiaTheme="minorHAnsi"/>
    </w:rPr>
  </w:style>
  <w:style w:type="paragraph" w:customStyle="1" w:styleId="6971843E7F2B4C50A60CDDEB284CF1053">
    <w:name w:val="6971843E7F2B4C50A60CDDEB284CF1053"/>
    <w:rsid w:val="00CE123D"/>
    <w:rPr>
      <w:rFonts w:eastAsiaTheme="minorHAnsi"/>
    </w:rPr>
  </w:style>
  <w:style w:type="paragraph" w:customStyle="1" w:styleId="E8E2A52F86164768BC32378A0611D5353">
    <w:name w:val="E8E2A52F86164768BC32378A0611D5353"/>
    <w:rsid w:val="00CE123D"/>
    <w:rPr>
      <w:rFonts w:eastAsiaTheme="minorHAnsi"/>
    </w:rPr>
  </w:style>
  <w:style w:type="paragraph" w:customStyle="1" w:styleId="1E218828398B462CB848AFE8BE5D057F3">
    <w:name w:val="1E218828398B462CB848AFE8BE5D057F3"/>
    <w:rsid w:val="00CE123D"/>
    <w:rPr>
      <w:rFonts w:eastAsiaTheme="minorHAnsi"/>
    </w:rPr>
  </w:style>
  <w:style w:type="paragraph" w:customStyle="1" w:styleId="8AFF3FC546DE4494BC1B6D596ED279673">
    <w:name w:val="8AFF3FC546DE4494BC1B6D596ED279673"/>
    <w:rsid w:val="00CE123D"/>
    <w:rPr>
      <w:rFonts w:eastAsiaTheme="minorHAnsi"/>
    </w:rPr>
  </w:style>
  <w:style w:type="paragraph" w:customStyle="1" w:styleId="66C7176EE23F46AD8F59F47C759DD9AF3">
    <w:name w:val="66C7176EE23F46AD8F59F47C759DD9AF3"/>
    <w:rsid w:val="00CE123D"/>
    <w:rPr>
      <w:rFonts w:eastAsiaTheme="minorHAnsi"/>
    </w:rPr>
  </w:style>
  <w:style w:type="paragraph" w:customStyle="1" w:styleId="B844D4106D8A4CD9973BDD46B00009D93">
    <w:name w:val="B844D4106D8A4CD9973BDD46B00009D93"/>
    <w:rsid w:val="00CE123D"/>
    <w:rPr>
      <w:rFonts w:eastAsiaTheme="minorHAnsi"/>
    </w:rPr>
  </w:style>
  <w:style w:type="paragraph" w:customStyle="1" w:styleId="9EF0964F4D2A4345A14212A173F08E263">
    <w:name w:val="9EF0964F4D2A4345A14212A173F08E263"/>
    <w:rsid w:val="00CE123D"/>
    <w:rPr>
      <w:rFonts w:eastAsiaTheme="minorHAnsi"/>
    </w:rPr>
  </w:style>
  <w:style w:type="paragraph" w:customStyle="1" w:styleId="7AA06A54045344D3901E64EBF1C0A3F53">
    <w:name w:val="7AA06A54045344D3901E64EBF1C0A3F53"/>
    <w:rsid w:val="00CE123D"/>
    <w:rPr>
      <w:rFonts w:eastAsiaTheme="minorHAnsi"/>
    </w:rPr>
  </w:style>
  <w:style w:type="paragraph" w:customStyle="1" w:styleId="E15B124689E5416EBCF82E457216E8E63">
    <w:name w:val="E15B124689E5416EBCF82E457216E8E63"/>
    <w:rsid w:val="00CE123D"/>
    <w:rPr>
      <w:rFonts w:eastAsiaTheme="minorHAnsi"/>
    </w:rPr>
  </w:style>
  <w:style w:type="paragraph" w:customStyle="1" w:styleId="CB45410D66834DB6924623F4187679193">
    <w:name w:val="CB45410D66834DB6924623F4187679193"/>
    <w:rsid w:val="00CE123D"/>
    <w:rPr>
      <w:rFonts w:eastAsiaTheme="minorHAnsi"/>
    </w:rPr>
  </w:style>
  <w:style w:type="paragraph" w:customStyle="1" w:styleId="30398C67C4A54E359478DC15277F90C53">
    <w:name w:val="30398C67C4A54E359478DC15277F90C53"/>
    <w:rsid w:val="00CE123D"/>
    <w:rPr>
      <w:rFonts w:eastAsiaTheme="minorHAnsi"/>
    </w:rPr>
  </w:style>
  <w:style w:type="paragraph" w:customStyle="1" w:styleId="4D648AE4FE9647F5AEE5EF99AEBAD5163">
    <w:name w:val="4D648AE4FE9647F5AEE5EF99AEBAD5163"/>
    <w:rsid w:val="00CE123D"/>
    <w:rPr>
      <w:rFonts w:eastAsiaTheme="minorHAnsi"/>
    </w:rPr>
  </w:style>
  <w:style w:type="paragraph" w:customStyle="1" w:styleId="FE0E9C4FA9DF47049DD00FCCA3FA9D293">
    <w:name w:val="FE0E9C4FA9DF47049DD00FCCA3FA9D293"/>
    <w:rsid w:val="00CE123D"/>
    <w:rPr>
      <w:rFonts w:eastAsiaTheme="minorHAnsi"/>
    </w:rPr>
  </w:style>
  <w:style w:type="paragraph" w:customStyle="1" w:styleId="739D17945DE44DBCB17852BF7FDD643D3">
    <w:name w:val="739D17945DE44DBCB17852BF7FDD643D3"/>
    <w:rsid w:val="00CE123D"/>
    <w:rPr>
      <w:rFonts w:eastAsiaTheme="minorHAnsi"/>
    </w:rPr>
  </w:style>
  <w:style w:type="paragraph" w:customStyle="1" w:styleId="A32ABB44B8824C20A75FF52F4EA24E393">
    <w:name w:val="A32ABB44B8824C20A75FF52F4EA24E393"/>
    <w:rsid w:val="00CE123D"/>
    <w:rPr>
      <w:rFonts w:eastAsiaTheme="minorHAnsi"/>
    </w:rPr>
  </w:style>
  <w:style w:type="paragraph" w:customStyle="1" w:styleId="93E678BE83FE464A9F170D6DDAABA6773">
    <w:name w:val="93E678BE83FE464A9F170D6DDAABA6773"/>
    <w:rsid w:val="00CE123D"/>
    <w:rPr>
      <w:rFonts w:eastAsiaTheme="minorHAnsi"/>
    </w:rPr>
  </w:style>
  <w:style w:type="paragraph" w:customStyle="1" w:styleId="E80C41E3CE384803A416422FD6C4CBC23">
    <w:name w:val="E80C41E3CE384803A416422FD6C4CBC23"/>
    <w:rsid w:val="00CE123D"/>
    <w:rPr>
      <w:rFonts w:eastAsiaTheme="minorHAnsi"/>
    </w:rPr>
  </w:style>
  <w:style w:type="paragraph" w:customStyle="1" w:styleId="41E68033C27F42168B282904385899113">
    <w:name w:val="41E68033C27F42168B282904385899113"/>
    <w:rsid w:val="00CE123D"/>
    <w:rPr>
      <w:rFonts w:eastAsiaTheme="minorHAnsi"/>
    </w:rPr>
  </w:style>
  <w:style w:type="paragraph" w:customStyle="1" w:styleId="08A2FFC122B94009A4973424F2B154EE3">
    <w:name w:val="08A2FFC122B94009A4973424F2B154EE3"/>
    <w:rsid w:val="00CE123D"/>
    <w:rPr>
      <w:rFonts w:eastAsiaTheme="minorHAnsi"/>
    </w:rPr>
  </w:style>
  <w:style w:type="paragraph" w:customStyle="1" w:styleId="577D5CFBEFC74C0FA1B56563AC1095993">
    <w:name w:val="577D5CFBEFC74C0FA1B56563AC1095993"/>
    <w:rsid w:val="00CE123D"/>
    <w:rPr>
      <w:rFonts w:eastAsiaTheme="minorHAnsi"/>
    </w:rPr>
  </w:style>
  <w:style w:type="paragraph" w:customStyle="1" w:styleId="8931D504BD4547FEBEB4DE279D7ABE283">
    <w:name w:val="8931D504BD4547FEBEB4DE279D7ABE283"/>
    <w:rsid w:val="00CE123D"/>
    <w:rPr>
      <w:rFonts w:eastAsiaTheme="minorHAnsi"/>
    </w:rPr>
  </w:style>
  <w:style w:type="paragraph" w:customStyle="1" w:styleId="A77249ECD23B41279D483E30D2ABC8983">
    <w:name w:val="A77249ECD23B41279D483E30D2ABC8983"/>
    <w:rsid w:val="00CE123D"/>
    <w:rPr>
      <w:rFonts w:eastAsiaTheme="minorHAnsi"/>
    </w:rPr>
  </w:style>
  <w:style w:type="paragraph" w:customStyle="1" w:styleId="AA5A4A79D0D849EA90A6A617DB90F9752">
    <w:name w:val="AA5A4A79D0D849EA90A6A617DB90F9752"/>
    <w:rsid w:val="00CE123D"/>
    <w:rPr>
      <w:rFonts w:eastAsiaTheme="minorHAnsi"/>
    </w:rPr>
  </w:style>
  <w:style w:type="paragraph" w:customStyle="1" w:styleId="696A0D8BA5E84621863477D66F1A785C1">
    <w:name w:val="696A0D8BA5E84621863477D66F1A785C1"/>
    <w:rsid w:val="00CE123D"/>
    <w:rPr>
      <w:rFonts w:eastAsiaTheme="minorHAnsi"/>
    </w:rPr>
  </w:style>
  <w:style w:type="paragraph" w:customStyle="1" w:styleId="1376B1DBA28D427AA9096A2E5F7BDBBC16">
    <w:name w:val="1376B1DBA28D427AA9096A2E5F7BDBBC16"/>
    <w:rsid w:val="00CE123D"/>
    <w:rPr>
      <w:rFonts w:eastAsiaTheme="minorHAnsi"/>
    </w:rPr>
  </w:style>
  <w:style w:type="paragraph" w:customStyle="1" w:styleId="E29EA32B383940F0AB04CD3CA0F5033216">
    <w:name w:val="E29EA32B383940F0AB04CD3CA0F5033216"/>
    <w:rsid w:val="00CE123D"/>
    <w:rPr>
      <w:rFonts w:eastAsiaTheme="minorHAnsi"/>
    </w:rPr>
  </w:style>
  <w:style w:type="paragraph" w:customStyle="1" w:styleId="4E9AEFCA8D2A487194DDF4AD988483D216">
    <w:name w:val="4E9AEFCA8D2A487194DDF4AD988483D216"/>
    <w:rsid w:val="00CE123D"/>
    <w:rPr>
      <w:rFonts w:eastAsiaTheme="minorHAnsi"/>
    </w:rPr>
  </w:style>
  <w:style w:type="paragraph" w:customStyle="1" w:styleId="0703505D7D0F455A9EB49C93E6D3905F16">
    <w:name w:val="0703505D7D0F455A9EB49C93E6D3905F16"/>
    <w:rsid w:val="00CE123D"/>
    <w:rPr>
      <w:rFonts w:eastAsiaTheme="minorHAnsi"/>
    </w:rPr>
  </w:style>
  <w:style w:type="paragraph" w:customStyle="1" w:styleId="C6FFB5BDA20F4503BE7768A3F1DFB23316">
    <w:name w:val="C6FFB5BDA20F4503BE7768A3F1DFB23316"/>
    <w:rsid w:val="00CE123D"/>
    <w:rPr>
      <w:rFonts w:eastAsiaTheme="minorHAnsi"/>
    </w:rPr>
  </w:style>
  <w:style w:type="paragraph" w:customStyle="1" w:styleId="FABE332D65D6481F8C27D583F5EA271716">
    <w:name w:val="FABE332D65D6481F8C27D583F5EA271716"/>
    <w:rsid w:val="00CE123D"/>
    <w:rPr>
      <w:rFonts w:eastAsiaTheme="minorHAnsi"/>
    </w:rPr>
  </w:style>
  <w:style w:type="paragraph" w:customStyle="1" w:styleId="F6D5DCBD8A2D45BABFB4AB0FEFC3360A16">
    <w:name w:val="F6D5DCBD8A2D45BABFB4AB0FEFC3360A16"/>
    <w:rsid w:val="00CE123D"/>
    <w:rPr>
      <w:rFonts w:eastAsiaTheme="minorHAnsi"/>
    </w:rPr>
  </w:style>
  <w:style w:type="paragraph" w:customStyle="1" w:styleId="57B33880AAE54C5DAB0C9E5D51FE370515">
    <w:name w:val="57B33880AAE54C5DAB0C9E5D51FE370515"/>
    <w:rsid w:val="00CE123D"/>
    <w:rPr>
      <w:rFonts w:eastAsiaTheme="minorHAnsi"/>
    </w:rPr>
  </w:style>
  <w:style w:type="paragraph" w:customStyle="1" w:styleId="D4FD1C7400AA4C948245AD8BDDD5AD3213">
    <w:name w:val="D4FD1C7400AA4C948245AD8BDDD5AD3213"/>
    <w:rsid w:val="00CE123D"/>
    <w:rPr>
      <w:rFonts w:eastAsiaTheme="minorHAnsi"/>
    </w:rPr>
  </w:style>
  <w:style w:type="paragraph" w:customStyle="1" w:styleId="EC3BA158A1614414A2FB54927D4475958">
    <w:name w:val="EC3BA158A1614414A2FB54927D4475958"/>
    <w:rsid w:val="00CE123D"/>
    <w:rPr>
      <w:rFonts w:eastAsiaTheme="minorHAnsi"/>
    </w:rPr>
  </w:style>
  <w:style w:type="paragraph" w:customStyle="1" w:styleId="76CEF9F0B9C8461AB7064D3235C1FD4310">
    <w:name w:val="76CEF9F0B9C8461AB7064D3235C1FD4310"/>
    <w:rsid w:val="00CE123D"/>
    <w:rPr>
      <w:rFonts w:eastAsiaTheme="minorHAnsi"/>
    </w:rPr>
  </w:style>
  <w:style w:type="paragraph" w:customStyle="1" w:styleId="4AB2911399484E71A7342087D77CBB3A10">
    <w:name w:val="4AB2911399484E71A7342087D77CBB3A10"/>
    <w:rsid w:val="00CE123D"/>
    <w:rPr>
      <w:rFonts w:eastAsiaTheme="minorHAnsi"/>
    </w:rPr>
  </w:style>
  <w:style w:type="paragraph" w:customStyle="1" w:styleId="1D27CE2197AA43CABA1170D92A20FEBB7">
    <w:name w:val="1D27CE2197AA43CABA1170D92A20FEBB7"/>
    <w:rsid w:val="00CE123D"/>
    <w:rPr>
      <w:rFonts w:eastAsiaTheme="minorHAnsi"/>
    </w:rPr>
  </w:style>
  <w:style w:type="paragraph" w:customStyle="1" w:styleId="73CE9FDDF165439F9EE4CC3E37DEB3CA5">
    <w:name w:val="73CE9FDDF165439F9EE4CC3E37DEB3CA5"/>
    <w:rsid w:val="00CE123D"/>
    <w:rPr>
      <w:rFonts w:eastAsiaTheme="minorHAnsi"/>
    </w:rPr>
  </w:style>
  <w:style w:type="paragraph" w:customStyle="1" w:styleId="6971843E7F2B4C50A60CDDEB284CF1054">
    <w:name w:val="6971843E7F2B4C50A60CDDEB284CF1054"/>
    <w:rsid w:val="00CE123D"/>
    <w:rPr>
      <w:rFonts w:eastAsiaTheme="minorHAnsi"/>
    </w:rPr>
  </w:style>
  <w:style w:type="paragraph" w:customStyle="1" w:styleId="E8E2A52F86164768BC32378A0611D5354">
    <w:name w:val="E8E2A52F86164768BC32378A0611D5354"/>
    <w:rsid w:val="00CE123D"/>
    <w:rPr>
      <w:rFonts w:eastAsiaTheme="minorHAnsi"/>
    </w:rPr>
  </w:style>
  <w:style w:type="paragraph" w:customStyle="1" w:styleId="1E218828398B462CB848AFE8BE5D057F4">
    <w:name w:val="1E218828398B462CB848AFE8BE5D057F4"/>
    <w:rsid w:val="00CE123D"/>
    <w:rPr>
      <w:rFonts w:eastAsiaTheme="minorHAnsi"/>
    </w:rPr>
  </w:style>
  <w:style w:type="paragraph" w:customStyle="1" w:styleId="8AFF3FC546DE4494BC1B6D596ED279674">
    <w:name w:val="8AFF3FC546DE4494BC1B6D596ED279674"/>
    <w:rsid w:val="00CE123D"/>
    <w:rPr>
      <w:rFonts w:eastAsiaTheme="minorHAnsi"/>
    </w:rPr>
  </w:style>
  <w:style w:type="paragraph" w:customStyle="1" w:styleId="66C7176EE23F46AD8F59F47C759DD9AF4">
    <w:name w:val="66C7176EE23F46AD8F59F47C759DD9AF4"/>
    <w:rsid w:val="00CE123D"/>
    <w:rPr>
      <w:rFonts w:eastAsiaTheme="minorHAnsi"/>
    </w:rPr>
  </w:style>
  <w:style w:type="paragraph" w:customStyle="1" w:styleId="B844D4106D8A4CD9973BDD46B00009D94">
    <w:name w:val="B844D4106D8A4CD9973BDD46B00009D94"/>
    <w:rsid w:val="00CE123D"/>
    <w:rPr>
      <w:rFonts w:eastAsiaTheme="minorHAnsi"/>
    </w:rPr>
  </w:style>
  <w:style w:type="paragraph" w:customStyle="1" w:styleId="9EF0964F4D2A4345A14212A173F08E264">
    <w:name w:val="9EF0964F4D2A4345A14212A173F08E264"/>
    <w:rsid w:val="00CE123D"/>
    <w:rPr>
      <w:rFonts w:eastAsiaTheme="minorHAnsi"/>
    </w:rPr>
  </w:style>
  <w:style w:type="paragraph" w:customStyle="1" w:styleId="7AA06A54045344D3901E64EBF1C0A3F54">
    <w:name w:val="7AA06A54045344D3901E64EBF1C0A3F54"/>
    <w:rsid w:val="00CE123D"/>
    <w:rPr>
      <w:rFonts w:eastAsiaTheme="minorHAnsi"/>
    </w:rPr>
  </w:style>
  <w:style w:type="paragraph" w:customStyle="1" w:styleId="E15B124689E5416EBCF82E457216E8E64">
    <w:name w:val="E15B124689E5416EBCF82E457216E8E64"/>
    <w:rsid w:val="00CE123D"/>
    <w:rPr>
      <w:rFonts w:eastAsiaTheme="minorHAnsi"/>
    </w:rPr>
  </w:style>
  <w:style w:type="paragraph" w:customStyle="1" w:styleId="CB45410D66834DB6924623F4187679194">
    <w:name w:val="CB45410D66834DB6924623F4187679194"/>
    <w:rsid w:val="00CE123D"/>
    <w:rPr>
      <w:rFonts w:eastAsiaTheme="minorHAnsi"/>
    </w:rPr>
  </w:style>
  <w:style w:type="paragraph" w:customStyle="1" w:styleId="30398C67C4A54E359478DC15277F90C54">
    <w:name w:val="30398C67C4A54E359478DC15277F90C54"/>
    <w:rsid w:val="00CE123D"/>
    <w:rPr>
      <w:rFonts w:eastAsiaTheme="minorHAnsi"/>
    </w:rPr>
  </w:style>
  <w:style w:type="paragraph" w:customStyle="1" w:styleId="4D648AE4FE9647F5AEE5EF99AEBAD5164">
    <w:name w:val="4D648AE4FE9647F5AEE5EF99AEBAD5164"/>
    <w:rsid w:val="00CE123D"/>
    <w:rPr>
      <w:rFonts w:eastAsiaTheme="minorHAnsi"/>
    </w:rPr>
  </w:style>
  <w:style w:type="paragraph" w:customStyle="1" w:styleId="FE0E9C4FA9DF47049DD00FCCA3FA9D294">
    <w:name w:val="FE0E9C4FA9DF47049DD00FCCA3FA9D294"/>
    <w:rsid w:val="00CE123D"/>
    <w:rPr>
      <w:rFonts w:eastAsiaTheme="minorHAnsi"/>
    </w:rPr>
  </w:style>
  <w:style w:type="paragraph" w:customStyle="1" w:styleId="739D17945DE44DBCB17852BF7FDD643D4">
    <w:name w:val="739D17945DE44DBCB17852BF7FDD643D4"/>
    <w:rsid w:val="00CE123D"/>
    <w:rPr>
      <w:rFonts w:eastAsiaTheme="minorHAnsi"/>
    </w:rPr>
  </w:style>
  <w:style w:type="paragraph" w:customStyle="1" w:styleId="A32ABB44B8824C20A75FF52F4EA24E394">
    <w:name w:val="A32ABB44B8824C20A75FF52F4EA24E394"/>
    <w:rsid w:val="00CE123D"/>
    <w:rPr>
      <w:rFonts w:eastAsiaTheme="minorHAnsi"/>
    </w:rPr>
  </w:style>
  <w:style w:type="paragraph" w:customStyle="1" w:styleId="93E678BE83FE464A9F170D6DDAABA6774">
    <w:name w:val="93E678BE83FE464A9F170D6DDAABA6774"/>
    <w:rsid w:val="00CE123D"/>
    <w:rPr>
      <w:rFonts w:eastAsiaTheme="minorHAnsi"/>
    </w:rPr>
  </w:style>
  <w:style w:type="paragraph" w:customStyle="1" w:styleId="E80C41E3CE384803A416422FD6C4CBC24">
    <w:name w:val="E80C41E3CE384803A416422FD6C4CBC24"/>
    <w:rsid w:val="00CE123D"/>
    <w:rPr>
      <w:rFonts w:eastAsiaTheme="minorHAnsi"/>
    </w:rPr>
  </w:style>
  <w:style w:type="paragraph" w:customStyle="1" w:styleId="41E68033C27F42168B282904385899114">
    <w:name w:val="41E68033C27F42168B282904385899114"/>
    <w:rsid w:val="00CE123D"/>
    <w:rPr>
      <w:rFonts w:eastAsiaTheme="minorHAnsi"/>
    </w:rPr>
  </w:style>
  <w:style w:type="paragraph" w:customStyle="1" w:styleId="08A2FFC122B94009A4973424F2B154EE4">
    <w:name w:val="08A2FFC122B94009A4973424F2B154EE4"/>
    <w:rsid w:val="00CE123D"/>
    <w:rPr>
      <w:rFonts w:eastAsiaTheme="minorHAnsi"/>
    </w:rPr>
  </w:style>
  <w:style w:type="paragraph" w:customStyle="1" w:styleId="577D5CFBEFC74C0FA1B56563AC1095994">
    <w:name w:val="577D5CFBEFC74C0FA1B56563AC1095994"/>
    <w:rsid w:val="00CE123D"/>
    <w:rPr>
      <w:rFonts w:eastAsiaTheme="minorHAnsi"/>
    </w:rPr>
  </w:style>
  <w:style w:type="paragraph" w:customStyle="1" w:styleId="8931D504BD4547FEBEB4DE279D7ABE284">
    <w:name w:val="8931D504BD4547FEBEB4DE279D7ABE284"/>
    <w:rsid w:val="00CE123D"/>
    <w:rPr>
      <w:rFonts w:eastAsiaTheme="minorHAnsi"/>
    </w:rPr>
  </w:style>
  <w:style w:type="paragraph" w:customStyle="1" w:styleId="A77249ECD23B41279D483E30D2ABC8984">
    <w:name w:val="A77249ECD23B41279D483E30D2ABC8984"/>
    <w:rsid w:val="00CE123D"/>
    <w:rPr>
      <w:rFonts w:eastAsiaTheme="minorHAnsi"/>
    </w:rPr>
  </w:style>
  <w:style w:type="paragraph" w:customStyle="1" w:styleId="AA5A4A79D0D849EA90A6A617DB90F9753">
    <w:name w:val="AA5A4A79D0D849EA90A6A617DB90F9753"/>
    <w:rsid w:val="00CE123D"/>
    <w:rPr>
      <w:rFonts w:eastAsiaTheme="minorHAnsi"/>
    </w:rPr>
  </w:style>
  <w:style w:type="paragraph" w:customStyle="1" w:styleId="696A0D8BA5E84621863477D66F1A785C2">
    <w:name w:val="696A0D8BA5E84621863477D66F1A785C2"/>
    <w:rsid w:val="00CE123D"/>
    <w:rPr>
      <w:rFonts w:eastAsiaTheme="minorHAnsi"/>
    </w:rPr>
  </w:style>
  <w:style w:type="paragraph" w:customStyle="1" w:styleId="1376B1DBA28D427AA9096A2E5F7BDBBC17">
    <w:name w:val="1376B1DBA28D427AA9096A2E5F7BDBBC17"/>
    <w:rsid w:val="00CE123D"/>
    <w:rPr>
      <w:rFonts w:eastAsiaTheme="minorHAnsi"/>
    </w:rPr>
  </w:style>
  <w:style w:type="paragraph" w:customStyle="1" w:styleId="E29EA32B383940F0AB04CD3CA0F5033217">
    <w:name w:val="E29EA32B383940F0AB04CD3CA0F5033217"/>
    <w:rsid w:val="00CE123D"/>
    <w:rPr>
      <w:rFonts w:eastAsiaTheme="minorHAnsi"/>
    </w:rPr>
  </w:style>
  <w:style w:type="paragraph" w:customStyle="1" w:styleId="4E9AEFCA8D2A487194DDF4AD988483D217">
    <w:name w:val="4E9AEFCA8D2A487194DDF4AD988483D217"/>
    <w:rsid w:val="00CE123D"/>
    <w:rPr>
      <w:rFonts w:eastAsiaTheme="minorHAnsi"/>
    </w:rPr>
  </w:style>
  <w:style w:type="paragraph" w:customStyle="1" w:styleId="0703505D7D0F455A9EB49C93E6D3905F17">
    <w:name w:val="0703505D7D0F455A9EB49C93E6D3905F17"/>
    <w:rsid w:val="00CE123D"/>
    <w:rPr>
      <w:rFonts w:eastAsiaTheme="minorHAnsi"/>
    </w:rPr>
  </w:style>
  <w:style w:type="paragraph" w:customStyle="1" w:styleId="C6FFB5BDA20F4503BE7768A3F1DFB23317">
    <w:name w:val="C6FFB5BDA20F4503BE7768A3F1DFB23317"/>
    <w:rsid w:val="00CE123D"/>
    <w:rPr>
      <w:rFonts w:eastAsiaTheme="minorHAnsi"/>
    </w:rPr>
  </w:style>
  <w:style w:type="paragraph" w:customStyle="1" w:styleId="FABE332D65D6481F8C27D583F5EA271717">
    <w:name w:val="FABE332D65D6481F8C27D583F5EA271717"/>
    <w:rsid w:val="00CE123D"/>
    <w:rPr>
      <w:rFonts w:eastAsiaTheme="minorHAnsi"/>
    </w:rPr>
  </w:style>
  <w:style w:type="paragraph" w:customStyle="1" w:styleId="F6D5DCBD8A2D45BABFB4AB0FEFC3360A17">
    <w:name w:val="F6D5DCBD8A2D45BABFB4AB0FEFC3360A17"/>
    <w:rsid w:val="00CE123D"/>
    <w:rPr>
      <w:rFonts w:eastAsiaTheme="minorHAnsi"/>
    </w:rPr>
  </w:style>
  <w:style w:type="paragraph" w:customStyle="1" w:styleId="57B33880AAE54C5DAB0C9E5D51FE370516">
    <w:name w:val="57B33880AAE54C5DAB0C9E5D51FE370516"/>
    <w:rsid w:val="00CE123D"/>
    <w:rPr>
      <w:rFonts w:eastAsiaTheme="minorHAnsi"/>
    </w:rPr>
  </w:style>
  <w:style w:type="paragraph" w:customStyle="1" w:styleId="D4FD1C7400AA4C948245AD8BDDD5AD3214">
    <w:name w:val="D4FD1C7400AA4C948245AD8BDDD5AD3214"/>
    <w:rsid w:val="00CE123D"/>
    <w:rPr>
      <w:rFonts w:eastAsiaTheme="minorHAnsi"/>
    </w:rPr>
  </w:style>
  <w:style w:type="paragraph" w:customStyle="1" w:styleId="EC3BA158A1614414A2FB54927D4475959">
    <w:name w:val="EC3BA158A1614414A2FB54927D4475959"/>
    <w:rsid w:val="00CE123D"/>
    <w:rPr>
      <w:rFonts w:eastAsiaTheme="minorHAnsi"/>
    </w:rPr>
  </w:style>
  <w:style w:type="paragraph" w:customStyle="1" w:styleId="76CEF9F0B9C8461AB7064D3235C1FD4311">
    <w:name w:val="76CEF9F0B9C8461AB7064D3235C1FD4311"/>
    <w:rsid w:val="00CE123D"/>
    <w:rPr>
      <w:rFonts w:eastAsiaTheme="minorHAnsi"/>
    </w:rPr>
  </w:style>
  <w:style w:type="paragraph" w:customStyle="1" w:styleId="4AB2911399484E71A7342087D77CBB3A11">
    <w:name w:val="4AB2911399484E71A7342087D77CBB3A11"/>
    <w:rsid w:val="00CE123D"/>
    <w:rPr>
      <w:rFonts w:eastAsiaTheme="minorHAnsi"/>
    </w:rPr>
  </w:style>
  <w:style w:type="paragraph" w:customStyle="1" w:styleId="1D27CE2197AA43CABA1170D92A20FEBB8">
    <w:name w:val="1D27CE2197AA43CABA1170D92A20FEBB8"/>
    <w:rsid w:val="00CE123D"/>
    <w:rPr>
      <w:rFonts w:eastAsiaTheme="minorHAnsi"/>
    </w:rPr>
  </w:style>
  <w:style w:type="paragraph" w:customStyle="1" w:styleId="73CE9FDDF165439F9EE4CC3E37DEB3CA6">
    <w:name w:val="73CE9FDDF165439F9EE4CC3E37DEB3CA6"/>
    <w:rsid w:val="00CE123D"/>
    <w:rPr>
      <w:rFonts w:eastAsiaTheme="minorHAnsi"/>
    </w:rPr>
  </w:style>
  <w:style w:type="paragraph" w:customStyle="1" w:styleId="6971843E7F2B4C50A60CDDEB284CF1055">
    <w:name w:val="6971843E7F2B4C50A60CDDEB284CF1055"/>
    <w:rsid w:val="00CE123D"/>
    <w:rPr>
      <w:rFonts w:eastAsiaTheme="minorHAnsi"/>
    </w:rPr>
  </w:style>
  <w:style w:type="paragraph" w:customStyle="1" w:styleId="E8E2A52F86164768BC32378A0611D5355">
    <w:name w:val="E8E2A52F86164768BC32378A0611D5355"/>
    <w:rsid w:val="00CE123D"/>
    <w:rPr>
      <w:rFonts w:eastAsiaTheme="minorHAnsi"/>
    </w:rPr>
  </w:style>
  <w:style w:type="paragraph" w:customStyle="1" w:styleId="1E218828398B462CB848AFE8BE5D057F5">
    <w:name w:val="1E218828398B462CB848AFE8BE5D057F5"/>
    <w:rsid w:val="00CE123D"/>
    <w:rPr>
      <w:rFonts w:eastAsiaTheme="minorHAnsi"/>
    </w:rPr>
  </w:style>
  <w:style w:type="paragraph" w:customStyle="1" w:styleId="8AFF3FC546DE4494BC1B6D596ED279675">
    <w:name w:val="8AFF3FC546DE4494BC1B6D596ED279675"/>
    <w:rsid w:val="00CE123D"/>
    <w:rPr>
      <w:rFonts w:eastAsiaTheme="minorHAnsi"/>
    </w:rPr>
  </w:style>
  <w:style w:type="paragraph" w:customStyle="1" w:styleId="66C7176EE23F46AD8F59F47C759DD9AF5">
    <w:name w:val="66C7176EE23F46AD8F59F47C759DD9AF5"/>
    <w:rsid w:val="00CE123D"/>
    <w:rPr>
      <w:rFonts w:eastAsiaTheme="minorHAnsi"/>
    </w:rPr>
  </w:style>
  <w:style w:type="paragraph" w:customStyle="1" w:styleId="B844D4106D8A4CD9973BDD46B00009D95">
    <w:name w:val="B844D4106D8A4CD9973BDD46B00009D95"/>
    <w:rsid w:val="00CE123D"/>
    <w:rPr>
      <w:rFonts w:eastAsiaTheme="minorHAnsi"/>
    </w:rPr>
  </w:style>
  <w:style w:type="paragraph" w:customStyle="1" w:styleId="9EF0964F4D2A4345A14212A173F08E265">
    <w:name w:val="9EF0964F4D2A4345A14212A173F08E265"/>
    <w:rsid w:val="00CE123D"/>
    <w:rPr>
      <w:rFonts w:eastAsiaTheme="minorHAnsi"/>
    </w:rPr>
  </w:style>
  <w:style w:type="paragraph" w:customStyle="1" w:styleId="7AA06A54045344D3901E64EBF1C0A3F55">
    <w:name w:val="7AA06A54045344D3901E64EBF1C0A3F55"/>
    <w:rsid w:val="00CE123D"/>
    <w:rPr>
      <w:rFonts w:eastAsiaTheme="minorHAnsi"/>
    </w:rPr>
  </w:style>
  <w:style w:type="paragraph" w:customStyle="1" w:styleId="E15B124689E5416EBCF82E457216E8E65">
    <w:name w:val="E15B124689E5416EBCF82E457216E8E65"/>
    <w:rsid w:val="00CE123D"/>
    <w:rPr>
      <w:rFonts w:eastAsiaTheme="minorHAnsi"/>
    </w:rPr>
  </w:style>
  <w:style w:type="paragraph" w:customStyle="1" w:styleId="CB45410D66834DB6924623F4187679195">
    <w:name w:val="CB45410D66834DB6924623F4187679195"/>
    <w:rsid w:val="00CE123D"/>
    <w:rPr>
      <w:rFonts w:eastAsiaTheme="minorHAnsi"/>
    </w:rPr>
  </w:style>
  <w:style w:type="paragraph" w:customStyle="1" w:styleId="30398C67C4A54E359478DC15277F90C55">
    <w:name w:val="30398C67C4A54E359478DC15277F90C55"/>
    <w:rsid w:val="00CE123D"/>
    <w:rPr>
      <w:rFonts w:eastAsiaTheme="minorHAnsi"/>
    </w:rPr>
  </w:style>
  <w:style w:type="paragraph" w:customStyle="1" w:styleId="4D648AE4FE9647F5AEE5EF99AEBAD5165">
    <w:name w:val="4D648AE4FE9647F5AEE5EF99AEBAD5165"/>
    <w:rsid w:val="00CE123D"/>
    <w:rPr>
      <w:rFonts w:eastAsiaTheme="minorHAnsi"/>
    </w:rPr>
  </w:style>
  <w:style w:type="paragraph" w:customStyle="1" w:styleId="FE0E9C4FA9DF47049DD00FCCA3FA9D295">
    <w:name w:val="FE0E9C4FA9DF47049DD00FCCA3FA9D295"/>
    <w:rsid w:val="00CE123D"/>
    <w:rPr>
      <w:rFonts w:eastAsiaTheme="minorHAnsi"/>
    </w:rPr>
  </w:style>
  <w:style w:type="paragraph" w:customStyle="1" w:styleId="739D17945DE44DBCB17852BF7FDD643D5">
    <w:name w:val="739D17945DE44DBCB17852BF7FDD643D5"/>
    <w:rsid w:val="00CE123D"/>
    <w:rPr>
      <w:rFonts w:eastAsiaTheme="minorHAnsi"/>
    </w:rPr>
  </w:style>
  <w:style w:type="paragraph" w:customStyle="1" w:styleId="A32ABB44B8824C20A75FF52F4EA24E395">
    <w:name w:val="A32ABB44B8824C20A75FF52F4EA24E395"/>
    <w:rsid w:val="00CE123D"/>
    <w:rPr>
      <w:rFonts w:eastAsiaTheme="minorHAnsi"/>
    </w:rPr>
  </w:style>
  <w:style w:type="paragraph" w:customStyle="1" w:styleId="93E678BE83FE464A9F170D6DDAABA6775">
    <w:name w:val="93E678BE83FE464A9F170D6DDAABA6775"/>
    <w:rsid w:val="00CE123D"/>
    <w:rPr>
      <w:rFonts w:eastAsiaTheme="minorHAnsi"/>
    </w:rPr>
  </w:style>
  <w:style w:type="paragraph" w:customStyle="1" w:styleId="E80C41E3CE384803A416422FD6C4CBC25">
    <w:name w:val="E80C41E3CE384803A416422FD6C4CBC25"/>
    <w:rsid w:val="00CE123D"/>
    <w:rPr>
      <w:rFonts w:eastAsiaTheme="minorHAnsi"/>
    </w:rPr>
  </w:style>
  <w:style w:type="paragraph" w:customStyle="1" w:styleId="41E68033C27F42168B282904385899115">
    <w:name w:val="41E68033C27F42168B282904385899115"/>
    <w:rsid w:val="00CE123D"/>
    <w:rPr>
      <w:rFonts w:eastAsiaTheme="minorHAnsi"/>
    </w:rPr>
  </w:style>
  <w:style w:type="paragraph" w:customStyle="1" w:styleId="08A2FFC122B94009A4973424F2B154EE5">
    <w:name w:val="08A2FFC122B94009A4973424F2B154EE5"/>
    <w:rsid w:val="00CE123D"/>
    <w:rPr>
      <w:rFonts w:eastAsiaTheme="minorHAnsi"/>
    </w:rPr>
  </w:style>
  <w:style w:type="paragraph" w:customStyle="1" w:styleId="577D5CFBEFC74C0FA1B56563AC1095995">
    <w:name w:val="577D5CFBEFC74C0FA1B56563AC1095995"/>
    <w:rsid w:val="00CE123D"/>
    <w:rPr>
      <w:rFonts w:eastAsiaTheme="minorHAnsi"/>
    </w:rPr>
  </w:style>
  <w:style w:type="paragraph" w:customStyle="1" w:styleId="8931D504BD4547FEBEB4DE279D7ABE285">
    <w:name w:val="8931D504BD4547FEBEB4DE279D7ABE285"/>
    <w:rsid w:val="00CE123D"/>
    <w:rPr>
      <w:rFonts w:eastAsiaTheme="minorHAnsi"/>
    </w:rPr>
  </w:style>
  <w:style w:type="paragraph" w:customStyle="1" w:styleId="A77249ECD23B41279D483E30D2ABC8985">
    <w:name w:val="A77249ECD23B41279D483E30D2ABC8985"/>
    <w:rsid w:val="00CE123D"/>
    <w:rPr>
      <w:rFonts w:eastAsiaTheme="minorHAnsi"/>
    </w:rPr>
  </w:style>
  <w:style w:type="paragraph" w:customStyle="1" w:styleId="AA5A4A79D0D849EA90A6A617DB90F9754">
    <w:name w:val="AA5A4A79D0D849EA90A6A617DB90F9754"/>
    <w:rsid w:val="00CE123D"/>
    <w:rPr>
      <w:rFonts w:eastAsiaTheme="minorHAnsi"/>
    </w:rPr>
  </w:style>
  <w:style w:type="paragraph" w:customStyle="1" w:styleId="696A0D8BA5E84621863477D66F1A785C3">
    <w:name w:val="696A0D8BA5E84621863477D66F1A785C3"/>
    <w:rsid w:val="00CE123D"/>
    <w:rPr>
      <w:rFonts w:eastAsiaTheme="minorHAnsi"/>
    </w:rPr>
  </w:style>
  <w:style w:type="paragraph" w:customStyle="1" w:styleId="1376B1DBA28D427AA9096A2E5F7BDBBC18">
    <w:name w:val="1376B1DBA28D427AA9096A2E5F7BDBBC18"/>
    <w:rsid w:val="00CE123D"/>
    <w:rPr>
      <w:rFonts w:eastAsiaTheme="minorHAnsi"/>
    </w:rPr>
  </w:style>
  <w:style w:type="paragraph" w:customStyle="1" w:styleId="E29EA32B383940F0AB04CD3CA0F5033218">
    <w:name w:val="E29EA32B383940F0AB04CD3CA0F5033218"/>
    <w:rsid w:val="00CE123D"/>
    <w:rPr>
      <w:rFonts w:eastAsiaTheme="minorHAnsi"/>
    </w:rPr>
  </w:style>
  <w:style w:type="paragraph" w:customStyle="1" w:styleId="4E9AEFCA8D2A487194DDF4AD988483D218">
    <w:name w:val="4E9AEFCA8D2A487194DDF4AD988483D218"/>
    <w:rsid w:val="00CE123D"/>
    <w:rPr>
      <w:rFonts w:eastAsiaTheme="minorHAnsi"/>
    </w:rPr>
  </w:style>
  <w:style w:type="paragraph" w:customStyle="1" w:styleId="0703505D7D0F455A9EB49C93E6D3905F18">
    <w:name w:val="0703505D7D0F455A9EB49C93E6D3905F18"/>
    <w:rsid w:val="00CE123D"/>
    <w:rPr>
      <w:rFonts w:eastAsiaTheme="minorHAnsi"/>
    </w:rPr>
  </w:style>
  <w:style w:type="paragraph" w:customStyle="1" w:styleId="C6FFB5BDA20F4503BE7768A3F1DFB23318">
    <w:name w:val="C6FFB5BDA20F4503BE7768A3F1DFB23318"/>
    <w:rsid w:val="00CE123D"/>
    <w:rPr>
      <w:rFonts w:eastAsiaTheme="minorHAnsi"/>
    </w:rPr>
  </w:style>
  <w:style w:type="paragraph" w:customStyle="1" w:styleId="FABE332D65D6481F8C27D583F5EA271718">
    <w:name w:val="FABE332D65D6481F8C27D583F5EA271718"/>
    <w:rsid w:val="00CE123D"/>
    <w:rPr>
      <w:rFonts w:eastAsiaTheme="minorHAnsi"/>
    </w:rPr>
  </w:style>
  <w:style w:type="paragraph" w:customStyle="1" w:styleId="F6D5DCBD8A2D45BABFB4AB0FEFC3360A18">
    <w:name w:val="F6D5DCBD8A2D45BABFB4AB0FEFC3360A18"/>
    <w:rsid w:val="00CE123D"/>
    <w:rPr>
      <w:rFonts w:eastAsiaTheme="minorHAnsi"/>
    </w:rPr>
  </w:style>
  <w:style w:type="paragraph" w:customStyle="1" w:styleId="57B33880AAE54C5DAB0C9E5D51FE370517">
    <w:name w:val="57B33880AAE54C5DAB0C9E5D51FE370517"/>
    <w:rsid w:val="00CE123D"/>
    <w:rPr>
      <w:rFonts w:eastAsiaTheme="minorHAnsi"/>
    </w:rPr>
  </w:style>
  <w:style w:type="paragraph" w:customStyle="1" w:styleId="D4FD1C7400AA4C948245AD8BDDD5AD3215">
    <w:name w:val="D4FD1C7400AA4C948245AD8BDDD5AD3215"/>
    <w:rsid w:val="00CE123D"/>
    <w:rPr>
      <w:rFonts w:eastAsiaTheme="minorHAnsi"/>
    </w:rPr>
  </w:style>
  <w:style w:type="paragraph" w:customStyle="1" w:styleId="CC835A8E0BFA4D2DBFADE2C262A1EAD9">
    <w:name w:val="CC835A8E0BFA4D2DBFADE2C262A1EAD9"/>
    <w:rsid w:val="00CE123D"/>
    <w:rPr>
      <w:rFonts w:eastAsiaTheme="minorHAnsi"/>
    </w:rPr>
  </w:style>
  <w:style w:type="paragraph" w:customStyle="1" w:styleId="EC3BA158A1614414A2FB54927D44759510">
    <w:name w:val="EC3BA158A1614414A2FB54927D44759510"/>
    <w:rsid w:val="00CE123D"/>
    <w:rPr>
      <w:rFonts w:eastAsiaTheme="minorHAnsi"/>
    </w:rPr>
  </w:style>
  <w:style w:type="paragraph" w:customStyle="1" w:styleId="76CEF9F0B9C8461AB7064D3235C1FD4312">
    <w:name w:val="76CEF9F0B9C8461AB7064D3235C1FD4312"/>
    <w:rsid w:val="00CE123D"/>
    <w:rPr>
      <w:rFonts w:eastAsiaTheme="minorHAnsi"/>
    </w:rPr>
  </w:style>
  <w:style w:type="paragraph" w:customStyle="1" w:styleId="4AB2911399484E71A7342087D77CBB3A12">
    <w:name w:val="4AB2911399484E71A7342087D77CBB3A12"/>
    <w:rsid w:val="00CE123D"/>
    <w:rPr>
      <w:rFonts w:eastAsiaTheme="minorHAnsi"/>
    </w:rPr>
  </w:style>
  <w:style w:type="paragraph" w:customStyle="1" w:styleId="1D27CE2197AA43CABA1170D92A20FEBB9">
    <w:name w:val="1D27CE2197AA43CABA1170D92A20FEBB9"/>
    <w:rsid w:val="00CE123D"/>
    <w:rPr>
      <w:rFonts w:eastAsiaTheme="minorHAnsi"/>
    </w:rPr>
  </w:style>
  <w:style w:type="paragraph" w:customStyle="1" w:styleId="73CE9FDDF165439F9EE4CC3E37DEB3CA7">
    <w:name w:val="73CE9FDDF165439F9EE4CC3E37DEB3CA7"/>
    <w:rsid w:val="00CE123D"/>
    <w:rPr>
      <w:rFonts w:eastAsiaTheme="minorHAnsi"/>
    </w:rPr>
  </w:style>
  <w:style w:type="paragraph" w:customStyle="1" w:styleId="6971843E7F2B4C50A60CDDEB284CF1056">
    <w:name w:val="6971843E7F2B4C50A60CDDEB284CF1056"/>
    <w:rsid w:val="00CE123D"/>
    <w:rPr>
      <w:rFonts w:eastAsiaTheme="minorHAnsi"/>
    </w:rPr>
  </w:style>
  <w:style w:type="paragraph" w:customStyle="1" w:styleId="E8E2A52F86164768BC32378A0611D5356">
    <w:name w:val="E8E2A52F86164768BC32378A0611D5356"/>
    <w:rsid w:val="00CE123D"/>
    <w:rPr>
      <w:rFonts w:eastAsiaTheme="minorHAnsi"/>
    </w:rPr>
  </w:style>
  <w:style w:type="paragraph" w:customStyle="1" w:styleId="1E218828398B462CB848AFE8BE5D057F6">
    <w:name w:val="1E218828398B462CB848AFE8BE5D057F6"/>
    <w:rsid w:val="00CE123D"/>
    <w:rPr>
      <w:rFonts w:eastAsiaTheme="minorHAnsi"/>
    </w:rPr>
  </w:style>
  <w:style w:type="paragraph" w:customStyle="1" w:styleId="8AFF3FC546DE4494BC1B6D596ED279676">
    <w:name w:val="8AFF3FC546DE4494BC1B6D596ED279676"/>
    <w:rsid w:val="00CE123D"/>
    <w:rPr>
      <w:rFonts w:eastAsiaTheme="minorHAnsi"/>
    </w:rPr>
  </w:style>
  <w:style w:type="paragraph" w:customStyle="1" w:styleId="66C7176EE23F46AD8F59F47C759DD9AF6">
    <w:name w:val="66C7176EE23F46AD8F59F47C759DD9AF6"/>
    <w:rsid w:val="00CE123D"/>
    <w:rPr>
      <w:rFonts w:eastAsiaTheme="minorHAnsi"/>
    </w:rPr>
  </w:style>
  <w:style w:type="paragraph" w:customStyle="1" w:styleId="B844D4106D8A4CD9973BDD46B00009D96">
    <w:name w:val="B844D4106D8A4CD9973BDD46B00009D96"/>
    <w:rsid w:val="00CE123D"/>
    <w:rPr>
      <w:rFonts w:eastAsiaTheme="minorHAnsi"/>
    </w:rPr>
  </w:style>
  <w:style w:type="paragraph" w:customStyle="1" w:styleId="9EF0964F4D2A4345A14212A173F08E266">
    <w:name w:val="9EF0964F4D2A4345A14212A173F08E266"/>
    <w:rsid w:val="00CE123D"/>
    <w:rPr>
      <w:rFonts w:eastAsiaTheme="minorHAnsi"/>
    </w:rPr>
  </w:style>
  <w:style w:type="paragraph" w:customStyle="1" w:styleId="7AA06A54045344D3901E64EBF1C0A3F56">
    <w:name w:val="7AA06A54045344D3901E64EBF1C0A3F56"/>
    <w:rsid w:val="00CE123D"/>
    <w:rPr>
      <w:rFonts w:eastAsiaTheme="minorHAnsi"/>
    </w:rPr>
  </w:style>
  <w:style w:type="paragraph" w:customStyle="1" w:styleId="E15B124689E5416EBCF82E457216E8E66">
    <w:name w:val="E15B124689E5416EBCF82E457216E8E66"/>
    <w:rsid w:val="00CE123D"/>
    <w:rPr>
      <w:rFonts w:eastAsiaTheme="minorHAnsi"/>
    </w:rPr>
  </w:style>
  <w:style w:type="paragraph" w:customStyle="1" w:styleId="CB45410D66834DB6924623F4187679196">
    <w:name w:val="CB45410D66834DB6924623F4187679196"/>
    <w:rsid w:val="00CE123D"/>
    <w:rPr>
      <w:rFonts w:eastAsiaTheme="minorHAnsi"/>
    </w:rPr>
  </w:style>
  <w:style w:type="paragraph" w:customStyle="1" w:styleId="30398C67C4A54E359478DC15277F90C56">
    <w:name w:val="30398C67C4A54E359478DC15277F90C56"/>
    <w:rsid w:val="00CE123D"/>
    <w:rPr>
      <w:rFonts w:eastAsiaTheme="minorHAnsi"/>
    </w:rPr>
  </w:style>
  <w:style w:type="paragraph" w:customStyle="1" w:styleId="4D648AE4FE9647F5AEE5EF99AEBAD5166">
    <w:name w:val="4D648AE4FE9647F5AEE5EF99AEBAD5166"/>
    <w:rsid w:val="00CE123D"/>
    <w:rPr>
      <w:rFonts w:eastAsiaTheme="minorHAnsi"/>
    </w:rPr>
  </w:style>
  <w:style w:type="paragraph" w:customStyle="1" w:styleId="FE0E9C4FA9DF47049DD00FCCA3FA9D296">
    <w:name w:val="FE0E9C4FA9DF47049DD00FCCA3FA9D296"/>
    <w:rsid w:val="00CE123D"/>
    <w:rPr>
      <w:rFonts w:eastAsiaTheme="minorHAnsi"/>
    </w:rPr>
  </w:style>
  <w:style w:type="paragraph" w:customStyle="1" w:styleId="739D17945DE44DBCB17852BF7FDD643D6">
    <w:name w:val="739D17945DE44DBCB17852BF7FDD643D6"/>
    <w:rsid w:val="00CE123D"/>
    <w:rPr>
      <w:rFonts w:eastAsiaTheme="minorHAnsi"/>
    </w:rPr>
  </w:style>
  <w:style w:type="paragraph" w:customStyle="1" w:styleId="A32ABB44B8824C20A75FF52F4EA24E396">
    <w:name w:val="A32ABB44B8824C20A75FF52F4EA24E396"/>
    <w:rsid w:val="00CE123D"/>
    <w:rPr>
      <w:rFonts w:eastAsiaTheme="minorHAnsi"/>
    </w:rPr>
  </w:style>
  <w:style w:type="paragraph" w:customStyle="1" w:styleId="93E678BE83FE464A9F170D6DDAABA6776">
    <w:name w:val="93E678BE83FE464A9F170D6DDAABA6776"/>
    <w:rsid w:val="00CE123D"/>
    <w:rPr>
      <w:rFonts w:eastAsiaTheme="minorHAnsi"/>
    </w:rPr>
  </w:style>
  <w:style w:type="paragraph" w:customStyle="1" w:styleId="E80C41E3CE384803A416422FD6C4CBC26">
    <w:name w:val="E80C41E3CE384803A416422FD6C4CBC26"/>
    <w:rsid w:val="00CE123D"/>
    <w:rPr>
      <w:rFonts w:eastAsiaTheme="minorHAnsi"/>
    </w:rPr>
  </w:style>
  <w:style w:type="paragraph" w:customStyle="1" w:styleId="41E68033C27F42168B282904385899116">
    <w:name w:val="41E68033C27F42168B282904385899116"/>
    <w:rsid w:val="00CE123D"/>
    <w:rPr>
      <w:rFonts w:eastAsiaTheme="minorHAnsi"/>
    </w:rPr>
  </w:style>
  <w:style w:type="paragraph" w:customStyle="1" w:styleId="08A2FFC122B94009A4973424F2B154EE6">
    <w:name w:val="08A2FFC122B94009A4973424F2B154EE6"/>
    <w:rsid w:val="00CE123D"/>
    <w:rPr>
      <w:rFonts w:eastAsiaTheme="minorHAnsi"/>
    </w:rPr>
  </w:style>
  <w:style w:type="paragraph" w:customStyle="1" w:styleId="577D5CFBEFC74C0FA1B56563AC1095996">
    <w:name w:val="577D5CFBEFC74C0FA1B56563AC1095996"/>
    <w:rsid w:val="00CE123D"/>
    <w:rPr>
      <w:rFonts w:eastAsiaTheme="minorHAnsi"/>
    </w:rPr>
  </w:style>
  <w:style w:type="paragraph" w:customStyle="1" w:styleId="8931D504BD4547FEBEB4DE279D7ABE286">
    <w:name w:val="8931D504BD4547FEBEB4DE279D7ABE286"/>
    <w:rsid w:val="00CE123D"/>
    <w:rPr>
      <w:rFonts w:eastAsiaTheme="minorHAnsi"/>
    </w:rPr>
  </w:style>
  <w:style w:type="paragraph" w:customStyle="1" w:styleId="A77249ECD23B41279D483E30D2ABC8986">
    <w:name w:val="A77249ECD23B41279D483E30D2ABC8986"/>
    <w:rsid w:val="00CE123D"/>
    <w:rPr>
      <w:rFonts w:eastAsiaTheme="minorHAnsi"/>
    </w:rPr>
  </w:style>
  <w:style w:type="paragraph" w:customStyle="1" w:styleId="AA5A4A79D0D849EA90A6A617DB90F9755">
    <w:name w:val="AA5A4A79D0D849EA90A6A617DB90F9755"/>
    <w:rsid w:val="00CE123D"/>
    <w:rPr>
      <w:rFonts w:eastAsiaTheme="minorHAnsi"/>
    </w:rPr>
  </w:style>
  <w:style w:type="paragraph" w:customStyle="1" w:styleId="696A0D8BA5E84621863477D66F1A785C4">
    <w:name w:val="696A0D8BA5E84621863477D66F1A785C4"/>
    <w:rsid w:val="00CE123D"/>
    <w:rPr>
      <w:rFonts w:eastAsiaTheme="minorHAnsi"/>
    </w:rPr>
  </w:style>
  <w:style w:type="paragraph" w:customStyle="1" w:styleId="1376B1DBA28D427AA9096A2E5F7BDBBC19">
    <w:name w:val="1376B1DBA28D427AA9096A2E5F7BDBBC19"/>
    <w:rsid w:val="00CE123D"/>
    <w:rPr>
      <w:rFonts w:eastAsiaTheme="minorHAnsi"/>
    </w:rPr>
  </w:style>
  <w:style w:type="paragraph" w:customStyle="1" w:styleId="E29EA32B383940F0AB04CD3CA0F5033219">
    <w:name w:val="E29EA32B383940F0AB04CD3CA0F5033219"/>
    <w:rsid w:val="00CE123D"/>
    <w:rPr>
      <w:rFonts w:eastAsiaTheme="minorHAnsi"/>
    </w:rPr>
  </w:style>
  <w:style w:type="paragraph" w:customStyle="1" w:styleId="4E9AEFCA8D2A487194DDF4AD988483D219">
    <w:name w:val="4E9AEFCA8D2A487194DDF4AD988483D219"/>
    <w:rsid w:val="00CE123D"/>
    <w:rPr>
      <w:rFonts w:eastAsiaTheme="minorHAnsi"/>
    </w:rPr>
  </w:style>
  <w:style w:type="paragraph" w:customStyle="1" w:styleId="0703505D7D0F455A9EB49C93E6D3905F19">
    <w:name w:val="0703505D7D0F455A9EB49C93E6D3905F19"/>
    <w:rsid w:val="00CE123D"/>
    <w:rPr>
      <w:rFonts w:eastAsiaTheme="minorHAnsi"/>
    </w:rPr>
  </w:style>
  <w:style w:type="paragraph" w:customStyle="1" w:styleId="C6FFB5BDA20F4503BE7768A3F1DFB23319">
    <w:name w:val="C6FFB5BDA20F4503BE7768A3F1DFB23319"/>
    <w:rsid w:val="00CE123D"/>
    <w:rPr>
      <w:rFonts w:eastAsiaTheme="minorHAnsi"/>
    </w:rPr>
  </w:style>
  <w:style w:type="paragraph" w:customStyle="1" w:styleId="FABE332D65D6481F8C27D583F5EA271719">
    <w:name w:val="FABE332D65D6481F8C27D583F5EA271719"/>
    <w:rsid w:val="00CE123D"/>
    <w:rPr>
      <w:rFonts w:eastAsiaTheme="minorHAnsi"/>
    </w:rPr>
  </w:style>
  <w:style w:type="paragraph" w:customStyle="1" w:styleId="F6D5DCBD8A2D45BABFB4AB0FEFC3360A19">
    <w:name w:val="F6D5DCBD8A2D45BABFB4AB0FEFC3360A19"/>
    <w:rsid w:val="00CE123D"/>
    <w:rPr>
      <w:rFonts w:eastAsiaTheme="minorHAnsi"/>
    </w:rPr>
  </w:style>
  <w:style w:type="paragraph" w:customStyle="1" w:styleId="57B33880AAE54C5DAB0C9E5D51FE370518">
    <w:name w:val="57B33880AAE54C5DAB0C9E5D51FE370518"/>
    <w:rsid w:val="00CE123D"/>
    <w:rPr>
      <w:rFonts w:eastAsiaTheme="minorHAnsi"/>
    </w:rPr>
  </w:style>
  <w:style w:type="paragraph" w:customStyle="1" w:styleId="D4FD1C7400AA4C948245AD8BDDD5AD3216">
    <w:name w:val="D4FD1C7400AA4C948245AD8BDDD5AD3216"/>
    <w:rsid w:val="00CE123D"/>
    <w:rPr>
      <w:rFonts w:eastAsiaTheme="minorHAnsi"/>
    </w:rPr>
  </w:style>
  <w:style w:type="paragraph" w:customStyle="1" w:styleId="CC835A8E0BFA4D2DBFADE2C262A1EAD91">
    <w:name w:val="CC835A8E0BFA4D2DBFADE2C262A1EAD91"/>
    <w:rsid w:val="00CE123D"/>
    <w:rPr>
      <w:rFonts w:eastAsiaTheme="minorHAnsi"/>
    </w:rPr>
  </w:style>
  <w:style w:type="paragraph" w:customStyle="1" w:styleId="A7B953EC4860437090B63F3EB434CE96">
    <w:name w:val="A7B953EC4860437090B63F3EB434CE96"/>
    <w:rsid w:val="00CE123D"/>
    <w:rPr>
      <w:rFonts w:eastAsiaTheme="minorHAnsi"/>
    </w:rPr>
  </w:style>
  <w:style w:type="paragraph" w:customStyle="1" w:styleId="EC3BA158A1614414A2FB54927D44759511">
    <w:name w:val="EC3BA158A1614414A2FB54927D44759511"/>
    <w:rsid w:val="00CE123D"/>
    <w:rPr>
      <w:rFonts w:eastAsiaTheme="minorHAnsi"/>
    </w:rPr>
  </w:style>
  <w:style w:type="paragraph" w:customStyle="1" w:styleId="76CEF9F0B9C8461AB7064D3235C1FD4313">
    <w:name w:val="76CEF9F0B9C8461AB7064D3235C1FD4313"/>
    <w:rsid w:val="00CE123D"/>
    <w:rPr>
      <w:rFonts w:eastAsiaTheme="minorHAnsi"/>
    </w:rPr>
  </w:style>
  <w:style w:type="paragraph" w:customStyle="1" w:styleId="4AB2911399484E71A7342087D77CBB3A13">
    <w:name w:val="4AB2911399484E71A7342087D77CBB3A13"/>
    <w:rsid w:val="00CE123D"/>
    <w:rPr>
      <w:rFonts w:eastAsiaTheme="minorHAnsi"/>
    </w:rPr>
  </w:style>
  <w:style w:type="paragraph" w:customStyle="1" w:styleId="1D27CE2197AA43CABA1170D92A20FEBB10">
    <w:name w:val="1D27CE2197AA43CABA1170D92A20FEBB10"/>
    <w:rsid w:val="00CE123D"/>
    <w:rPr>
      <w:rFonts w:eastAsiaTheme="minorHAnsi"/>
    </w:rPr>
  </w:style>
  <w:style w:type="paragraph" w:customStyle="1" w:styleId="73CE9FDDF165439F9EE4CC3E37DEB3CA8">
    <w:name w:val="73CE9FDDF165439F9EE4CC3E37DEB3CA8"/>
    <w:rsid w:val="00CE123D"/>
    <w:rPr>
      <w:rFonts w:eastAsiaTheme="minorHAnsi"/>
    </w:rPr>
  </w:style>
  <w:style w:type="paragraph" w:customStyle="1" w:styleId="6971843E7F2B4C50A60CDDEB284CF1057">
    <w:name w:val="6971843E7F2B4C50A60CDDEB284CF1057"/>
    <w:rsid w:val="00CE123D"/>
    <w:rPr>
      <w:rFonts w:eastAsiaTheme="minorHAnsi"/>
    </w:rPr>
  </w:style>
  <w:style w:type="paragraph" w:customStyle="1" w:styleId="E8E2A52F86164768BC32378A0611D5357">
    <w:name w:val="E8E2A52F86164768BC32378A0611D5357"/>
    <w:rsid w:val="00CE123D"/>
    <w:rPr>
      <w:rFonts w:eastAsiaTheme="minorHAnsi"/>
    </w:rPr>
  </w:style>
  <w:style w:type="paragraph" w:customStyle="1" w:styleId="1E218828398B462CB848AFE8BE5D057F7">
    <w:name w:val="1E218828398B462CB848AFE8BE5D057F7"/>
    <w:rsid w:val="00CE123D"/>
    <w:rPr>
      <w:rFonts w:eastAsiaTheme="minorHAnsi"/>
    </w:rPr>
  </w:style>
  <w:style w:type="paragraph" w:customStyle="1" w:styleId="8AFF3FC546DE4494BC1B6D596ED279677">
    <w:name w:val="8AFF3FC546DE4494BC1B6D596ED279677"/>
    <w:rsid w:val="00CE123D"/>
    <w:rPr>
      <w:rFonts w:eastAsiaTheme="minorHAnsi"/>
    </w:rPr>
  </w:style>
  <w:style w:type="paragraph" w:customStyle="1" w:styleId="66C7176EE23F46AD8F59F47C759DD9AF7">
    <w:name w:val="66C7176EE23F46AD8F59F47C759DD9AF7"/>
    <w:rsid w:val="00CE123D"/>
    <w:rPr>
      <w:rFonts w:eastAsiaTheme="minorHAnsi"/>
    </w:rPr>
  </w:style>
  <w:style w:type="paragraph" w:customStyle="1" w:styleId="B844D4106D8A4CD9973BDD46B00009D97">
    <w:name w:val="B844D4106D8A4CD9973BDD46B00009D97"/>
    <w:rsid w:val="00CE123D"/>
    <w:rPr>
      <w:rFonts w:eastAsiaTheme="minorHAnsi"/>
    </w:rPr>
  </w:style>
  <w:style w:type="paragraph" w:customStyle="1" w:styleId="9EF0964F4D2A4345A14212A173F08E267">
    <w:name w:val="9EF0964F4D2A4345A14212A173F08E267"/>
    <w:rsid w:val="00CE123D"/>
    <w:rPr>
      <w:rFonts w:eastAsiaTheme="minorHAnsi"/>
    </w:rPr>
  </w:style>
  <w:style w:type="paragraph" w:customStyle="1" w:styleId="7AA06A54045344D3901E64EBF1C0A3F57">
    <w:name w:val="7AA06A54045344D3901E64EBF1C0A3F57"/>
    <w:rsid w:val="00CE123D"/>
    <w:rPr>
      <w:rFonts w:eastAsiaTheme="minorHAnsi"/>
    </w:rPr>
  </w:style>
  <w:style w:type="paragraph" w:customStyle="1" w:styleId="E15B124689E5416EBCF82E457216E8E67">
    <w:name w:val="E15B124689E5416EBCF82E457216E8E67"/>
    <w:rsid w:val="00CE123D"/>
    <w:rPr>
      <w:rFonts w:eastAsiaTheme="minorHAnsi"/>
    </w:rPr>
  </w:style>
  <w:style w:type="paragraph" w:customStyle="1" w:styleId="CB45410D66834DB6924623F4187679197">
    <w:name w:val="CB45410D66834DB6924623F4187679197"/>
    <w:rsid w:val="00CE123D"/>
    <w:rPr>
      <w:rFonts w:eastAsiaTheme="minorHAnsi"/>
    </w:rPr>
  </w:style>
  <w:style w:type="paragraph" w:customStyle="1" w:styleId="30398C67C4A54E359478DC15277F90C57">
    <w:name w:val="30398C67C4A54E359478DC15277F90C57"/>
    <w:rsid w:val="00CE123D"/>
    <w:rPr>
      <w:rFonts w:eastAsiaTheme="minorHAnsi"/>
    </w:rPr>
  </w:style>
  <w:style w:type="paragraph" w:customStyle="1" w:styleId="4D648AE4FE9647F5AEE5EF99AEBAD5167">
    <w:name w:val="4D648AE4FE9647F5AEE5EF99AEBAD5167"/>
    <w:rsid w:val="00CE123D"/>
    <w:rPr>
      <w:rFonts w:eastAsiaTheme="minorHAnsi"/>
    </w:rPr>
  </w:style>
  <w:style w:type="paragraph" w:customStyle="1" w:styleId="FE0E9C4FA9DF47049DD00FCCA3FA9D297">
    <w:name w:val="FE0E9C4FA9DF47049DD00FCCA3FA9D297"/>
    <w:rsid w:val="00CE123D"/>
    <w:rPr>
      <w:rFonts w:eastAsiaTheme="minorHAnsi"/>
    </w:rPr>
  </w:style>
  <w:style w:type="paragraph" w:customStyle="1" w:styleId="739D17945DE44DBCB17852BF7FDD643D7">
    <w:name w:val="739D17945DE44DBCB17852BF7FDD643D7"/>
    <w:rsid w:val="00CE123D"/>
    <w:rPr>
      <w:rFonts w:eastAsiaTheme="minorHAnsi"/>
    </w:rPr>
  </w:style>
  <w:style w:type="paragraph" w:customStyle="1" w:styleId="A32ABB44B8824C20A75FF52F4EA24E397">
    <w:name w:val="A32ABB44B8824C20A75FF52F4EA24E397"/>
    <w:rsid w:val="00CE123D"/>
    <w:rPr>
      <w:rFonts w:eastAsiaTheme="minorHAnsi"/>
    </w:rPr>
  </w:style>
  <w:style w:type="paragraph" w:customStyle="1" w:styleId="93E678BE83FE464A9F170D6DDAABA6777">
    <w:name w:val="93E678BE83FE464A9F170D6DDAABA6777"/>
    <w:rsid w:val="00CE123D"/>
    <w:rPr>
      <w:rFonts w:eastAsiaTheme="minorHAnsi"/>
    </w:rPr>
  </w:style>
  <w:style w:type="paragraph" w:customStyle="1" w:styleId="E80C41E3CE384803A416422FD6C4CBC27">
    <w:name w:val="E80C41E3CE384803A416422FD6C4CBC27"/>
    <w:rsid w:val="00CE123D"/>
    <w:rPr>
      <w:rFonts w:eastAsiaTheme="minorHAnsi"/>
    </w:rPr>
  </w:style>
  <w:style w:type="paragraph" w:customStyle="1" w:styleId="41E68033C27F42168B282904385899117">
    <w:name w:val="41E68033C27F42168B282904385899117"/>
    <w:rsid w:val="00CE123D"/>
    <w:rPr>
      <w:rFonts w:eastAsiaTheme="minorHAnsi"/>
    </w:rPr>
  </w:style>
  <w:style w:type="paragraph" w:customStyle="1" w:styleId="08A2FFC122B94009A4973424F2B154EE7">
    <w:name w:val="08A2FFC122B94009A4973424F2B154EE7"/>
    <w:rsid w:val="00CE123D"/>
    <w:rPr>
      <w:rFonts w:eastAsiaTheme="minorHAnsi"/>
    </w:rPr>
  </w:style>
  <w:style w:type="paragraph" w:customStyle="1" w:styleId="577D5CFBEFC74C0FA1B56563AC1095997">
    <w:name w:val="577D5CFBEFC74C0FA1B56563AC1095997"/>
    <w:rsid w:val="00CE123D"/>
    <w:rPr>
      <w:rFonts w:eastAsiaTheme="minorHAnsi"/>
    </w:rPr>
  </w:style>
  <w:style w:type="paragraph" w:customStyle="1" w:styleId="8931D504BD4547FEBEB4DE279D7ABE287">
    <w:name w:val="8931D504BD4547FEBEB4DE279D7ABE287"/>
    <w:rsid w:val="00CE123D"/>
    <w:rPr>
      <w:rFonts w:eastAsiaTheme="minorHAnsi"/>
    </w:rPr>
  </w:style>
  <w:style w:type="paragraph" w:customStyle="1" w:styleId="A77249ECD23B41279D483E30D2ABC8987">
    <w:name w:val="A77249ECD23B41279D483E30D2ABC8987"/>
    <w:rsid w:val="00CE123D"/>
    <w:rPr>
      <w:rFonts w:eastAsiaTheme="minorHAnsi"/>
    </w:rPr>
  </w:style>
  <w:style w:type="paragraph" w:customStyle="1" w:styleId="AA5A4A79D0D849EA90A6A617DB90F9756">
    <w:name w:val="AA5A4A79D0D849EA90A6A617DB90F9756"/>
    <w:rsid w:val="00CE123D"/>
    <w:rPr>
      <w:rFonts w:eastAsiaTheme="minorHAnsi"/>
    </w:rPr>
  </w:style>
  <w:style w:type="paragraph" w:customStyle="1" w:styleId="696A0D8BA5E84621863477D66F1A785C5">
    <w:name w:val="696A0D8BA5E84621863477D66F1A785C5"/>
    <w:rsid w:val="00CE123D"/>
    <w:rPr>
      <w:rFonts w:eastAsiaTheme="minorHAnsi"/>
    </w:rPr>
  </w:style>
  <w:style w:type="paragraph" w:customStyle="1" w:styleId="1376B1DBA28D427AA9096A2E5F7BDBBC20">
    <w:name w:val="1376B1DBA28D427AA9096A2E5F7BDBBC20"/>
    <w:rsid w:val="00CE123D"/>
    <w:rPr>
      <w:rFonts w:eastAsiaTheme="minorHAnsi"/>
    </w:rPr>
  </w:style>
  <w:style w:type="paragraph" w:customStyle="1" w:styleId="E29EA32B383940F0AB04CD3CA0F5033220">
    <w:name w:val="E29EA32B383940F0AB04CD3CA0F5033220"/>
    <w:rsid w:val="00CE123D"/>
    <w:rPr>
      <w:rFonts w:eastAsiaTheme="minorHAnsi"/>
    </w:rPr>
  </w:style>
  <w:style w:type="paragraph" w:customStyle="1" w:styleId="4E9AEFCA8D2A487194DDF4AD988483D220">
    <w:name w:val="4E9AEFCA8D2A487194DDF4AD988483D220"/>
    <w:rsid w:val="00CE123D"/>
    <w:rPr>
      <w:rFonts w:eastAsiaTheme="minorHAnsi"/>
    </w:rPr>
  </w:style>
  <w:style w:type="paragraph" w:customStyle="1" w:styleId="0703505D7D0F455A9EB49C93E6D3905F20">
    <w:name w:val="0703505D7D0F455A9EB49C93E6D3905F20"/>
    <w:rsid w:val="00CE123D"/>
    <w:rPr>
      <w:rFonts w:eastAsiaTheme="minorHAnsi"/>
    </w:rPr>
  </w:style>
  <w:style w:type="paragraph" w:customStyle="1" w:styleId="C6FFB5BDA20F4503BE7768A3F1DFB23320">
    <w:name w:val="C6FFB5BDA20F4503BE7768A3F1DFB23320"/>
    <w:rsid w:val="00CE123D"/>
    <w:rPr>
      <w:rFonts w:eastAsiaTheme="minorHAnsi"/>
    </w:rPr>
  </w:style>
  <w:style w:type="paragraph" w:customStyle="1" w:styleId="FABE332D65D6481F8C27D583F5EA271720">
    <w:name w:val="FABE332D65D6481F8C27D583F5EA271720"/>
    <w:rsid w:val="00CE123D"/>
    <w:rPr>
      <w:rFonts w:eastAsiaTheme="minorHAnsi"/>
    </w:rPr>
  </w:style>
  <w:style w:type="paragraph" w:customStyle="1" w:styleId="F6D5DCBD8A2D45BABFB4AB0FEFC3360A20">
    <w:name w:val="F6D5DCBD8A2D45BABFB4AB0FEFC3360A20"/>
    <w:rsid w:val="00CE123D"/>
    <w:rPr>
      <w:rFonts w:eastAsiaTheme="minorHAnsi"/>
    </w:rPr>
  </w:style>
  <w:style w:type="paragraph" w:customStyle="1" w:styleId="57B33880AAE54C5DAB0C9E5D51FE370519">
    <w:name w:val="57B33880AAE54C5DAB0C9E5D51FE370519"/>
    <w:rsid w:val="00CE123D"/>
    <w:rPr>
      <w:rFonts w:eastAsiaTheme="minorHAnsi"/>
    </w:rPr>
  </w:style>
  <w:style w:type="paragraph" w:customStyle="1" w:styleId="D4FD1C7400AA4C948245AD8BDDD5AD3217">
    <w:name w:val="D4FD1C7400AA4C948245AD8BDDD5AD3217"/>
    <w:rsid w:val="00CE123D"/>
    <w:rPr>
      <w:rFonts w:eastAsiaTheme="minorHAnsi"/>
    </w:rPr>
  </w:style>
  <w:style w:type="paragraph" w:customStyle="1" w:styleId="CC835A8E0BFA4D2DBFADE2C262A1EAD92">
    <w:name w:val="CC835A8E0BFA4D2DBFADE2C262A1EAD92"/>
    <w:rsid w:val="00CE123D"/>
    <w:rPr>
      <w:rFonts w:eastAsiaTheme="minorHAnsi"/>
    </w:rPr>
  </w:style>
  <w:style w:type="paragraph" w:customStyle="1" w:styleId="A7B953EC4860437090B63F3EB434CE961">
    <w:name w:val="A7B953EC4860437090B63F3EB434CE961"/>
    <w:rsid w:val="00CE123D"/>
    <w:rPr>
      <w:rFonts w:eastAsiaTheme="minorHAnsi"/>
    </w:rPr>
  </w:style>
  <w:style w:type="paragraph" w:customStyle="1" w:styleId="1195B637A6C24B71BD85C6B58BF0AAAF">
    <w:name w:val="1195B637A6C24B71BD85C6B58BF0AAAF"/>
    <w:rsid w:val="00CE123D"/>
    <w:rPr>
      <w:rFonts w:eastAsiaTheme="minorHAnsi"/>
    </w:rPr>
  </w:style>
  <w:style w:type="paragraph" w:customStyle="1" w:styleId="EC3BA158A1614414A2FB54927D44759512">
    <w:name w:val="EC3BA158A1614414A2FB54927D44759512"/>
    <w:rsid w:val="00CE123D"/>
    <w:rPr>
      <w:rFonts w:eastAsiaTheme="minorHAnsi"/>
    </w:rPr>
  </w:style>
  <w:style w:type="paragraph" w:customStyle="1" w:styleId="76CEF9F0B9C8461AB7064D3235C1FD4314">
    <w:name w:val="76CEF9F0B9C8461AB7064D3235C1FD4314"/>
    <w:rsid w:val="00CE123D"/>
    <w:rPr>
      <w:rFonts w:eastAsiaTheme="minorHAnsi"/>
    </w:rPr>
  </w:style>
  <w:style w:type="paragraph" w:customStyle="1" w:styleId="4AB2911399484E71A7342087D77CBB3A14">
    <w:name w:val="4AB2911399484E71A7342087D77CBB3A14"/>
    <w:rsid w:val="00CE123D"/>
    <w:rPr>
      <w:rFonts w:eastAsiaTheme="minorHAnsi"/>
    </w:rPr>
  </w:style>
  <w:style w:type="paragraph" w:customStyle="1" w:styleId="1D27CE2197AA43CABA1170D92A20FEBB11">
    <w:name w:val="1D27CE2197AA43CABA1170D92A20FEBB11"/>
    <w:rsid w:val="00CE123D"/>
    <w:rPr>
      <w:rFonts w:eastAsiaTheme="minorHAnsi"/>
    </w:rPr>
  </w:style>
  <w:style w:type="paragraph" w:customStyle="1" w:styleId="73CE9FDDF165439F9EE4CC3E37DEB3CA9">
    <w:name w:val="73CE9FDDF165439F9EE4CC3E37DEB3CA9"/>
    <w:rsid w:val="00CE123D"/>
    <w:rPr>
      <w:rFonts w:eastAsiaTheme="minorHAnsi"/>
    </w:rPr>
  </w:style>
  <w:style w:type="paragraph" w:customStyle="1" w:styleId="6971843E7F2B4C50A60CDDEB284CF1058">
    <w:name w:val="6971843E7F2B4C50A60CDDEB284CF1058"/>
    <w:rsid w:val="00CE123D"/>
    <w:rPr>
      <w:rFonts w:eastAsiaTheme="minorHAnsi"/>
    </w:rPr>
  </w:style>
  <w:style w:type="paragraph" w:customStyle="1" w:styleId="E8E2A52F86164768BC32378A0611D5358">
    <w:name w:val="E8E2A52F86164768BC32378A0611D5358"/>
    <w:rsid w:val="00CE123D"/>
    <w:rPr>
      <w:rFonts w:eastAsiaTheme="minorHAnsi"/>
    </w:rPr>
  </w:style>
  <w:style w:type="paragraph" w:customStyle="1" w:styleId="1E218828398B462CB848AFE8BE5D057F8">
    <w:name w:val="1E218828398B462CB848AFE8BE5D057F8"/>
    <w:rsid w:val="00CE123D"/>
    <w:rPr>
      <w:rFonts w:eastAsiaTheme="minorHAnsi"/>
    </w:rPr>
  </w:style>
  <w:style w:type="paragraph" w:customStyle="1" w:styleId="8AFF3FC546DE4494BC1B6D596ED279678">
    <w:name w:val="8AFF3FC546DE4494BC1B6D596ED279678"/>
    <w:rsid w:val="00CE123D"/>
    <w:rPr>
      <w:rFonts w:eastAsiaTheme="minorHAnsi"/>
    </w:rPr>
  </w:style>
  <w:style w:type="paragraph" w:customStyle="1" w:styleId="66C7176EE23F46AD8F59F47C759DD9AF8">
    <w:name w:val="66C7176EE23F46AD8F59F47C759DD9AF8"/>
    <w:rsid w:val="00CE123D"/>
    <w:rPr>
      <w:rFonts w:eastAsiaTheme="minorHAnsi"/>
    </w:rPr>
  </w:style>
  <w:style w:type="paragraph" w:customStyle="1" w:styleId="B844D4106D8A4CD9973BDD46B00009D98">
    <w:name w:val="B844D4106D8A4CD9973BDD46B00009D98"/>
    <w:rsid w:val="00CE123D"/>
    <w:rPr>
      <w:rFonts w:eastAsiaTheme="minorHAnsi"/>
    </w:rPr>
  </w:style>
  <w:style w:type="paragraph" w:customStyle="1" w:styleId="9EF0964F4D2A4345A14212A173F08E268">
    <w:name w:val="9EF0964F4D2A4345A14212A173F08E268"/>
    <w:rsid w:val="00CE123D"/>
    <w:rPr>
      <w:rFonts w:eastAsiaTheme="minorHAnsi"/>
    </w:rPr>
  </w:style>
  <w:style w:type="paragraph" w:customStyle="1" w:styleId="7AA06A54045344D3901E64EBF1C0A3F58">
    <w:name w:val="7AA06A54045344D3901E64EBF1C0A3F58"/>
    <w:rsid w:val="00CE123D"/>
    <w:rPr>
      <w:rFonts w:eastAsiaTheme="minorHAnsi"/>
    </w:rPr>
  </w:style>
  <w:style w:type="paragraph" w:customStyle="1" w:styleId="E15B124689E5416EBCF82E457216E8E68">
    <w:name w:val="E15B124689E5416EBCF82E457216E8E68"/>
    <w:rsid w:val="00CE123D"/>
    <w:rPr>
      <w:rFonts w:eastAsiaTheme="minorHAnsi"/>
    </w:rPr>
  </w:style>
  <w:style w:type="paragraph" w:customStyle="1" w:styleId="CB45410D66834DB6924623F4187679198">
    <w:name w:val="CB45410D66834DB6924623F4187679198"/>
    <w:rsid w:val="00CE123D"/>
    <w:rPr>
      <w:rFonts w:eastAsiaTheme="minorHAnsi"/>
    </w:rPr>
  </w:style>
  <w:style w:type="paragraph" w:customStyle="1" w:styleId="30398C67C4A54E359478DC15277F90C58">
    <w:name w:val="30398C67C4A54E359478DC15277F90C58"/>
    <w:rsid w:val="00CE123D"/>
    <w:rPr>
      <w:rFonts w:eastAsiaTheme="minorHAnsi"/>
    </w:rPr>
  </w:style>
  <w:style w:type="paragraph" w:customStyle="1" w:styleId="4D648AE4FE9647F5AEE5EF99AEBAD5168">
    <w:name w:val="4D648AE4FE9647F5AEE5EF99AEBAD5168"/>
    <w:rsid w:val="00CE123D"/>
    <w:rPr>
      <w:rFonts w:eastAsiaTheme="minorHAnsi"/>
    </w:rPr>
  </w:style>
  <w:style w:type="paragraph" w:customStyle="1" w:styleId="FE0E9C4FA9DF47049DD00FCCA3FA9D298">
    <w:name w:val="FE0E9C4FA9DF47049DD00FCCA3FA9D298"/>
    <w:rsid w:val="00CE123D"/>
    <w:rPr>
      <w:rFonts w:eastAsiaTheme="minorHAnsi"/>
    </w:rPr>
  </w:style>
  <w:style w:type="paragraph" w:customStyle="1" w:styleId="739D17945DE44DBCB17852BF7FDD643D8">
    <w:name w:val="739D17945DE44DBCB17852BF7FDD643D8"/>
    <w:rsid w:val="00CE123D"/>
    <w:rPr>
      <w:rFonts w:eastAsiaTheme="minorHAnsi"/>
    </w:rPr>
  </w:style>
  <w:style w:type="paragraph" w:customStyle="1" w:styleId="A32ABB44B8824C20A75FF52F4EA24E398">
    <w:name w:val="A32ABB44B8824C20A75FF52F4EA24E398"/>
    <w:rsid w:val="00CE123D"/>
    <w:rPr>
      <w:rFonts w:eastAsiaTheme="minorHAnsi"/>
    </w:rPr>
  </w:style>
  <w:style w:type="paragraph" w:customStyle="1" w:styleId="93E678BE83FE464A9F170D6DDAABA6778">
    <w:name w:val="93E678BE83FE464A9F170D6DDAABA6778"/>
    <w:rsid w:val="00CE123D"/>
    <w:rPr>
      <w:rFonts w:eastAsiaTheme="minorHAnsi"/>
    </w:rPr>
  </w:style>
  <w:style w:type="paragraph" w:customStyle="1" w:styleId="E80C41E3CE384803A416422FD6C4CBC28">
    <w:name w:val="E80C41E3CE384803A416422FD6C4CBC28"/>
    <w:rsid w:val="00CE123D"/>
    <w:rPr>
      <w:rFonts w:eastAsiaTheme="minorHAnsi"/>
    </w:rPr>
  </w:style>
  <w:style w:type="paragraph" w:customStyle="1" w:styleId="41E68033C27F42168B282904385899118">
    <w:name w:val="41E68033C27F42168B282904385899118"/>
    <w:rsid w:val="00CE123D"/>
    <w:rPr>
      <w:rFonts w:eastAsiaTheme="minorHAnsi"/>
    </w:rPr>
  </w:style>
  <w:style w:type="paragraph" w:customStyle="1" w:styleId="08A2FFC122B94009A4973424F2B154EE8">
    <w:name w:val="08A2FFC122B94009A4973424F2B154EE8"/>
    <w:rsid w:val="00CE123D"/>
    <w:rPr>
      <w:rFonts w:eastAsiaTheme="minorHAnsi"/>
    </w:rPr>
  </w:style>
  <w:style w:type="paragraph" w:customStyle="1" w:styleId="577D5CFBEFC74C0FA1B56563AC1095998">
    <w:name w:val="577D5CFBEFC74C0FA1B56563AC1095998"/>
    <w:rsid w:val="00CE123D"/>
    <w:rPr>
      <w:rFonts w:eastAsiaTheme="minorHAnsi"/>
    </w:rPr>
  </w:style>
  <w:style w:type="paragraph" w:customStyle="1" w:styleId="8931D504BD4547FEBEB4DE279D7ABE288">
    <w:name w:val="8931D504BD4547FEBEB4DE279D7ABE288"/>
    <w:rsid w:val="00CE123D"/>
    <w:rPr>
      <w:rFonts w:eastAsiaTheme="minorHAnsi"/>
    </w:rPr>
  </w:style>
  <w:style w:type="paragraph" w:customStyle="1" w:styleId="A77249ECD23B41279D483E30D2ABC8988">
    <w:name w:val="A77249ECD23B41279D483E30D2ABC8988"/>
    <w:rsid w:val="00CE123D"/>
    <w:rPr>
      <w:rFonts w:eastAsiaTheme="minorHAnsi"/>
    </w:rPr>
  </w:style>
  <w:style w:type="paragraph" w:customStyle="1" w:styleId="AA5A4A79D0D849EA90A6A617DB90F9757">
    <w:name w:val="AA5A4A79D0D849EA90A6A617DB90F9757"/>
    <w:rsid w:val="00CE123D"/>
    <w:rPr>
      <w:rFonts w:eastAsiaTheme="minorHAnsi"/>
    </w:rPr>
  </w:style>
  <w:style w:type="paragraph" w:customStyle="1" w:styleId="696A0D8BA5E84621863477D66F1A785C6">
    <w:name w:val="696A0D8BA5E84621863477D66F1A785C6"/>
    <w:rsid w:val="00CE123D"/>
    <w:rPr>
      <w:rFonts w:eastAsiaTheme="minorHAnsi"/>
    </w:rPr>
  </w:style>
  <w:style w:type="paragraph" w:customStyle="1" w:styleId="1376B1DBA28D427AA9096A2E5F7BDBBC21">
    <w:name w:val="1376B1DBA28D427AA9096A2E5F7BDBBC21"/>
    <w:rsid w:val="00CE123D"/>
    <w:rPr>
      <w:rFonts w:eastAsiaTheme="minorHAnsi"/>
    </w:rPr>
  </w:style>
  <w:style w:type="paragraph" w:customStyle="1" w:styleId="E29EA32B383940F0AB04CD3CA0F5033221">
    <w:name w:val="E29EA32B383940F0AB04CD3CA0F5033221"/>
    <w:rsid w:val="00CE123D"/>
    <w:rPr>
      <w:rFonts w:eastAsiaTheme="minorHAnsi"/>
    </w:rPr>
  </w:style>
  <w:style w:type="paragraph" w:customStyle="1" w:styleId="4E9AEFCA8D2A487194DDF4AD988483D221">
    <w:name w:val="4E9AEFCA8D2A487194DDF4AD988483D221"/>
    <w:rsid w:val="00CE123D"/>
    <w:rPr>
      <w:rFonts w:eastAsiaTheme="minorHAnsi"/>
    </w:rPr>
  </w:style>
  <w:style w:type="paragraph" w:customStyle="1" w:styleId="0703505D7D0F455A9EB49C93E6D3905F21">
    <w:name w:val="0703505D7D0F455A9EB49C93E6D3905F21"/>
    <w:rsid w:val="00CE123D"/>
    <w:rPr>
      <w:rFonts w:eastAsiaTheme="minorHAnsi"/>
    </w:rPr>
  </w:style>
  <w:style w:type="paragraph" w:customStyle="1" w:styleId="C6FFB5BDA20F4503BE7768A3F1DFB23321">
    <w:name w:val="C6FFB5BDA20F4503BE7768A3F1DFB23321"/>
    <w:rsid w:val="00CE123D"/>
    <w:rPr>
      <w:rFonts w:eastAsiaTheme="minorHAnsi"/>
    </w:rPr>
  </w:style>
  <w:style w:type="paragraph" w:customStyle="1" w:styleId="FABE332D65D6481F8C27D583F5EA271721">
    <w:name w:val="FABE332D65D6481F8C27D583F5EA271721"/>
    <w:rsid w:val="00CE123D"/>
    <w:rPr>
      <w:rFonts w:eastAsiaTheme="minorHAnsi"/>
    </w:rPr>
  </w:style>
  <w:style w:type="paragraph" w:customStyle="1" w:styleId="F6D5DCBD8A2D45BABFB4AB0FEFC3360A21">
    <w:name w:val="F6D5DCBD8A2D45BABFB4AB0FEFC3360A21"/>
    <w:rsid w:val="00CE123D"/>
    <w:rPr>
      <w:rFonts w:eastAsiaTheme="minorHAnsi"/>
    </w:rPr>
  </w:style>
  <w:style w:type="paragraph" w:customStyle="1" w:styleId="57B33880AAE54C5DAB0C9E5D51FE370520">
    <w:name w:val="57B33880AAE54C5DAB0C9E5D51FE370520"/>
    <w:rsid w:val="00CE123D"/>
    <w:rPr>
      <w:rFonts w:eastAsiaTheme="minorHAnsi"/>
    </w:rPr>
  </w:style>
  <w:style w:type="paragraph" w:customStyle="1" w:styleId="D4FD1C7400AA4C948245AD8BDDD5AD3218">
    <w:name w:val="D4FD1C7400AA4C948245AD8BDDD5AD3218"/>
    <w:rsid w:val="00CE123D"/>
    <w:rPr>
      <w:rFonts w:eastAsiaTheme="minorHAnsi"/>
    </w:rPr>
  </w:style>
  <w:style w:type="paragraph" w:customStyle="1" w:styleId="CC835A8E0BFA4D2DBFADE2C262A1EAD93">
    <w:name w:val="CC835A8E0BFA4D2DBFADE2C262A1EAD93"/>
    <w:rsid w:val="00CE123D"/>
    <w:rPr>
      <w:rFonts w:eastAsiaTheme="minorHAnsi"/>
    </w:rPr>
  </w:style>
  <w:style w:type="paragraph" w:customStyle="1" w:styleId="A7B953EC4860437090B63F3EB434CE962">
    <w:name w:val="A7B953EC4860437090B63F3EB434CE962"/>
    <w:rsid w:val="00CE123D"/>
    <w:rPr>
      <w:rFonts w:eastAsiaTheme="minorHAnsi"/>
    </w:rPr>
  </w:style>
  <w:style w:type="paragraph" w:customStyle="1" w:styleId="1195B637A6C24B71BD85C6B58BF0AAAF1">
    <w:name w:val="1195B637A6C24B71BD85C6B58BF0AAAF1"/>
    <w:rsid w:val="00CE123D"/>
    <w:rPr>
      <w:rFonts w:eastAsiaTheme="minorHAnsi"/>
    </w:rPr>
  </w:style>
  <w:style w:type="paragraph" w:customStyle="1" w:styleId="EC3BA158A1614414A2FB54927D44759513">
    <w:name w:val="EC3BA158A1614414A2FB54927D44759513"/>
    <w:rsid w:val="00CE123D"/>
    <w:rPr>
      <w:rFonts w:eastAsiaTheme="minorHAnsi"/>
    </w:rPr>
  </w:style>
  <w:style w:type="paragraph" w:customStyle="1" w:styleId="76CEF9F0B9C8461AB7064D3235C1FD4315">
    <w:name w:val="76CEF9F0B9C8461AB7064D3235C1FD4315"/>
    <w:rsid w:val="00CE123D"/>
    <w:rPr>
      <w:rFonts w:eastAsiaTheme="minorHAnsi"/>
    </w:rPr>
  </w:style>
  <w:style w:type="paragraph" w:customStyle="1" w:styleId="4AB2911399484E71A7342087D77CBB3A15">
    <w:name w:val="4AB2911399484E71A7342087D77CBB3A15"/>
    <w:rsid w:val="00CE123D"/>
    <w:rPr>
      <w:rFonts w:eastAsiaTheme="minorHAnsi"/>
    </w:rPr>
  </w:style>
  <w:style w:type="paragraph" w:customStyle="1" w:styleId="1D27CE2197AA43CABA1170D92A20FEBB12">
    <w:name w:val="1D27CE2197AA43CABA1170D92A20FEBB12"/>
    <w:rsid w:val="00CE123D"/>
    <w:rPr>
      <w:rFonts w:eastAsiaTheme="minorHAnsi"/>
    </w:rPr>
  </w:style>
  <w:style w:type="paragraph" w:customStyle="1" w:styleId="73CE9FDDF165439F9EE4CC3E37DEB3CA10">
    <w:name w:val="73CE9FDDF165439F9EE4CC3E37DEB3CA10"/>
    <w:rsid w:val="00CE123D"/>
    <w:rPr>
      <w:rFonts w:eastAsiaTheme="minorHAnsi"/>
    </w:rPr>
  </w:style>
  <w:style w:type="paragraph" w:customStyle="1" w:styleId="6971843E7F2B4C50A60CDDEB284CF1059">
    <w:name w:val="6971843E7F2B4C50A60CDDEB284CF1059"/>
    <w:rsid w:val="00CE123D"/>
    <w:rPr>
      <w:rFonts w:eastAsiaTheme="minorHAnsi"/>
    </w:rPr>
  </w:style>
  <w:style w:type="paragraph" w:customStyle="1" w:styleId="E8E2A52F86164768BC32378A0611D5359">
    <w:name w:val="E8E2A52F86164768BC32378A0611D5359"/>
    <w:rsid w:val="00CE123D"/>
    <w:rPr>
      <w:rFonts w:eastAsiaTheme="minorHAnsi"/>
    </w:rPr>
  </w:style>
  <w:style w:type="paragraph" w:customStyle="1" w:styleId="1E218828398B462CB848AFE8BE5D057F9">
    <w:name w:val="1E218828398B462CB848AFE8BE5D057F9"/>
    <w:rsid w:val="00CE123D"/>
    <w:rPr>
      <w:rFonts w:eastAsiaTheme="minorHAnsi"/>
    </w:rPr>
  </w:style>
  <w:style w:type="paragraph" w:customStyle="1" w:styleId="8AFF3FC546DE4494BC1B6D596ED279679">
    <w:name w:val="8AFF3FC546DE4494BC1B6D596ED279679"/>
    <w:rsid w:val="00CE123D"/>
    <w:rPr>
      <w:rFonts w:eastAsiaTheme="minorHAnsi"/>
    </w:rPr>
  </w:style>
  <w:style w:type="paragraph" w:customStyle="1" w:styleId="66C7176EE23F46AD8F59F47C759DD9AF9">
    <w:name w:val="66C7176EE23F46AD8F59F47C759DD9AF9"/>
    <w:rsid w:val="00CE123D"/>
    <w:rPr>
      <w:rFonts w:eastAsiaTheme="minorHAnsi"/>
    </w:rPr>
  </w:style>
  <w:style w:type="paragraph" w:customStyle="1" w:styleId="B844D4106D8A4CD9973BDD46B00009D99">
    <w:name w:val="B844D4106D8A4CD9973BDD46B00009D99"/>
    <w:rsid w:val="00CE123D"/>
    <w:rPr>
      <w:rFonts w:eastAsiaTheme="minorHAnsi"/>
    </w:rPr>
  </w:style>
  <w:style w:type="paragraph" w:customStyle="1" w:styleId="9EF0964F4D2A4345A14212A173F08E269">
    <w:name w:val="9EF0964F4D2A4345A14212A173F08E269"/>
    <w:rsid w:val="00CE123D"/>
    <w:rPr>
      <w:rFonts w:eastAsiaTheme="minorHAnsi"/>
    </w:rPr>
  </w:style>
  <w:style w:type="paragraph" w:customStyle="1" w:styleId="7AA06A54045344D3901E64EBF1C0A3F59">
    <w:name w:val="7AA06A54045344D3901E64EBF1C0A3F59"/>
    <w:rsid w:val="00CE123D"/>
    <w:rPr>
      <w:rFonts w:eastAsiaTheme="minorHAnsi"/>
    </w:rPr>
  </w:style>
  <w:style w:type="paragraph" w:customStyle="1" w:styleId="E15B124689E5416EBCF82E457216E8E69">
    <w:name w:val="E15B124689E5416EBCF82E457216E8E69"/>
    <w:rsid w:val="00CE123D"/>
    <w:rPr>
      <w:rFonts w:eastAsiaTheme="minorHAnsi"/>
    </w:rPr>
  </w:style>
  <w:style w:type="paragraph" w:customStyle="1" w:styleId="CB45410D66834DB6924623F4187679199">
    <w:name w:val="CB45410D66834DB6924623F4187679199"/>
    <w:rsid w:val="00CE123D"/>
    <w:rPr>
      <w:rFonts w:eastAsiaTheme="minorHAnsi"/>
    </w:rPr>
  </w:style>
  <w:style w:type="paragraph" w:customStyle="1" w:styleId="30398C67C4A54E359478DC15277F90C59">
    <w:name w:val="30398C67C4A54E359478DC15277F90C59"/>
    <w:rsid w:val="00CE123D"/>
    <w:rPr>
      <w:rFonts w:eastAsiaTheme="minorHAnsi"/>
    </w:rPr>
  </w:style>
  <w:style w:type="paragraph" w:customStyle="1" w:styleId="4D648AE4FE9647F5AEE5EF99AEBAD5169">
    <w:name w:val="4D648AE4FE9647F5AEE5EF99AEBAD5169"/>
    <w:rsid w:val="00CE123D"/>
    <w:rPr>
      <w:rFonts w:eastAsiaTheme="minorHAnsi"/>
    </w:rPr>
  </w:style>
  <w:style w:type="paragraph" w:customStyle="1" w:styleId="FE0E9C4FA9DF47049DD00FCCA3FA9D299">
    <w:name w:val="FE0E9C4FA9DF47049DD00FCCA3FA9D299"/>
    <w:rsid w:val="00CE123D"/>
    <w:rPr>
      <w:rFonts w:eastAsiaTheme="minorHAnsi"/>
    </w:rPr>
  </w:style>
  <w:style w:type="paragraph" w:customStyle="1" w:styleId="739D17945DE44DBCB17852BF7FDD643D9">
    <w:name w:val="739D17945DE44DBCB17852BF7FDD643D9"/>
    <w:rsid w:val="00CE123D"/>
    <w:rPr>
      <w:rFonts w:eastAsiaTheme="minorHAnsi"/>
    </w:rPr>
  </w:style>
  <w:style w:type="paragraph" w:customStyle="1" w:styleId="A32ABB44B8824C20A75FF52F4EA24E399">
    <w:name w:val="A32ABB44B8824C20A75FF52F4EA24E399"/>
    <w:rsid w:val="00CE123D"/>
    <w:rPr>
      <w:rFonts w:eastAsiaTheme="minorHAnsi"/>
    </w:rPr>
  </w:style>
  <w:style w:type="paragraph" w:customStyle="1" w:styleId="93E678BE83FE464A9F170D6DDAABA6779">
    <w:name w:val="93E678BE83FE464A9F170D6DDAABA6779"/>
    <w:rsid w:val="00CE123D"/>
    <w:rPr>
      <w:rFonts w:eastAsiaTheme="minorHAnsi"/>
    </w:rPr>
  </w:style>
  <w:style w:type="paragraph" w:customStyle="1" w:styleId="E80C41E3CE384803A416422FD6C4CBC29">
    <w:name w:val="E80C41E3CE384803A416422FD6C4CBC29"/>
    <w:rsid w:val="00CE123D"/>
    <w:rPr>
      <w:rFonts w:eastAsiaTheme="minorHAnsi"/>
    </w:rPr>
  </w:style>
  <w:style w:type="paragraph" w:customStyle="1" w:styleId="41E68033C27F42168B282904385899119">
    <w:name w:val="41E68033C27F42168B282904385899119"/>
    <w:rsid w:val="00CE123D"/>
    <w:rPr>
      <w:rFonts w:eastAsiaTheme="minorHAnsi"/>
    </w:rPr>
  </w:style>
  <w:style w:type="paragraph" w:customStyle="1" w:styleId="08A2FFC122B94009A4973424F2B154EE9">
    <w:name w:val="08A2FFC122B94009A4973424F2B154EE9"/>
    <w:rsid w:val="00CE123D"/>
    <w:rPr>
      <w:rFonts w:eastAsiaTheme="minorHAnsi"/>
    </w:rPr>
  </w:style>
  <w:style w:type="paragraph" w:customStyle="1" w:styleId="577D5CFBEFC74C0FA1B56563AC1095999">
    <w:name w:val="577D5CFBEFC74C0FA1B56563AC1095999"/>
    <w:rsid w:val="00CE123D"/>
    <w:rPr>
      <w:rFonts w:eastAsiaTheme="minorHAnsi"/>
    </w:rPr>
  </w:style>
  <w:style w:type="paragraph" w:customStyle="1" w:styleId="8931D504BD4547FEBEB4DE279D7ABE289">
    <w:name w:val="8931D504BD4547FEBEB4DE279D7ABE289"/>
    <w:rsid w:val="00CE123D"/>
    <w:rPr>
      <w:rFonts w:eastAsiaTheme="minorHAnsi"/>
    </w:rPr>
  </w:style>
  <w:style w:type="paragraph" w:customStyle="1" w:styleId="AA5A4A79D0D849EA90A6A617DB90F9758">
    <w:name w:val="AA5A4A79D0D849EA90A6A617DB90F9758"/>
    <w:rsid w:val="00CE123D"/>
    <w:rPr>
      <w:rFonts w:eastAsiaTheme="minorHAnsi"/>
    </w:rPr>
  </w:style>
  <w:style w:type="paragraph" w:customStyle="1" w:styleId="696A0D8BA5E84621863477D66F1A785C7">
    <w:name w:val="696A0D8BA5E84621863477D66F1A785C7"/>
    <w:rsid w:val="00CE123D"/>
    <w:rPr>
      <w:rFonts w:eastAsiaTheme="minorHAnsi"/>
    </w:rPr>
  </w:style>
  <w:style w:type="paragraph" w:customStyle="1" w:styleId="1376B1DBA28D427AA9096A2E5F7BDBBC22">
    <w:name w:val="1376B1DBA28D427AA9096A2E5F7BDBBC22"/>
    <w:rsid w:val="00CE123D"/>
    <w:rPr>
      <w:rFonts w:eastAsiaTheme="minorHAnsi"/>
    </w:rPr>
  </w:style>
  <w:style w:type="paragraph" w:customStyle="1" w:styleId="E29EA32B383940F0AB04CD3CA0F5033222">
    <w:name w:val="E29EA32B383940F0AB04CD3CA0F5033222"/>
    <w:rsid w:val="00CE123D"/>
    <w:rPr>
      <w:rFonts w:eastAsiaTheme="minorHAnsi"/>
    </w:rPr>
  </w:style>
  <w:style w:type="paragraph" w:customStyle="1" w:styleId="4E9AEFCA8D2A487194DDF4AD988483D222">
    <w:name w:val="4E9AEFCA8D2A487194DDF4AD988483D222"/>
    <w:rsid w:val="00CE123D"/>
    <w:rPr>
      <w:rFonts w:eastAsiaTheme="minorHAnsi"/>
    </w:rPr>
  </w:style>
  <w:style w:type="paragraph" w:customStyle="1" w:styleId="0703505D7D0F455A9EB49C93E6D3905F22">
    <w:name w:val="0703505D7D0F455A9EB49C93E6D3905F22"/>
    <w:rsid w:val="00CE123D"/>
    <w:rPr>
      <w:rFonts w:eastAsiaTheme="minorHAnsi"/>
    </w:rPr>
  </w:style>
  <w:style w:type="paragraph" w:customStyle="1" w:styleId="C6FFB5BDA20F4503BE7768A3F1DFB23322">
    <w:name w:val="C6FFB5BDA20F4503BE7768A3F1DFB23322"/>
    <w:rsid w:val="00CE123D"/>
    <w:rPr>
      <w:rFonts w:eastAsiaTheme="minorHAnsi"/>
    </w:rPr>
  </w:style>
  <w:style w:type="paragraph" w:customStyle="1" w:styleId="FABE332D65D6481F8C27D583F5EA271722">
    <w:name w:val="FABE332D65D6481F8C27D583F5EA271722"/>
    <w:rsid w:val="00CE123D"/>
    <w:rPr>
      <w:rFonts w:eastAsiaTheme="minorHAnsi"/>
    </w:rPr>
  </w:style>
  <w:style w:type="paragraph" w:customStyle="1" w:styleId="F6D5DCBD8A2D45BABFB4AB0FEFC3360A22">
    <w:name w:val="F6D5DCBD8A2D45BABFB4AB0FEFC3360A22"/>
    <w:rsid w:val="00CE123D"/>
    <w:rPr>
      <w:rFonts w:eastAsiaTheme="minorHAnsi"/>
    </w:rPr>
  </w:style>
  <w:style w:type="paragraph" w:customStyle="1" w:styleId="57B33880AAE54C5DAB0C9E5D51FE370521">
    <w:name w:val="57B33880AAE54C5DAB0C9E5D51FE370521"/>
    <w:rsid w:val="00CE123D"/>
    <w:rPr>
      <w:rFonts w:eastAsiaTheme="minorHAnsi"/>
    </w:rPr>
  </w:style>
  <w:style w:type="paragraph" w:customStyle="1" w:styleId="D4FD1C7400AA4C948245AD8BDDD5AD3219">
    <w:name w:val="D4FD1C7400AA4C948245AD8BDDD5AD3219"/>
    <w:rsid w:val="00CE123D"/>
    <w:rPr>
      <w:rFonts w:eastAsiaTheme="minorHAnsi"/>
    </w:rPr>
  </w:style>
  <w:style w:type="paragraph" w:customStyle="1" w:styleId="CC835A8E0BFA4D2DBFADE2C262A1EAD94">
    <w:name w:val="CC835A8E0BFA4D2DBFADE2C262A1EAD94"/>
    <w:rsid w:val="00CE123D"/>
    <w:rPr>
      <w:rFonts w:eastAsiaTheme="minorHAnsi"/>
    </w:rPr>
  </w:style>
  <w:style w:type="paragraph" w:customStyle="1" w:styleId="A7B953EC4860437090B63F3EB434CE963">
    <w:name w:val="A7B953EC4860437090B63F3EB434CE963"/>
    <w:rsid w:val="00CE123D"/>
    <w:rPr>
      <w:rFonts w:eastAsiaTheme="minorHAnsi"/>
    </w:rPr>
  </w:style>
  <w:style w:type="paragraph" w:customStyle="1" w:styleId="1195B637A6C24B71BD85C6B58BF0AAAF2">
    <w:name w:val="1195B637A6C24B71BD85C6B58BF0AAAF2"/>
    <w:rsid w:val="00CE123D"/>
    <w:rPr>
      <w:rFonts w:eastAsiaTheme="minorHAnsi"/>
    </w:rPr>
  </w:style>
  <w:style w:type="paragraph" w:customStyle="1" w:styleId="EC3BA158A1614414A2FB54927D44759514">
    <w:name w:val="EC3BA158A1614414A2FB54927D44759514"/>
    <w:rsid w:val="00CE123D"/>
    <w:rPr>
      <w:rFonts w:eastAsiaTheme="minorHAnsi"/>
    </w:rPr>
  </w:style>
  <w:style w:type="paragraph" w:customStyle="1" w:styleId="76CEF9F0B9C8461AB7064D3235C1FD4316">
    <w:name w:val="76CEF9F0B9C8461AB7064D3235C1FD4316"/>
    <w:rsid w:val="00CE123D"/>
    <w:rPr>
      <w:rFonts w:eastAsiaTheme="minorHAnsi"/>
    </w:rPr>
  </w:style>
  <w:style w:type="paragraph" w:customStyle="1" w:styleId="4AB2911399484E71A7342087D77CBB3A16">
    <w:name w:val="4AB2911399484E71A7342087D77CBB3A16"/>
    <w:rsid w:val="00CE123D"/>
    <w:rPr>
      <w:rFonts w:eastAsiaTheme="minorHAnsi"/>
    </w:rPr>
  </w:style>
  <w:style w:type="paragraph" w:customStyle="1" w:styleId="1D27CE2197AA43CABA1170D92A20FEBB13">
    <w:name w:val="1D27CE2197AA43CABA1170D92A20FEBB13"/>
    <w:rsid w:val="00CE123D"/>
    <w:rPr>
      <w:rFonts w:eastAsiaTheme="minorHAnsi"/>
    </w:rPr>
  </w:style>
  <w:style w:type="paragraph" w:customStyle="1" w:styleId="73CE9FDDF165439F9EE4CC3E37DEB3CA11">
    <w:name w:val="73CE9FDDF165439F9EE4CC3E37DEB3CA11"/>
    <w:rsid w:val="00CE123D"/>
    <w:rPr>
      <w:rFonts w:eastAsiaTheme="minorHAnsi"/>
    </w:rPr>
  </w:style>
  <w:style w:type="paragraph" w:customStyle="1" w:styleId="6971843E7F2B4C50A60CDDEB284CF10510">
    <w:name w:val="6971843E7F2B4C50A60CDDEB284CF10510"/>
    <w:rsid w:val="00CE123D"/>
    <w:rPr>
      <w:rFonts w:eastAsiaTheme="minorHAnsi"/>
    </w:rPr>
  </w:style>
  <w:style w:type="paragraph" w:customStyle="1" w:styleId="E8E2A52F86164768BC32378A0611D53510">
    <w:name w:val="E8E2A52F86164768BC32378A0611D53510"/>
    <w:rsid w:val="00CE123D"/>
    <w:rPr>
      <w:rFonts w:eastAsiaTheme="minorHAnsi"/>
    </w:rPr>
  </w:style>
  <w:style w:type="paragraph" w:customStyle="1" w:styleId="1E218828398B462CB848AFE8BE5D057F10">
    <w:name w:val="1E218828398B462CB848AFE8BE5D057F10"/>
    <w:rsid w:val="00CE123D"/>
    <w:rPr>
      <w:rFonts w:eastAsiaTheme="minorHAnsi"/>
    </w:rPr>
  </w:style>
  <w:style w:type="paragraph" w:customStyle="1" w:styleId="8AFF3FC546DE4494BC1B6D596ED2796710">
    <w:name w:val="8AFF3FC546DE4494BC1B6D596ED2796710"/>
    <w:rsid w:val="00CE123D"/>
    <w:rPr>
      <w:rFonts w:eastAsiaTheme="minorHAnsi"/>
    </w:rPr>
  </w:style>
  <w:style w:type="paragraph" w:customStyle="1" w:styleId="66C7176EE23F46AD8F59F47C759DD9AF10">
    <w:name w:val="66C7176EE23F46AD8F59F47C759DD9AF10"/>
    <w:rsid w:val="00CE123D"/>
    <w:rPr>
      <w:rFonts w:eastAsiaTheme="minorHAnsi"/>
    </w:rPr>
  </w:style>
  <w:style w:type="paragraph" w:customStyle="1" w:styleId="B844D4106D8A4CD9973BDD46B00009D910">
    <w:name w:val="B844D4106D8A4CD9973BDD46B00009D910"/>
    <w:rsid w:val="00CE123D"/>
    <w:rPr>
      <w:rFonts w:eastAsiaTheme="minorHAnsi"/>
    </w:rPr>
  </w:style>
  <w:style w:type="paragraph" w:customStyle="1" w:styleId="9EF0964F4D2A4345A14212A173F08E2610">
    <w:name w:val="9EF0964F4D2A4345A14212A173F08E2610"/>
    <w:rsid w:val="00CE123D"/>
    <w:rPr>
      <w:rFonts w:eastAsiaTheme="minorHAnsi"/>
    </w:rPr>
  </w:style>
  <w:style w:type="paragraph" w:customStyle="1" w:styleId="7AA06A54045344D3901E64EBF1C0A3F510">
    <w:name w:val="7AA06A54045344D3901E64EBF1C0A3F510"/>
    <w:rsid w:val="00CE123D"/>
    <w:rPr>
      <w:rFonts w:eastAsiaTheme="minorHAnsi"/>
    </w:rPr>
  </w:style>
  <w:style w:type="paragraph" w:customStyle="1" w:styleId="E15B124689E5416EBCF82E457216E8E610">
    <w:name w:val="E15B124689E5416EBCF82E457216E8E610"/>
    <w:rsid w:val="00CE123D"/>
    <w:rPr>
      <w:rFonts w:eastAsiaTheme="minorHAnsi"/>
    </w:rPr>
  </w:style>
  <w:style w:type="paragraph" w:customStyle="1" w:styleId="CB45410D66834DB6924623F41876791910">
    <w:name w:val="CB45410D66834DB6924623F41876791910"/>
    <w:rsid w:val="00CE123D"/>
    <w:rPr>
      <w:rFonts w:eastAsiaTheme="minorHAnsi"/>
    </w:rPr>
  </w:style>
  <w:style w:type="paragraph" w:customStyle="1" w:styleId="30398C67C4A54E359478DC15277F90C510">
    <w:name w:val="30398C67C4A54E359478DC15277F90C510"/>
    <w:rsid w:val="00CE123D"/>
    <w:rPr>
      <w:rFonts w:eastAsiaTheme="minorHAnsi"/>
    </w:rPr>
  </w:style>
  <w:style w:type="paragraph" w:customStyle="1" w:styleId="4D648AE4FE9647F5AEE5EF99AEBAD51610">
    <w:name w:val="4D648AE4FE9647F5AEE5EF99AEBAD51610"/>
    <w:rsid w:val="00CE123D"/>
    <w:rPr>
      <w:rFonts w:eastAsiaTheme="minorHAnsi"/>
    </w:rPr>
  </w:style>
  <w:style w:type="paragraph" w:customStyle="1" w:styleId="FE0E9C4FA9DF47049DD00FCCA3FA9D2910">
    <w:name w:val="FE0E9C4FA9DF47049DD00FCCA3FA9D2910"/>
    <w:rsid w:val="00CE123D"/>
    <w:rPr>
      <w:rFonts w:eastAsiaTheme="minorHAnsi"/>
    </w:rPr>
  </w:style>
  <w:style w:type="paragraph" w:customStyle="1" w:styleId="739D17945DE44DBCB17852BF7FDD643D10">
    <w:name w:val="739D17945DE44DBCB17852BF7FDD643D10"/>
    <w:rsid w:val="00CE123D"/>
    <w:rPr>
      <w:rFonts w:eastAsiaTheme="minorHAnsi"/>
    </w:rPr>
  </w:style>
  <w:style w:type="paragraph" w:customStyle="1" w:styleId="A32ABB44B8824C20A75FF52F4EA24E3910">
    <w:name w:val="A32ABB44B8824C20A75FF52F4EA24E3910"/>
    <w:rsid w:val="00CE123D"/>
    <w:rPr>
      <w:rFonts w:eastAsiaTheme="minorHAnsi"/>
    </w:rPr>
  </w:style>
  <w:style w:type="paragraph" w:customStyle="1" w:styleId="93E678BE83FE464A9F170D6DDAABA67710">
    <w:name w:val="93E678BE83FE464A9F170D6DDAABA67710"/>
    <w:rsid w:val="00CE123D"/>
    <w:rPr>
      <w:rFonts w:eastAsiaTheme="minorHAnsi"/>
    </w:rPr>
  </w:style>
  <w:style w:type="paragraph" w:customStyle="1" w:styleId="E80C41E3CE384803A416422FD6C4CBC210">
    <w:name w:val="E80C41E3CE384803A416422FD6C4CBC210"/>
    <w:rsid w:val="00CE123D"/>
    <w:rPr>
      <w:rFonts w:eastAsiaTheme="minorHAnsi"/>
    </w:rPr>
  </w:style>
  <w:style w:type="paragraph" w:customStyle="1" w:styleId="41E68033C27F42168B2829043858991110">
    <w:name w:val="41E68033C27F42168B2829043858991110"/>
    <w:rsid w:val="00CE123D"/>
    <w:rPr>
      <w:rFonts w:eastAsiaTheme="minorHAnsi"/>
    </w:rPr>
  </w:style>
  <w:style w:type="paragraph" w:customStyle="1" w:styleId="08A2FFC122B94009A4973424F2B154EE10">
    <w:name w:val="08A2FFC122B94009A4973424F2B154EE10"/>
    <w:rsid w:val="00CE123D"/>
    <w:rPr>
      <w:rFonts w:eastAsiaTheme="minorHAnsi"/>
    </w:rPr>
  </w:style>
  <w:style w:type="paragraph" w:customStyle="1" w:styleId="577D5CFBEFC74C0FA1B56563AC10959910">
    <w:name w:val="577D5CFBEFC74C0FA1B56563AC10959910"/>
    <w:rsid w:val="00CE123D"/>
    <w:rPr>
      <w:rFonts w:eastAsiaTheme="minorHAnsi"/>
    </w:rPr>
  </w:style>
  <w:style w:type="paragraph" w:customStyle="1" w:styleId="8931D504BD4547FEBEB4DE279D7ABE2810">
    <w:name w:val="8931D504BD4547FEBEB4DE279D7ABE2810"/>
    <w:rsid w:val="00CE123D"/>
    <w:rPr>
      <w:rFonts w:eastAsiaTheme="minorHAnsi"/>
    </w:rPr>
  </w:style>
  <w:style w:type="paragraph" w:customStyle="1" w:styleId="1376B1DBA28D427AA9096A2E5F7BDBBC23">
    <w:name w:val="1376B1DBA28D427AA9096A2E5F7BDBBC23"/>
    <w:rsid w:val="00CE123D"/>
    <w:rPr>
      <w:rFonts w:eastAsiaTheme="minorHAnsi"/>
    </w:rPr>
  </w:style>
  <w:style w:type="paragraph" w:customStyle="1" w:styleId="E29EA32B383940F0AB04CD3CA0F5033223">
    <w:name w:val="E29EA32B383940F0AB04CD3CA0F5033223"/>
    <w:rsid w:val="00CE123D"/>
    <w:rPr>
      <w:rFonts w:eastAsiaTheme="minorHAnsi"/>
    </w:rPr>
  </w:style>
  <w:style w:type="paragraph" w:customStyle="1" w:styleId="4E9AEFCA8D2A487194DDF4AD988483D223">
    <w:name w:val="4E9AEFCA8D2A487194DDF4AD988483D223"/>
    <w:rsid w:val="00CE123D"/>
    <w:rPr>
      <w:rFonts w:eastAsiaTheme="minorHAnsi"/>
    </w:rPr>
  </w:style>
  <w:style w:type="paragraph" w:customStyle="1" w:styleId="0703505D7D0F455A9EB49C93E6D3905F23">
    <w:name w:val="0703505D7D0F455A9EB49C93E6D3905F23"/>
    <w:rsid w:val="00CE123D"/>
    <w:rPr>
      <w:rFonts w:eastAsiaTheme="minorHAnsi"/>
    </w:rPr>
  </w:style>
  <w:style w:type="paragraph" w:customStyle="1" w:styleId="C6FFB5BDA20F4503BE7768A3F1DFB23323">
    <w:name w:val="C6FFB5BDA20F4503BE7768A3F1DFB23323"/>
    <w:rsid w:val="00CE123D"/>
    <w:rPr>
      <w:rFonts w:eastAsiaTheme="minorHAnsi"/>
    </w:rPr>
  </w:style>
  <w:style w:type="paragraph" w:customStyle="1" w:styleId="FABE332D65D6481F8C27D583F5EA271723">
    <w:name w:val="FABE332D65D6481F8C27D583F5EA271723"/>
    <w:rsid w:val="00CE123D"/>
    <w:rPr>
      <w:rFonts w:eastAsiaTheme="minorHAnsi"/>
    </w:rPr>
  </w:style>
  <w:style w:type="paragraph" w:customStyle="1" w:styleId="F6D5DCBD8A2D45BABFB4AB0FEFC3360A23">
    <w:name w:val="F6D5DCBD8A2D45BABFB4AB0FEFC3360A23"/>
    <w:rsid w:val="00CE123D"/>
    <w:rPr>
      <w:rFonts w:eastAsiaTheme="minorHAnsi"/>
    </w:rPr>
  </w:style>
  <w:style w:type="paragraph" w:customStyle="1" w:styleId="57B33880AAE54C5DAB0C9E5D51FE370522">
    <w:name w:val="57B33880AAE54C5DAB0C9E5D51FE370522"/>
    <w:rsid w:val="00CE123D"/>
    <w:rPr>
      <w:rFonts w:eastAsiaTheme="minorHAnsi"/>
    </w:rPr>
  </w:style>
  <w:style w:type="paragraph" w:customStyle="1" w:styleId="D4FD1C7400AA4C948245AD8BDDD5AD3220">
    <w:name w:val="D4FD1C7400AA4C948245AD8BDDD5AD3220"/>
    <w:rsid w:val="00CE123D"/>
    <w:rPr>
      <w:rFonts w:eastAsiaTheme="minorHAnsi"/>
    </w:rPr>
  </w:style>
  <w:style w:type="paragraph" w:customStyle="1" w:styleId="CC835A8E0BFA4D2DBFADE2C262A1EAD95">
    <w:name w:val="CC835A8E0BFA4D2DBFADE2C262A1EAD95"/>
    <w:rsid w:val="00CE123D"/>
    <w:rPr>
      <w:rFonts w:eastAsiaTheme="minorHAnsi"/>
    </w:rPr>
  </w:style>
  <w:style w:type="paragraph" w:customStyle="1" w:styleId="A7B953EC4860437090B63F3EB434CE964">
    <w:name w:val="A7B953EC4860437090B63F3EB434CE964"/>
    <w:rsid w:val="00CE123D"/>
    <w:rPr>
      <w:rFonts w:eastAsiaTheme="minorHAnsi"/>
    </w:rPr>
  </w:style>
  <w:style w:type="paragraph" w:customStyle="1" w:styleId="1195B637A6C24B71BD85C6B58BF0AAAF3">
    <w:name w:val="1195B637A6C24B71BD85C6B58BF0AAAF3"/>
    <w:rsid w:val="00CE123D"/>
    <w:rPr>
      <w:rFonts w:eastAsiaTheme="minorHAnsi"/>
    </w:rPr>
  </w:style>
  <w:style w:type="paragraph" w:customStyle="1" w:styleId="EC3BA158A1614414A2FB54927D44759515">
    <w:name w:val="EC3BA158A1614414A2FB54927D44759515"/>
    <w:rsid w:val="00CE123D"/>
    <w:rPr>
      <w:rFonts w:eastAsiaTheme="minorHAnsi"/>
    </w:rPr>
  </w:style>
  <w:style w:type="paragraph" w:customStyle="1" w:styleId="76CEF9F0B9C8461AB7064D3235C1FD4317">
    <w:name w:val="76CEF9F0B9C8461AB7064D3235C1FD4317"/>
    <w:rsid w:val="00CE123D"/>
    <w:rPr>
      <w:rFonts w:eastAsiaTheme="minorHAnsi"/>
    </w:rPr>
  </w:style>
  <w:style w:type="paragraph" w:customStyle="1" w:styleId="4AB2911399484E71A7342087D77CBB3A17">
    <w:name w:val="4AB2911399484E71A7342087D77CBB3A17"/>
    <w:rsid w:val="00CE123D"/>
    <w:rPr>
      <w:rFonts w:eastAsiaTheme="minorHAnsi"/>
    </w:rPr>
  </w:style>
  <w:style w:type="paragraph" w:customStyle="1" w:styleId="1D27CE2197AA43CABA1170D92A20FEBB14">
    <w:name w:val="1D27CE2197AA43CABA1170D92A20FEBB14"/>
    <w:rsid w:val="00CE123D"/>
    <w:rPr>
      <w:rFonts w:eastAsiaTheme="minorHAnsi"/>
    </w:rPr>
  </w:style>
  <w:style w:type="paragraph" w:customStyle="1" w:styleId="73CE9FDDF165439F9EE4CC3E37DEB3CA12">
    <w:name w:val="73CE9FDDF165439F9EE4CC3E37DEB3CA12"/>
    <w:rsid w:val="00CE123D"/>
    <w:rPr>
      <w:rFonts w:eastAsiaTheme="minorHAnsi"/>
    </w:rPr>
  </w:style>
  <w:style w:type="paragraph" w:customStyle="1" w:styleId="6971843E7F2B4C50A60CDDEB284CF10511">
    <w:name w:val="6971843E7F2B4C50A60CDDEB284CF10511"/>
    <w:rsid w:val="00CE123D"/>
    <w:rPr>
      <w:rFonts w:eastAsiaTheme="minorHAnsi"/>
    </w:rPr>
  </w:style>
  <w:style w:type="paragraph" w:customStyle="1" w:styleId="E8E2A52F86164768BC32378A0611D53511">
    <w:name w:val="E8E2A52F86164768BC32378A0611D53511"/>
    <w:rsid w:val="00CE123D"/>
    <w:rPr>
      <w:rFonts w:eastAsiaTheme="minorHAnsi"/>
    </w:rPr>
  </w:style>
  <w:style w:type="paragraph" w:customStyle="1" w:styleId="1E218828398B462CB848AFE8BE5D057F11">
    <w:name w:val="1E218828398B462CB848AFE8BE5D057F11"/>
    <w:rsid w:val="00CE123D"/>
    <w:rPr>
      <w:rFonts w:eastAsiaTheme="minorHAnsi"/>
    </w:rPr>
  </w:style>
  <w:style w:type="paragraph" w:customStyle="1" w:styleId="8AFF3FC546DE4494BC1B6D596ED2796711">
    <w:name w:val="8AFF3FC546DE4494BC1B6D596ED2796711"/>
    <w:rsid w:val="00CE123D"/>
    <w:rPr>
      <w:rFonts w:eastAsiaTheme="minorHAnsi"/>
    </w:rPr>
  </w:style>
  <w:style w:type="paragraph" w:customStyle="1" w:styleId="66C7176EE23F46AD8F59F47C759DD9AF11">
    <w:name w:val="66C7176EE23F46AD8F59F47C759DD9AF11"/>
    <w:rsid w:val="00CE123D"/>
    <w:rPr>
      <w:rFonts w:eastAsiaTheme="minorHAnsi"/>
    </w:rPr>
  </w:style>
  <w:style w:type="paragraph" w:customStyle="1" w:styleId="B844D4106D8A4CD9973BDD46B00009D911">
    <w:name w:val="B844D4106D8A4CD9973BDD46B00009D911"/>
    <w:rsid w:val="00CE123D"/>
    <w:rPr>
      <w:rFonts w:eastAsiaTheme="minorHAnsi"/>
    </w:rPr>
  </w:style>
  <w:style w:type="paragraph" w:customStyle="1" w:styleId="9EF0964F4D2A4345A14212A173F08E2611">
    <w:name w:val="9EF0964F4D2A4345A14212A173F08E2611"/>
    <w:rsid w:val="00CE123D"/>
    <w:rPr>
      <w:rFonts w:eastAsiaTheme="minorHAnsi"/>
    </w:rPr>
  </w:style>
  <w:style w:type="paragraph" w:customStyle="1" w:styleId="7AA06A54045344D3901E64EBF1C0A3F511">
    <w:name w:val="7AA06A54045344D3901E64EBF1C0A3F511"/>
    <w:rsid w:val="00CE123D"/>
    <w:rPr>
      <w:rFonts w:eastAsiaTheme="minorHAnsi"/>
    </w:rPr>
  </w:style>
  <w:style w:type="paragraph" w:customStyle="1" w:styleId="E15B124689E5416EBCF82E457216E8E611">
    <w:name w:val="E15B124689E5416EBCF82E457216E8E611"/>
    <w:rsid w:val="00CE123D"/>
    <w:rPr>
      <w:rFonts w:eastAsiaTheme="minorHAnsi"/>
    </w:rPr>
  </w:style>
  <w:style w:type="paragraph" w:customStyle="1" w:styleId="CB45410D66834DB6924623F41876791911">
    <w:name w:val="CB45410D66834DB6924623F41876791911"/>
    <w:rsid w:val="00CE123D"/>
    <w:rPr>
      <w:rFonts w:eastAsiaTheme="minorHAnsi"/>
    </w:rPr>
  </w:style>
  <w:style w:type="paragraph" w:customStyle="1" w:styleId="30398C67C4A54E359478DC15277F90C511">
    <w:name w:val="30398C67C4A54E359478DC15277F90C511"/>
    <w:rsid w:val="00CE123D"/>
    <w:rPr>
      <w:rFonts w:eastAsiaTheme="minorHAnsi"/>
    </w:rPr>
  </w:style>
  <w:style w:type="paragraph" w:customStyle="1" w:styleId="4D648AE4FE9647F5AEE5EF99AEBAD51611">
    <w:name w:val="4D648AE4FE9647F5AEE5EF99AEBAD51611"/>
    <w:rsid w:val="00CE123D"/>
    <w:rPr>
      <w:rFonts w:eastAsiaTheme="minorHAnsi"/>
    </w:rPr>
  </w:style>
  <w:style w:type="paragraph" w:customStyle="1" w:styleId="FE0E9C4FA9DF47049DD00FCCA3FA9D2911">
    <w:name w:val="FE0E9C4FA9DF47049DD00FCCA3FA9D2911"/>
    <w:rsid w:val="00CE123D"/>
    <w:rPr>
      <w:rFonts w:eastAsiaTheme="minorHAnsi"/>
    </w:rPr>
  </w:style>
  <w:style w:type="paragraph" w:customStyle="1" w:styleId="739D17945DE44DBCB17852BF7FDD643D11">
    <w:name w:val="739D17945DE44DBCB17852BF7FDD643D11"/>
    <w:rsid w:val="00CE123D"/>
    <w:rPr>
      <w:rFonts w:eastAsiaTheme="minorHAnsi"/>
    </w:rPr>
  </w:style>
  <w:style w:type="paragraph" w:customStyle="1" w:styleId="A32ABB44B8824C20A75FF52F4EA24E3911">
    <w:name w:val="A32ABB44B8824C20A75FF52F4EA24E3911"/>
    <w:rsid w:val="00CE123D"/>
    <w:rPr>
      <w:rFonts w:eastAsiaTheme="minorHAnsi"/>
    </w:rPr>
  </w:style>
  <w:style w:type="paragraph" w:customStyle="1" w:styleId="93E678BE83FE464A9F170D6DDAABA67711">
    <w:name w:val="93E678BE83FE464A9F170D6DDAABA67711"/>
    <w:rsid w:val="00CE123D"/>
    <w:rPr>
      <w:rFonts w:eastAsiaTheme="minorHAnsi"/>
    </w:rPr>
  </w:style>
  <w:style w:type="paragraph" w:customStyle="1" w:styleId="E80C41E3CE384803A416422FD6C4CBC211">
    <w:name w:val="E80C41E3CE384803A416422FD6C4CBC211"/>
    <w:rsid w:val="00CE123D"/>
    <w:rPr>
      <w:rFonts w:eastAsiaTheme="minorHAnsi"/>
    </w:rPr>
  </w:style>
  <w:style w:type="paragraph" w:customStyle="1" w:styleId="41E68033C27F42168B2829043858991111">
    <w:name w:val="41E68033C27F42168B2829043858991111"/>
    <w:rsid w:val="00CE123D"/>
    <w:rPr>
      <w:rFonts w:eastAsiaTheme="minorHAnsi"/>
    </w:rPr>
  </w:style>
  <w:style w:type="paragraph" w:customStyle="1" w:styleId="08A2FFC122B94009A4973424F2B154EE11">
    <w:name w:val="08A2FFC122B94009A4973424F2B154EE11"/>
    <w:rsid w:val="00CE123D"/>
    <w:rPr>
      <w:rFonts w:eastAsiaTheme="minorHAnsi"/>
    </w:rPr>
  </w:style>
  <w:style w:type="paragraph" w:customStyle="1" w:styleId="577D5CFBEFC74C0FA1B56563AC10959911">
    <w:name w:val="577D5CFBEFC74C0FA1B56563AC10959911"/>
    <w:rsid w:val="00CE123D"/>
    <w:rPr>
      <w:rFonts w:eastAsiaTheme="minorHAnsi"/>
    </w:rPr>
  </w:style>
  <w:style w:type="paragraph" w:customStyle="1" w:styleId="8931D504BD4547FEBEB4DE279D7ABE2811">
    <w:name w:val="8931D504BD4547FEBEB4DE279D7ABE2811"/>
    <w:rsid w:val="00CE123D"/>
    <w:rPr>
      <w:rFonts w:eastAsiaTheme="minorHAnsi"/>
    </w:rPr>
  </w:style>
  <w:style w:type="paragraph" w:customStyle="1" w:styleId="F5D85ABD1862406B8340AC82C1B74228">
    <w:name w:val="F5D85ABD1862406B8340AC82C1B74228"/>
    <w:rsid w:val="00CE123D"/>
  </w:style>
  <w:style w:type="paragraph" w:customStyle="1" w:styleId="8F3FF16117584BDA871E6FB7EA994DE1">
    <w:name w:val="8F3FF16117584BDA871E6FB7EA994DE1"/>
    <w:rsid w:val="00CE123D"/>
  </w:style>
  <w:style w:type="paragraph" w:customStyle="1" w:styleId="9E02C2480636439C962E3FB1732F4E56">
    <w:name w:val="9E02C2480636439C962E3FB1732F4E56"/>
    <w:rsid w:val="00CE123D"/>
  </w:style>
  <w:style w:type="paragraph" w:customStyle="1" w:styleId="5C7787C0D32A4E269E38478AE6DA8412">
    <w:name w:val="5C7787C0D32A4E269E38478AE6DA8412"/>
    <w:rsid w:val="00CE123D"/>
  </w:style>
  <w:style w:type="paragraph" w:customStyle="1" w:styleId="EB8715A96B9545C1A80DCA2BCA0E650E">
    <w:name w:val="EB8715A96B9545C1A80DCA2BCA0E650E"/>
    <w:rsid w:val="00CE123D"/>
  </w:style>
  <w:style w:type="paragraph" w:customStyle="1" w:styleId="B20B9F8EEF8A4308891530754389F593">
    <w:name w:val="B20B9F8EEF8A4308891530754389F593"/>
    <w:rsid w:val="00CE123D"/>
  </w:style>
  <w:style w:type="paragraph" w:customStyle="1" w:styleId="8F482A2AE8894202ADF00747BD8D59F0">
    <w:name w:val="8F482A2AE8894202ADF00747BD8D59F0"/>
    <w:rsid w:val="00CE123D"/>
  </w:style>
  <w:style w:type="paragraph" w:customStyle="1" w:styleId="CE7CCD83118D46789E4AF15AB9A5666D">
    <w:name w:val="CE7CCD83118D46789E4AF15AB9A5666D"/>
    <w:rsid w:val="00CE123D"/>
  </w:style>
  <w:style w:type="paragraph" w:customStyle="1" w:styleId="8258E9D59D414053831A8652B0295788">
    <w:name w:val="8258E9D59D414053831A8652B0295788"/>
    <w:rsid w:val="00CE123D"/>
  </w:style>
  <w:style w:type="paragraph" w:customStyle="1" w:styleId="7880095EA7B14825A7B089E3684E7DF9">
    <w:name w:val="7880095EA7B14825A7B089E3684E7DF9"/>
    <w:rsid w:val="00CE123D"/>
  </w:style>
  <w:style w:type="paragraph" w:customStyle="1" w:styleId="C1A57C70C35944039F262A1485D3E682">
    <w:name w:val="C1A57C70C35944039F262A1485D3E682"/>
    <w:rsid w:val="00CE123D"/>
  </w:style>
  <w:style w:type="paragraph" w:customStyle="1" w:styleId="F95BE9922C114C4DB5F330705A0A56FB">
    <w:name w:val="F95BE9922C114C4DB5F330705A0A56FB"/>
    <w:rsid w:val="00CE123D"/>
  </w:style>
  <w:style w:type="paragraph" w:customStyle="1" w:styleId="2576E9FF0D30445FA59930F515F086D9">
    <w:name w:val="2576E9FF0D30445FA59930F515F086D9"/>
    <w:rsid w:val="00CE123D"/>
  </w:style>
  <w:style w:type="paragraph" w:customStyle="1" w:styleId="3628C01ECE9249FE9C9087D47D32C9A2">
    <w:name w:val="3628C01ECE9249FE9C9087D47D32C9A2"/>
    <w:rsid w:val="00CE123D"/>
  </w:style>
  <w:style w:type="paragraph" w:customStyle="1" w:styleId="4CF221EE993C4F08A225BA13EA5BBB8B">
    <w:name w:val="4CF221EE993C4F08A225BA13EA5BBB8B"/>
    <w:rsid w:val="00CE123D"/>
  </w:style>
  <w:style w:type="paragraph" w:customStyle="1" w:styleId="2551D744CBE045E9BC6D50481BF25539">
    <w:name w:val="2551D744CBE045E9BC6D50481BF25539"/>
    <w:rsid w:val="00CE123D"/>
  </w:style>
  <w:style w:type="paragraph" w:customStyle="1" w:styleId="21DFFC8C378545D998877D234FA6AB9A">
    <w:name w:val="21DFFC8C378545D998877D234FA6AB9A"/>
    <w:rsid w:val="00CE123D"/>
  </w:style>
  <w:style w:type="paragraph" w:customStyle="1" w:styleId="7880095EA7B14825A7B089E3684E7DF91">
    <w:name w:val="7880095EA7B14825A7B089E3684E7DF91"/>
    <w:rsid w:val="00CE123D"/>
    <w:rPr>
      <w:rFonts w:eastAsiaTheme="minorHAnsi"/>
    </w:rPr>
  </w:style>
  <w:style w:type="paragraph" w:customStyle="1" w:styleId="C1A57C70C35944039F262A1485D3E6821">
    <w:name w:val="C1A57C70C35944039F262A1485D3E6821"/>
    <w:rsid w:val="00CE123D"/>
    <w:rPr>
      <w:rFonts w:eastAsiaTheme="minorHAnsi"/>
    </w:rPr>
  </w:style>
  <w:style w:type="paragraph" w:customStyle="1" w:styleId="F95BE9922C114C4DB5F330705A0A56FB1">
    <w:name w:val="F95BE9922C114C4DB5F330705A0A56FB1"/>
    <w:rsid w:val="00CE123D"/>
    <w:rPr>
      <w:rFonts w:eastAsiaTheme="minorHAnsi"/>
    </w:rPr>
  </w:style>
  <w:style w:type="paragraph" w:customStyle="1" w:styleId="2576E9FF0D30445FA59930F515F086D91">
    <w:name w:val="2576E9FF0D30445FA59930F515F086D91"/>
    <w:rsid w:val="00CE123D"/>
    <w:rPr>
      <w:rFonts w:eastAsiaTheme="minorHAnsi"/>
    </w:rPr>
  </w:style>
  <w:style w:type="paragraph" w:customStyle="1" w:styleId="3628C01ECE9249FE9C9087D47D32C9A21">
    <w:name w:val="3628C01ECE9249FE9C9087D47D32C9A21"/>
    <w:rsid w:val="00CE123D"/>
    <w:rPr>
      <w:rFonts w:eastAsiaTheme="minorHAnsi"/>
    </w:rPr>
  </w:style>
  <w:style w:type="paragraph" w:customStyle="1" w:styleId="4CF221EE993C4F08A225BA13EA5BBB8B1">
    <w:name w:val="4CF221EE993C4F08A225BA13EA5BBB8B1"/>
    <w:rsid w:val="00CE123D"/>
    <w:rPr>
      <w:rFonts w:eastAsiaTheme="minorHAnsi"/>
    </w:rPr>
  </w:style>
  <w:style w:type="paragraph" w:customStyle="1" w:styleId="2551D744CBE045E9BC6D50481BF255391">
    <w:name w:val="2551D744CBE045E9BC6D50481BF255391"/>
    <w:rsid w:val="00CE123D"/>
    <w:rPr>
      <w:rFonts w:eastAsiaTheme="minorHAnsi"/>
    </w:rPr>
  </w:style>
  <w:style w:type="paragraph" w:customStyle="1" w:styleId="CD14865D32D44BE590D9FFB7B239E5C0">
    <w:name w:val="CD14865D32D44BE590D9FFB7B239E5C0"/>
    <w:rsid w:val="00CE123D"/>
    <w:rPr>
      <w:rFonts w:eastAsiaTheme="minorHAnsi"/>
    </w:rPr>
  </w:style>
  <w:style w:type="paragraph" w:customStyle="1" w:styleId="D4FD1C7400AA4C948245AD8BDDD5AD3221">
    <w:name w:val="D4FD1C7400AA4C948245AD8BDDD5AD3221"/>
    <w:rsid w:val="00CE123D"/>
    <w:rPr>
      <w:rFonts w:eastAsiaTheme="minorHAnsi"/>
    </w:rPr>
  </w:style>
  <w:style w:type="paragraph" w:customStyle="1" w:styleId="CC835A8E0BFA4D2DBFADE2C262A1EAD96">
    <w:name w:val="CC835A8E0BFA4D2DBFADE2C262A1EAD96"/>
    <w:rsid w:val="00CE123D"/>
    <w:rPr>
      <w:rFonts w:eastAsiaTheme="minorHAnsi"/>
    </w:rPr>
  </w:style>
  <w:style w:type="paragraph" w:customStyle="1" w:styleId="A7B953EC4860437090B63F3EB434CE965">
    <w:name w:val="A7B953EC4860437090B63F3EB434CE965"/>
    <w:rsid w:val="00CE123D"/>
    <w:rPr>
      <w:rFonts w:eastAsiaTheme="minorHAnsi"/>
    </w:rPr>
  </w:style>
  <w:style w:type="paragraph" w:customStyle="1" w:styleId="1195B637A6C24B71BD85C6B58BF0AAAF4">
    <w:name w:val="1195B637A6C24B71BD85C6B58BF0AAAF4"/>
    <w:rsid w:val="00CE123D"/>
    <w:rPr>
      <w:rFonts w:eastAsiaTheme="minorHAnsi"/>
    </w:rPr>
  </w:style>
  <w:style w:type="paragraph" w:customStyle="1" w:styleId="F5D85ABD1862406B8340AC82C1B742281">
    <w:name w:val="F5D85ABD1862406B8340AC82C1B742281"/>
    <w:rsid w:val="00CE123D"/>
    <w:rPr>
      <w:rFonts w:eastAsiaTheme="minorHAnsi"/>
    </w:rPr>
  </w:style>
  <w:style w:type="paragraph" w:customStyle="1" w:styleId="8F3FF16117584BDA871E6FB7EA994DE11">
    <w:name w:val="8F3FF16117584BDA871E6FB7EA994DE11"/>
    <w:rsid w:val="00CE123D"/>
    <w:rPr>
      <w:rFonts w:eastAsiaTheme="minorHAnsi"/>
    </w:rPr>
  </w:style>
  <w:style w:type="paragraph" w:customStyle="1" w:styleId="EC3BA158A1614414A2FB54927D44759516">
    <w:name w:val="EC3BA158A1614414A2FB54927D44759516"/>
    <w:rsid w:val="00CE123D"/>
    <w:rPr>
      <w:rFonts w:eastAsiaTheme="minorHAnsi"/>
    </w:rPr>
  </w:style>
  <w:style w:type="paragraph" w:customStyle="1" w:styleId="1D27CE2197AA43CABA1170D92A20FEBB15">
    <w:name w:val="1D27CE2197AA43CABA1170D92A20FEBB15"/>
    <w:rsid w:val="00CE123D"/>
    <w:rPr>
      <w:rFonts w:eastAsiaTheme="minorHAnsi"/>
    </w:rPr>
  </w:style>
  <w:style w:type="paragraph" w:customStyle="1" w:styleId="73CE9FDDF165439F9EE4CC3E37DEB3CA13">
    <w:name w:val="73CE9FDDF165439F9EE4CC3E37DEB3CA13"/>
    <w:rsid w:val="00CE123D"/>
    <w:rPr>
      <w:rFonts w:eastAsiaTheme="minorHAnsi"/>
    </w:rPr>
  </w:style>
  <w:style w:type="paragraph" w:customStyle="1" w:styleId="6971843E7F2B4C50A60CDDEB284CF10512">
    <w:name w:val="6971843E7F2B4C50A60CDDEB284CF10512"/>
    <w:rsid w:val="00CE123D"/>
    <w:rPr>
      <w:rFonts w:eastAsiaTheme="minorHAnsi"/>
    </w:rPr>
  </w:style>
  <w:style w:type="paragraph" w:customStyle="1" w:styleId="E8E2A52F86164768BC32378A0611D53512">
    <w:name w:val="E8E2A52F86164768BC32378A0611D53512"/>
    <w:rsid w:val="00CE123D"/>
    <w:rPr>
      <w:rFonts w:eastAsiaTheme="minorHAnsi"/>
    </w:rPr>
  </w:style>
  <w:style w:type="paragraph" w:customStyle="1" w:styleId="1E218828398B462CB848AFE8BE5D057F12">
    <w:name w:val="1E218828398B462CB848AFE8BE5D057F12"/>
    <w:rsid w:val="00CE123D"/>
    <w:rPr>
      <w:rFonts w:eastAsiaTheme="minorHAnsi"/>
    </w:rPr>
  </w:style>
  <w:style w:type="paragraph" w:customStyle="1" w:styleId="8AFF3FC546DE4494BC1B6D596ED2796712">
    <w:name w:val="8AFF3FC546DE4494BC1B6D596ED2796712"/>
    <w:rsid w:val="00CE123D"/>
    <w:rPr>
      <w:rFonts w:eastAsiaTheme="minorHAnsi"/>
    </w:rPr>
  </w:style>
  <w:style w:type="paragraph" w:customStyle="1" w:styleId="66C7176EE23F46AD8F59F47C759DD9AF12">
    <w:name w:val="66C7176EE23F46AD8F59F47C759DD9AF12"/>
    <w:rsid w:val="00CE123D"/>
    <w:rPr>
      <w:rFonts w:eastAsiaTheme="minorHAnsi"/>
    </w:rPr>
  </w:style>
  <w:style w:type="paragraph" w:customStyle="1" w:styleId="B844D4106D8A4CD9973BDD46B00009D912">
    <w:name w:val="B844D4106D8A4CD9973BDD46B00009D912"/>
    <w:rsid w:val="00CE123D"/>
    <w:rPr>
      <w:rFonts w:eastAsiaTheme="minorHAnsi"/>
    </w:rPr>
  </w:style>
  <w:style w:type="paragraph" w:customStyle="1" w:styleId="9EF0964F4D2A4345A14212A173F08E2612">
    <w:name w:val="9EF0964F4D2A4345A14212A173F08E2612"/>
    <w:rsid w:val="00CE123D"/>
    <w:rPr>
      <w:rFonts w:eastAsiaTheme="minorHAnsi"/>
    </w:rPr>
  </w:style>
  <w:style w:type="paragraph" w:customStyle="1" w:styleId="7AA06A54045344D3901E64EBF1C0A3F512">
    <w:name w:val="7AA06A54045344D3901E64EBF1C0A3F512"/>
    <w:rsid w:val="00CE123D"/>
    <w:rPr>
      <w:rFonts w:eastAsiaTheme="minorHAnsi"/>
    </w:rPr>
  </w:style>
  <w:style w:type="paragraph" w:customStyle="1" w:styleId="E15B124689E5416EBCF82E457216E8E612">
    <w:name w:val="E15B124689E5416EBCF82E457216E8E612"/>
    <w:rsid w:val="00CE123D"/>
    <w:rPr>
      <w:rFonts w:eastAsiaTheme="minorHAnsi"/>
    </w:rPr>
  </w:style>
  <w:style w:type="paragraph" w:customStyle="1" w:styleId="CB45410D66834DB6924623F41876791912">
    <w:name w:val="CB45410D66834DB6924623F41876791912"/>
    <w:rsid w:val="00CE123D"/>
    <w:rPr>
      <w:rFonts w:eastAsiaTheme="minorHAnsi"/>
    </w:rPr>
  </w:style>
  <w:style w:type="paragraph" w:customStyle="1" w:styleId="30398C67C4A54E359478DC15277F90C512">
    <w:name w:val="30398C67C4A54E359478DC15277F90C512"/>
    <w:rsid w:val="00CE123D"/>
    <w:rPr>
      <w:rFonts w:eastAsiaTheme="minorHAnsi"/>
    </w:rPr>
  </w:style>
  <w:style w:type="paragraph" w:customStyle="1" w:styleId="4D648AE4FE9647F5AEE5EF99AEBAD51612">
    <w:name w:val="4D648AE4FE9647F5AEE5EF99AEBAD51612"/>
    <w:rsid w:val="00CE123D"/>
    <w:rPr>
      <w:rFonts w:eastAsiaTheme="minorHAnsi"/>
    </w:rPr>
  </w:style>
  <w:style w:type="paragraph" w:customStyle="1" w:styleId="FE0E9C4FA9DF47049DD00FCCA3FA9D2912">
    <w:name w:val="FE0E9C4FA9DF47049DD00FCCA3FA9D2912"/>
    <w:rsid w:val="00CE123D"/>
    <w:rPr>
      <w:rFonts w:eastAsiaTheme="minorHAnsi"/>
    </w:rPr>
  </w:style>
  <w:style w:type="paragraph" w:customStyle="1" w:styleId="739D17945DE44DBCB17852BF7FDD643D12">
    <w:name w:val="739D17945DE44DBCB17852BF7FDD643D12"/>
    <w:rsid w:val="00CE123D"/>
    <w:rPr>
      <w:rFonts w:eastAsiaTheme="minorHAnsi"/>
    </w:rPr>
  </w:style>
  <w:style w:type="paragraph" w:customStyle="1" w:styleId="A32ABB44B8824C20A75FF52F4EA24E3912">
    <w:name w:val="A32ABB44B8824C20A75FF52F4EA24E3912"/>
    <w:rsid w:val="00CE123D"/>
    <w:rPr>
      <w:rFonts w:eastAsiaTheme="minorHAnsi"/>
    </w:rPr>
  </w:style>
  <w:style w:type="paragraph" w:customStyle="1" w:styleId="93E678BE83FE464A9F170D6DDAABA67712">
    <w:name w:val="93E678BE83FE464A9F170D6DDAABA67712"/>
    <w:rsid w:val="00CE123D"/>
    <w:rPr>
      <w:rFonts w:eastAsiaTheme="minorHAnsi"/>
    </w:rPr>
  </w:style>
  <w:style w:type="paragraph" w:customStyle="1" w:styleId="E80C41E3CE384803A416422FD6C4CBC212">
    <w:name w:val="E80C41E3CE384803A416422FD6C4CBC212"/>
    <w:rsid w:val="00CE123D"/>
    <w:rPr>
      <w:rFonts w:eastAsiaTheme="minorHAnsi"/>
    </w:rPr>
  </w:style>
  <w:style w:type="paragraph" w:customStyle="1" w:styleId="41E68033C27F42168B2829043858991112">
    <w:name w:val="41E68033C27F42168B2829043858991112"/>
    <w:rsid w:val="00CE123D"/>
    <w:rPr>
      <w:rFonts w:eastAsiaTheme="minorHAnsi"/>
    </w:rPr>
  </w:style>
  <w:style w:type="paragraph" w:customStyle="1" w:styleId="08A2FFC122B94009A4973424F2B154EE12">
    <w:name w:val="08A2FFC122B94009A4973424F2B154EE12"/>
    <w:rsid w:val="00CE123D"/>
    <w:rPr>
      <w:rFonts w:eastAsiaTheme="minorHAnsi"/>
    </w:rPr>
  </w:style>
  <w:style w:type="paragraph" w:customStyle="1" w:styleId="577D5CFBEFC74C0FA1B56563AC10959912">
    <w:name w:val="577D5CFBEFC74C0FA1B56563AC10959912"/>
    <w:rsid w:val="00CE123D"/>
    <w:rPr>
      <w:rFonts w:eastAsiaTheme="minorHAnsi"/>
    </w:rPr>
  </w:style>
  <w:style w:type="paragraph" w:customStyle="1" w:styleId="8931D504BD4547FEBEB4DE279D7ABE2812">
    <w:name w:val="8931D504BD4547FEBEB4DE279D7ABE2812"/>
    <w:rsid w:val="00CE123D"/>
    <w:rPr>
      <w:rFonts w:eastAsiaTheme="minorHAnsi"/>
    </w:rPr>
  </w:style>
  <w:style w:type="paragraph" w:customStyle="1" w:styleId="7880095EA7B14825A7B089E3684E7DF92">
    <w:name w:val="7880095EA7B14825A7B089E3684E7DF92"/>
    <w:rsid w:val="00CE123D"/>
    <w:rPr>
      <w:rFonts w:eastAsiaTheme="minorHAnsi"/>
    </w:rPr>
  </w:style>
  <w:style w:type="paragraph" w:customStyle="1" w:styleId="C1A57C70C35944039F262A1485D3E6822">
    <w:name w:val="C1A57C70C35944039F262A1485D3E6822"/>
    <w:rsid w:val="00CE123D"/>
    <w:rPr>
      <w:rFonts w:eastAsiaTheme="minorHAnsi"/>
    </w:rPr>
  </w:style>
  <w:style w:type="paragraph" w:customStyle="1" w:styleId="F95BE9922C114C4DB5F330705A0A56FB2">
    <w:name w:val="F95BE9922C114C4DB5F330705A0A56FB2"/>
    <w:rsid w:val="00CE123D"/>
    <w:rPr>
      <w:rFonts w:eastAsiaTheme="minorHAnsi"/>
    </w:rPr>
  </w:style>
  <w:style w:type="paragraph" w:customStyle="1" w:styleId="2576E9FF0D30445FA59930F515F086D92">
    <w:name w:val="2576E9FF0D30445FA59930F515F086D92"/>
    <w:rsid w:val="00CE123D"/>
    <w:rPr>
      <w:rFonts w:eastAsiaTheme="minorHAnsi"/>
    </w:rPr>
  </w:style>
  <w:style w:type="paragraph" w:customStyle="1" w:styleId="3628C01ECE9249FE9C9087D47D32C9A22">
    <w:name w:val="3628C01ECE9249FE9C9087D47D32C9A22"/>
    <w:rsid w:val="00CE123D"/>
    <w:rPr>
      <w:rFonts w:eastAsiaTheme="minorHAnsi"/>
    </w:rPr>
  </w:style>
  <w:style w:type="paragraph" w:customStyle="1" w:styleId="4CF221EE993C4F08A225BA13EA5BBB8B2">
    <w:name w:val="4CF221EE993C4F08A225BA13EA5BBB8B2"/>
    <w:rsid w:val="00CE123D"/>
    <w:rPr>
      <w:rFonts w:eastAsiaTheme="minorHAnsi"/>
    </w:rPr>
  </w:style>
  <w:style w:type="paragraph" w:customStyle="1" w:styleId="2551D744CBE045E9BC6D50481BF255392">
    <w:name w:val="2551D744CBE045E9BC6D50481BF255392"/>
    <w:rsid w:val="00CE123D"/>
    <w:rPr>
      <w:rFonts w:eastAsiaTheme="minorHAnsi"/>
    </w:rPr>
  </w:style>
  <w:style w:type="paragraph" w:customStyle="1" w:styleId="CD14865D32D44BE590D9FFB7B239E5C01">
    <w:name w:val="CD14865D32D44BE590D9FFB7B239E5C01"/>
    <w:rsid w:val="00CE123D"/>
    <w:rPr>
      <w:rFonts w:eastAsiaTheme="minorHAnsi"/>
    </w:rPr>
  </w:style>
  <w:style w:type="paragraph" w:customStyle="1" w:styleId="D4FD1C7400AA4C948245AD8BDDD5AD3222">
    <w:name w:val="D4FD1C7400AA4C948245AD8BDDD5AD3222"/>
    <w:rsid w:val="00CE123D"/>
    <w:rPr>
      <w:rFonts w:eastAsiaTheme="minorHAnsi"/>
    </w:rPr>
  </w:style>
  <w:style w:type="paragraph" w:customStyle="1" w:styleId="CC835A8E0BFA4D2DBFADE2C262A1EAD97">
    <w:name w:val="CC835A8E0BFA4D2DBFADE2C262A1EAD97"/>
    <w:rsid w:val="00CE123D"/>
    <w:rPr>
      <w:rFonts w:eastAsiaTheme="minorHAnsi"/>
    </w:rPr>
  </w:style>
  <w:style w:type="paragraph" w:customStyle="1" w:styleId="A7B953EC4860437090B63F3EB434CE966">
    <w:name w:val="A7B953EC4860437090B63F3EB434CE966"/>
    <w:rsid w:val="00CE123D"/>
    <w:rPr>
      <w:rFonts w:eastAsiaTheme="minorHAnsi"/>
    </w:rPr>
  </w:style>
  <w:style w:type="paragraph" w:customStyle="1" w:styleId="1195B637A6C24B71BD85C6B58BF0AAAF5">
    <w:name w:val="1195B637A6C24B71BD85C6B58BF0AAAF5"/>
    <w:rsid w:val="00CE123D"/>
    <w:rPr>
      <w:rFonts w:eastAsiaTheme="minorHAnsi"/>
    </w:rPr>
  </w:style>
  <w:style w:type="paragraph" w:customStyle="1" w:styleId="F5D85ABD1862406B8340AC82C1B742282">
    <w:name w:val="F5D85ABD1862406B8340AC82C1B742282"/>
    <w:rsid w:val="00CE123D"/>
    <w:rPr>
      <w:rFonts w:eastAsiaTheme="minorHAnsi"/>
    </w:rPr>
  </w:style>
  <w:style w:type="paragraph" w:customStyle="1" w:styleId="8F3FF16117584BDA871E6FB7EA994DE12">
    <w:name w:val="8F3FF16117584BDA871E6FB7EA994DE12"/>
    <w:rsid w:val="00CE123D"/>
    <w:rPr>
      <w:rFonts w:eastAsiaTheme="minorHAnsi"/>
    </w:rPr>
  </w:style>
  <w:style w:type="paragraph" w:customStyle="1" w:styleId="EC3BA158A1614414A2FB54927D44759517">
    <w:name w:val="EC3BA158A1614414A2FB54927D44759517"/>
    <w:rsid w:val="00CE123D"/>
    <w:rPr>
      <w:rFonts w:eastAsiaTheme="minorHAnsi"/>
    </w:rPr>
  </w:style>
  <w:style w:type="paragraph" w:customStyle="1" w:styleId="1D27CE2197AA43CABA1170D92A20FEBB16">
    <w:name w:val="1D27CE2197AA43CABA1170D92A20FEBB16"/>
    <w:rsid w:val="00CE123D"/>
    <w:rPr>
      <w:rFonts w:eastAsiaTheme="minorHAnsi"/>
    </w:rPr>
  </w:style>
  <w:style w:type="paragraph" w:customStyle="1" w:styleId="73CE9FDDF165439F9EE4CC3E37DEB3CA14">
    <w:name w:val="73CE9FDDF165439F9EE4CC3E37DEB3CA14"/>
    <w:rsid w:val="00CE123D"/>
    <w:rPr>
      <w:rFonts w:eastAsiaTheme="minorHAnsi"/>
    </w:rPr>
  </w:style>
  <w:style w:type="paragraph" w:customStyle="1" w:styleId="6971843E7F2B4C50A60CDDEB284CF10513">
    <w:name w:val="6971843E7F2B4C50A60CDDEB284CF10513"/>
    <w:rsid w:val="00CE123D"/>
    <w:rPr>
      <w:rFonts w:eastAsiaTheme="minorHAnsi"/>
    </w:rPr>
  </w:style>
  <w:style w:type="paragraph" w:customStyle="1" w:styleId="E8E2A52F86164768BC32378A0611D53513">
    <w:name w:val="E8E2A52F86164768BC32378A0611D53513"/>
    <w:rsid w:val="00CE123D"/>
    <w:rPr>
      <w:rFonts w:eastAsiaTheme="minorHAnsi"/>
    </w:rPr>
  </w:style>
  <w:style w:type="paragraph" w:customStyle="1" w:styleId="1E218828398B462CB848AFE8BE5D057F13">
    <w:name w:val="1E218828398B462CB848AFE8BE5D057F13"/>
    <w:rsid w:val="00CE123D"/>
    <w:rPr>
      <w:rFonts w:eastAsiaTheme="minorHAnsi"/>
    </w:rPr>
  </w:style>
  <w:style w:type="paragraph" w:customStyle="1" w:styleId="8AFF3FC546DE4494BC1B6D596ED2796713">
    <w:name w:val="8AFF3FC546DE4494BC1B6D596ED2796713"/>
    <w:rsid w:val="00CE123D"/>
    <w:rPr>
      <w:rFonts w:eastAsiaTheme="minorHAnsi"/>
    </w:rPr>
  </w:style>
  <w:style w:type="paragraph" w:customStyle="1" w:styleId="66C7176EE23F46AD8F59F47C759DD9AF13">
    <w:name w:val="66C7176EE23F46AD8F59F47C759DD9AF13"/>
    <w:rsid w:val="00CE123D"/>
    <w:rPr>
      <w:rFonts w:eastAsiaTheme="minorHAnsi"/>
    </w:rPr>
  </w:style>
  <w:style w:type="paragraph" w:customStyle="1" w:styleId="B844D4106D8A4CD9973BDD46B00009D913">
    <w:name w:val="B844D4106D8A4CD9973BDD46B00009D913"/>
    <w:rsid w:val="00CE123D"/>
    <w:rPr>
      <w:rFonts w:eastAsiaTheme="minorHAnsi"/>
    </w:rPr>
  </w:style>
  <w:style w:type="paragraph" w:customStyle="1" w:styleId="9EF0964F4D2A4345A14212A173F08E2613">
    <w:name w:val="9EF0964F4D2A4345A14212A173F08E2613"/>
    <w:rsid w:val="00CE123D"/>
    <w:rPr>
      <w:rFonts w:eastAsiaTheme="minorHAnsi"/>
    </w:rPr>
  </w:style>
  <w:style w:type="paragraph" w:customStyle="1" w:styleId="7AA06A54045344D3901E64EBF1C0A3F513">
    <w:name w:val="7AA06A54045344D3901E64EBF1C0A3F513"/>
    <w:rsid w:val="00CE123D"/>
    <w:rPr>
      <w:rFonts w:eastAsiaTheme="minorHAnsi"/>
    </w:rPr>
  </w:style>
  <w:style w:type="paragraph" w:customStyle="1" w:styleId="E15B124689E5416EBCF82E457216E8E613">
    <w:name w:val="E15B124689E5416EBCF82E457216E8E613"/>
    <w:rsid w:val="00CE123D"/>
    <w:rPr>
      <w:rFonts w:eastAsiaTheme="minorHAnsi"/>
    </w:rPr>
  </w:style>
  <w:style w:type="paragraph" w:customStyle="1" w:styleId="CB45410D66834DB6924623F41876791913">
    <w:name w:val="CB45410D66834DB6924623F41876791913"/>
    <w:rsid w:val="00CE123D"/>
    <w:rPr>
      <w:rFonts w:eastAsiaTheme="minorHAnsi"/>
    </w:rPr>
  </w:style>
  <w:style w:type="paragraph" w:customStyle="1" w:styleId="30398C67C4A54E359478DC15277F90C513">
    <w:name w:val="30398C67C4A54E359478DC15277F90C513"/>
    <w:rsid w:val="00CE123D"/>
    <w:rPr>
      <w:rFonts w:eastAsiaTheme="minorHAnsi"/>
    </w:rPr>
  </w:style>
  <w:style w:type="paragraph" w:customStyle="1" w:styleId="4D648AE4FE9647F5AEE5EF99AEBAD51613">
    <w:name w:val="4D648AE4FE9647F5AEE5EF99AEBAD51613"/>
    <w:rsid w:val="00CE123D"/>
    <w:rPr>
      <w:rFonts w:eastAsiaTheme="minorHAnsi"/>
    </w:rPr>
  </w:style>
  <w:style w:type="paragraph" w:customStyle="1" w:styleId="FE0E9C4FA9DF47049DD00FCCA3FA9D2913">
    <w:name w:val="FE0E9C4FA9DF47049DD00FCCA3FA9D2913"/>
    <w:rsid w:val="00CE123D"/>
    <w:rPr>
      <w:rFonts w:eastAsiaTheme="minorHAnsi"/>
    </w:rPr>
  </w:style>
  <w:style w:type="paragraph" w:customStyle="1" w:styleId="739D17945DE44DBCB17852BF7FDD643D13">
    <w:name w:val="739D17945DE44DBCB17852BF7FDD643D13"/>
    <w:rsid w:val="00CE123D"/>
    <w:rPr>
      <w:rFonts w:eastAsiaTheme="minorHAnsi"/>
    </w:rPr>
  </w:style>
  <w:style w:type="paragraph" w:customStyle="1" w:styleId="A32ABB44B8824C20A75FF52F4EA24E3913">
    <w:name w:val="A32ABB44B8824C20A75FF52F4EA24E3913"/>
    <w:rsid w:val="00CE123D"/>
    <w:rPr>
      <w:rFonts w:eastAsiaTheme="minorHAnsi"/>
    </w:rPr>
  </w:style>
  <w:style w:type="paragraph" w:customStyle="1" w:styleId="93E678BE83FE464A9F170D6DDAABA67713">
    <w:name w:val="93E678BE83FE464A9F170D6DDAABA67713"/>
    <w:rsid w:val="00CE123D"/>
    <w:rPr>
      <w:rFonts w:eastAsiaTheme="minorHAnsi"/>
    </w:rPr>
  </w:style>
  <w:style w:type="paragraph" w:customStyle="1" w:styleId="E80C41E3CE384803A416422FD6C4CBC213">
    <w:name w:val="E80C41E3CE384803A416422FD6C4CBC213"/>
    <w:rsid w:val="00CE123D"/>
    <w:rPr>
      <w:rFonts w:eastAsiaTheme="minorHAnsi"/>
    </w:rPr>
  </w:style>
  <w:style w:type="paragraph" w:customStyle="1" w:styleId="41E68033C27F42168B2829043858991113">
    <w:name w:val="41E68033C27F42168B2829043858991113"/>
    <w:rsid w:val="00CE123D"/>
    <w:rPr>
      <w:rFonts w:eastAsiaTheme="minorHAnsi"/>
    </w:rPr>
  </w:style>
  <w:style w:type="paragraph" w:customStyle="1" w:styleId="08A2FFC122B94009A4973424F2B154EE13">
    <w:name w:val="08A2FFC122B94009A4973424F2B154EE13"/>
    <w:rsid w:val="00CE123D"/>
    <w:rPr>
      <w:rFonts w:eastAsiaTheme="minorHAnsi"/>
    </w:rPr>
  </w:style>
  <w:style w:type="paragraph" w:customStyle="1" w:styleId="577D5CFBEFC74C0FA1B56563AC10959913">
    <w:name w:val="577D5CFBEFC74C0FA1B56563AC10959913"/>
    <w:rsid w:val="00CE123D"/>
    <w:rPr>
      <w:rFonts w:eastAsiaTheme="minorHAnsi"/>
    </w:rPr>
  </w:style>
  <w:style w:type="paragraph" w:customStyle="1" w:styleId="8931D504BD4547FEBEB4DE279D7ABE2813">
    <w:name w:val="8931D504BD4547FEBEB4DE279D7ABE2813"/>
    <w:rsid w:val="00CE123D"/>
    <w:rPr>
      <w:rFonts w:eastAsiaTheme="minorHAnsi"/>
    </w:rPr>
  </w:style>
  <w:style w:type="paragraph" w:customStyle="1" w:styleId="7880095EA7B14825A7B089E3684E7DF93">
    <w:name w:val="7880095EA7B14825A7B089E3684E7DF93"/>
    <w:rsid w:val="00CE123D"/>
    <w:rPr>
      <w:rFonts w:eastAsiaTheme="minorHAnsi"/>
    </w:rPr>
  </w:style>
  <w:style w:type="paragraph" w:customStyle="1" w:styleId="C1A57C70C35944039F262A1485D3E6823">
    <w:name w:val="C1A57C70C35944039F262A1485D3E6823"/>
    <w:rsid w:val="00CE123D"/>
    <w:rPr>
      <w:rFonts w:eastAsiaTheme="minorHAnsi"/>
    </w:rPr>
  </w:style>
  <w:style w:type="paragraph" w:customStyle="1" w:styleId="F95BE9922C114C4DB5F330705A0A56FB3">
    <w:name w:val="F95BE9922C114C4DB5F330705A0A56FB3"/>
    <w:rsid w:val="00CE123D"/>
    <w:rPr>
      <w:rFonts w:eastAsiaTheme="minorHAnsi"/>
    </w:rPr>
  </w:style>
  <w:style w:type="paragraph" w:customStyle="1" w:styleId="2576E9FF0D30445FA59930F515F086D93">
    <w:name w:val="2576E9FF0D30445FA59930F515F086D93"/>
    <w:rsid w:val="00CE123D"/>
    <w:rPr>
      <w:rFonts w:eastAsiaTheme="minorHAnsi"/>
    </w:rPr>
  </w:style>
  <w:style w:type="paragraph" w:customStyle="1" w:styleId="3628C01ECE9249FE9C9087D47D32C9A23">
    <w:name w:val="3628C01ECE9249FE9C9087D47D32C9A23"/>
    <w:rsid w:val="00CE123D"/>
    <w:rPr>
      <w:rFonts w:eastAsiaTheme="minorHAnsi"/>
    </w:rPr>
  </w:style>
  <w:style w:type="paragraph" w:customStyle="1" w:styleId="4CF221EE993C4F08A225BA13EA5BBB8B3">
    <w:name w:val="4CF221EE993C4F08A225BA13EA5BBB8B3"/>
    <w:rsid w:val="00CE123D"/>
    <w:rPr>
      <w:rFonts w:eastAsiaTheme="minorHAnsi"/>
    </w:rPr>
  </w:style>
  <w:style w:type="paragraph" w:customStyle="1" w:styleId="2551D744CBE045E9BC6D50481BF255393">
    <w:name w:val="2551D744CBE045E9BC6D50481BF255393"/>
    <w:rsid w:val="00CE123D"/>
    <w:rPr>
      <w:rFonts w:eastAsiaTheme="minorHAnsi"/>
    </w:rPr>
  </w:style>
  <w:style w:type="paragraph" w:customStyle="1" w:styleId="CD14865D32D44BE590D9FFB7B239E5C02">
    <w:name w:val="CD14865D32D44BE590D9FFB7B239E5C02"/>
    <w:rsid w:val="00CE123D"/>
    <w:rPr>
      <w:rFonts w:eastAsiaTheme="minorHAnsi"/>
    </w:rPr>
  </w:style>
  <w:style w:type="paragraph" w:customStyle="1" w:styleId="D4FD1C7400AA4C948245AD8BDDD5AD3223">
    <w:name w:val="D4FD1C7400AA4C948245AD8BDDD5AD3223"/>
    <w:rsid w:val="00CE123D"/>
    <w:rPr>
      <w:rFonts w:eastAsiaTheme="minorHAnsi"/>
    </w:rPr>
  </w:style>
  <w:style w:type="paragraph" w:customStyle="1" w:styleId="CC835A8E0BFA4D2DBFADE2C262A1EAD98">
    <w:name w:val="CC835A8E0BFA4D2DBFADE2C262A1EAD98"/>
    <w:rsid w:val="00CE123D"/>
    <w:rPr>
      <w:rFonts w:eastAsiaTheme="minorHAnsi"/>
    </w:rPr>
  </w:style>
  <w:style w:type="paragraph" w:customStyle="1" w:styleId="A7B953EC4860437090B63F3EB434CE967">
    <w:name w:val="A7B953EC4860437090B63F3EB434CE967"/>
    <w:rsid w:val="00CE123D"/>
    <w:rPr>
      <w:rFonts w:eastAsiaTheme="minorHAnsi"/>
    </w:rPr>
  </w:style>
  <w:style w:type="paragraph" w:customStyle="1" w:styleId="1195B637A6C24B71BD85C6B58BF0AAAF6">
    <w:name w:val="1195B637A6C24B71BD85C6B58BF0AAAF6"/>
    <w:rsid w:val="00CE123D"/>
    <w:rPr>
      <w:rFonts w:eastAsiaTheme="minorHAnsi"/>
    </w:rPr>
  </w:style>
  <w:style w:type="paragraph" w:customStyle="1" w:styleId="F5D85ABD1862406B8340AC82C1B742283">
    <w:name w:val="F5D85ABD1862406B8340AC82C1B742283"/>
    <w:rsid w:val="00CE123D"/>
    <w:rPr>
      <w:rFonts w:eastAsiaTheme="minorHAnsi"/>
    </w:rPr>
  </w:style>
  <w:style w:type="paragraph" w:customStyle="1" w:styleId="8F3FF16117584BDA871E6FB7EA994DE13">
    <w:name w:val="8F3FF16117584BDA871E6FB7EA994DE13"/>
    <w:rsid w:val="00CE123D"/>
    <w:rPr>
      <w:rFonts w:eastAsiaTheme="minorHAnsi"/>
    </w:rPr>
  </w:style>
  <w:style w:type="paragraph" w:customStyle="1" w:styleId="EC3BA158A1614414A2FB54927D44759518">
    <w:name w:val="EC3BA158A1614414A2FB54927D44759518"/>
    <w:rsid w:val="00CE123D"/>
    <w:rPr>
      <w:rFonts w:eastAsiaTheme="minorHAnsi"/>
    </w:rPr>
  </w:style>
  <w:style w:type="paragraph" w:customStyle="1" w:styleId="1D27CE2197AA43CABA1170D92A20FEBB17">
    <w:name w:val="1D27CE2197AA43CABA1170D92A20FEBB17"/>
    <w:rsid w:val="00CE123D"/>
    <w:rPr>
      <w:rFonts w:eastAsiaTheme="minorHAnsi"/>
    </w:rPr>
  </w:style>
  <w:style w:type="paragraph" w:customStyle="1" w:styleId="73CE9FDDF165439F9EE4CC3E37DEB3CA15">
    <w:name w:val="73CE9FDDF165439F9EE4CC3E37DEB3CA15"/>
    <w:rsid w:val="00CE123D"/>
    <w:rPr>
      <w:rFonts w:eastAsiaTheme="minorHAnsi"/>
    </w:rPr>
  </w:style>
  <w:style w:type="paragraph" w:customStyle="1" w:styleId="6971843E7F2B4C50A60CDDEB284CF10514">
    <w:name w:val="6971843E7F2B4C50A60CDDEB284CF10514"/>
    <w:rsid w:val="00CE123D"/>
    <w:rPr>
      <w:rFonts w:eastAsiaTheme="minorHAnsi"/>
    </w:rPr>
  </w:style>
  <w:style w:type="paragraph" w:customStyle="1" w:styleId="E8E2A52F86164768BC32378A0611D53514">
    <w:name w:val="E8E2A52F86164768BC32378A0611D53514"/>
    <w:rsid w:val="00CE123D"/>
    <w:rPr>
      <w:rFonts w:eastAsiaTheme="minorHAnsi"/>
    </w:rPr>
  </w:style>
  <w:style w:type="paragraph" w:customStyle="1" w:styleId="1E218828398B462CB848AFE8BE5D057F14">
    <w:name w:val="1E218828398B462CB848AFE8BE5D057F14"/>
    <w:rsid w:val="00CE123D"/>
    <w:rPr>
      <w:rFonts w:eastAsiaTheme="minorHAnsi"/>
    </w:rPr>
  </w:style>
  <w:style w:type="paragraph" w:customStyle="1" w:styleId="8AFF3FC546DE4494BC1B6D596ED2796714">
    <w:name w:val="8AFF3FC546DE4494BC1B6D596ED2796714"/>
    <w:rsid w:val="00CE123D"/>
    <w:rPr>
      <w:rFonts w:eastAsiaTheme="minorHAnsi"/>
    </w:rPr>
  </w:style>
  <w:style w:type="paragraph" w:customStyle="1" w:styleId="66C7176EE23F46AD8F59F47C759DD9AF14">
    <w:name w:val="66C7176EE23F46AD8F59F47C759DD9AF14"/>
    <w:rsid w:val="00CE123D"/>
    <w:rPr>
      <w:rFonts w:eastAsiaTheme="minorHAnsi"/>
    </w:rPr>
  </w:style>
  <w:style w:type="paragraph" w:customStyle="1" w:styleId="B844D4106D8A4CD9973BDD46B00009D914">
    <w:name w:val="B844D4106D8A4CD9973BDD46B00009D914"/>
    <w:rsid w:val="00CE123D"/>
    <w:rPr>
      <w:rFonts w:eastAsiaTheme="minorHAnsi"/>
    </w:rPr>
  </w:style>
  <w:style w:type="paragraph" w:customStyle="1" w:styleId="9EF0964F4D2A4345A14212A173F08E2614">
    <w:name w:val="9EF0964F4D2A4345A14212A173F08E2614"/>
    <w:rsid w:val="00CE123D"/>
    <w:rPr>
      <w:rFonts w:eastAsiaTheme="minorHAnsi"/>
    </w:rPr>
  </w:style>
  <w:style w:type="paragraph" w:customStyle="1" w:styleId="7AA06A54045344D3901E64EBF1C0A3F514">
    <w:name w:val="7AA06A54045344D3901E64EBF1C0A3F514"/>
    <w:rsid w:val="00CE123D"/>
    <w:rPr>
      <w:rFonts w:eastAsiaTheme="minorHAnsi"/>
    </w:rPr>
  </w:style>
  <w:style w:type="paragraph" w:customStyle="1" w:styleId="E15B124689E5416EBCF82E457216E8E614">
    <w:name w:val="E15B124689E5416EBCF82E457216E8E614"/>
    <w:rsid w:val="00CE123D"/>
    <w:rPr>
      <w:rFonts w:eastAsiaTheme="minorHAnsi"/>
    </w:rPr>
  </w:style>
  <w:style w:type="paragraph" w:customStyle="1" w:styleId="CB45410D66834DB6924623F41876791914">
    <w:name w:val="CB45410D66834DB6924623F41876791914"/>
    <w:rsid w:val="00CE123D"/>
    <w:rPr>
      <w:rFonts w:eastAsiaTheme="minorHAnsi"/>
    </w:rPr>
  </w:style>
  <w:style w:type="paragraph" w:customStyle="1" w:styleId="30398C67C4A54E359478DC15277F90C514">
    <w:name w:val="30398C67C4A54E359478DC15277F90C514"/>
    <w:rsid w:val="00CE123D"/>
    <w:rPr>
      <w:rFonts w:eastAsiaTheme="minorHAnsi"/>
    </w:rPr>
  </w:style>
  <w:style w:type="paragraph" w:customStyle="1" w:styleId="4D648AE4FE9647F5AEE5EF99AEBAD51614">
    <w:name w:val="4D648AE4FE9647F5AEE5EF99AEBAD51614"/>
    <w:rsid w:val="00CE123D"/>
    <w:rPr>
      <w:rFonts w:eastAsiaTheme="minorHAnsi"/>
    </w:rPr>
  </w:style>
  <w:style w:type="paragraph" w:customStyle="1" w:styleId="FE0E9C4FA9DF47049DD00FCCA3FA9D2914">
    <w:name w:val="FE0E9C4FA9DF47049DD00FCCA3FA9D2914"/>
    <w:rsid w:val="00CE123D"/>
    <w:rPr>
      <w:rFonts w:eastAsiaTheme="minorHAnsi"/>
    </w:rPr>
  </w:style>
  <w:style w:type="paragraph" w:customStyle="1" w:styleId="739D17945DE44DBCB17852BF7FDD643D14">
    <w:name w:val="739D17945DE44DBCB17852BF7FDD643D14"/>
    <w:rsid w:val="00CE123D"/>
    <w:rPr>
      <w:rFonts w:eastAsiaTheme="minorHAnsi"/>
    </w:rPr>
  </w:style>
  <w:style w:type="paragraph" w:customStyle="1" w:styleId="A32ABB44B8824C20A75FF52F4EA24E3914">
    <w:name w:val="A32ABB44B8824C20A75FF52F4EA24E3914"/>
    <w:rsid w:val="00CE123D"/>
    <w:rPr>
      <w:rFonts w:eastAsiaTheme="minorHAnsi"/>
    </w:rPr>
  </w:style>
  <w:style w:type="paragraph" w:customStyle="1" w:styleId="93E678BE83FE464A9F170D6DDAABA67714">
    <w:name w:val="93E678BE83FE464A9F170D6DDAABA67714"/>
    <w:rsid w:val="00CE123D"/>
    <w:rPr>
      <w:rFonts w:eastAsiaTheme="minorHAnsi"/>
    </w:rPr>
  </w:style>
  <w:style w:type="paragraph" w:customStyle="1" w:styleId="E80C41E3CE384803A416422FD6C4CBC214">
    <w:name w:val="E80C41E3CE384803A416422FD6C4CBC214"/>
    <w:rsid w:val="00CE123D"/>
    <w:rPr>
      <w:rFonts w:eastAsiaTheme="minorHAnsi"/>
    </w:rPr>
  </w:style>
  <w:style w:type="paragraph" w:customStyle="1" w:styleId="41E68033C27F42168B2829043858991114">
    <w:name w:val="41E68033C27F42168B2829043858991114"/>
    <w:rsid w:val="00CE123D"/>
    <w:rPr>
      <w:rFonts w:eastAsiaTheme="minorHAnsi"/>
    </w:rPr>
  </w:style>
  <w:style w:type="paragraph" w:customStyle="1" w:styleId="08A2FFC122B94009A4973424F2B154EE14">
    <w:name w:val="08A2FFC122B94009A4973424F2B154EE14"/>
    <w:rsid w:val="00CE123D"/>
    <w:rPr>
      <w:rFonts w:eastAsiaTheme="minorHAnsi"/>
    </w:rPr>
  </w:style>
  <w:style w:type="paragraph" w:customStyle="1" w:styleId="577D5CFBEFC74C0FA1B56563AC10959914">
    <w:name w:val="577D5CFBEFC74C0FA1B56563AC10959914"/>
    <w:rsid w:val="00CE123D"/>
    <w:rPr>
      <w:rFonts w:eastAsiaTheme="minorHAnsi"/>
    </w:rPr>
  </w:style>
  <w:style w:type="paragraph" w:customStyle="1" w:styleId="8931D504BD4547FEBEB4DE279D7ABE2814">
    <w:name w:val="8931D504BD4547FEBEB4DE279D7ABE2814"/>
    <w:rsid w:val="00CE123D"/>
    <w:rPr>
      <w:rFonts w:eastAsiaTheme="minorHAnsi"/>
    </w:rPr>
  </w:style>
  <w:style w:type="paragraph" w:customStyle="1" w:styleId="B4A30EEEF90A442AAA940FD4A99A3FCA">
    <w:name w:val="B4A30EEEF90A442AAA940FD4A99A3FCA"/>
    <w:rsid w:val="00CE123D"/>
  </w:style>
  <w:style w:type="paragraph" w:customStyle="1" w:styleId="7B90913F8A984E1EB3D278F02667FD86">
    <w:name w:val="7B90913F8A984E1EB3D278F02667FD86"/>
    <w:rsid w:val="00CE123D"/>
  </w:style>
  <w:style w:type="paragraph" w:customStyle="1" w:styleId="EE0FBD37CF014C75B63FC6B0ABC5130B">
    <w:name w:val="EE0FBD37CF014C75B63FC6B0ABC5130B"/>
    <w:rsid w:val="00CE123D"/>
  </w:style>
  <w:style w:type="paragraph" w:customStyle="1" w:styleId="7880095EA7B14825A7B089E3684E7DF94">
    <w:name w:val="7880095EA7B14825A7B089E3684E7DF94"/>
    <w:rsid w:val="00CE123D"/>
    <w:rPr>
      <w:rFonts w:eastAsiaTheme="minorHAnsi"/>
    </w:rPr>
  </w:style>
  <w:style w:type="paragraph" w:customStyle="1" w:styleId="C1A57C70C35944039F262A1485D3E6824">
    <w:name w:val="C1A57C70C35944039F262A1485D3E6824"/>
    <w:rsid w:val="00CE123D"/>
    <w:rPr>
      <w:rFonts w:eastAsiaTheme="minorHAnsi"/>
    </w:rPr>
  </w:style>
  <w:style w:type="paragraph" w:customStyle="1" w:styleId="F95BE9922C114C4DB5F330705A0A56FB4">
    <w:name w:val="F95BE9922C114C4DB5F330705A0A56FB4"/>
    <w:rsid w:val="00CE123D"/>
    <w:rPr>
      <w:rFonts w:eastAsiaTheme="minorHAnsi"/>
    </w:rPr>
  </w:style>
  <w:style w:type="paragraph" w:customStyle="1" w:styleId="2576E9FF0D30445FA59930F515F086D94">
    <w:name w:val="2576E9FF0D30445FA59930F515F086D94"/>
    <w:rsid w:val="00CE123D"/>
    <w:rPr>
      <w:rFonts w:eastAsiaTheme="minorHAnsi"/>
    </w:rPr>
  </w:style>
  <w:style w:type="paragraph" w:customStyle="1" w:styleId="3628C01ECE9249FE9C9087D47D32C9A24">
    <w:name w:val="3628C01ECE9249FE9C9087D47D32C9A24"/>
    <w:rsid w:val="00CE123D"/>
    <w:rPr>
      <w:rFonts w:eastAsiaTheme="minorHAnsi"/>
    </w:rPr>
  </w:style>
  <w:style w:type="paragraph" w:customStyle="1" w:styleId="4CF221EE993C4F08A225BA13EA5BBB8B4">
    <w:name w:val="4CF221EE993C4F08A225BA13EA5BBB8B4"/>
    <w:rsid w:val="00CE123D"/>
    <w:rPr>
      <w:rFonts w:eastAsiaTheme="minorHAnsi"/>
    </w:rPr>
  </w:style>
  <w:style w:type="paragraph" w:customStyle="1" w:styleId="2551D744CBE045E9BC6D50481BF255394">
    <w:name w:val="2551D744CBE045E9BC6D50481BF255394"/>
    <w:rsid w:val="00CE123D"/>
    <w:rPr>
      <w:rFonts w:eastAsiaTheme="minorHAnsi"/>
    </w:rPr>
  </w:style>
  <w:style w:type="paragraph" w:customStyle="1" w:styleId="CD14865D32D44BE590D9FFB7B239E5C03">
    <w:name w:val="CD14865D32D44BE590D9FFB7B239E5C03"/>
    <w:rsid w:val="00CE123D"/>
    <w:rPr>
      <w:rFonts w:eastAsiaTheme="minorHAnsi"/>
    </w:rPr>
  </w:style>
  <w:style w:type="paragraph" w:customStyle="1" w:styleId="D4FD1C7400AA4C948245AD8BDDD5AD3224">
    <w:name w:val="D4FD1C7400AA4C948245AD8BDDD5AD3224"/>
    <w:rsid w:val="00CE123D"/>
    <w:rPr>
      <w:rFonts w:eastAsiaTheme="minorHAnsi"/>
    </w:rPr>
  </w:style>
  <w:style w:type="paragraph" w:customStyle="1" w:styleId="CC835A8E0BFA4D2DBFADE2C262A1EAD99">
    <w:name w:val="CC835A8E0BFA4D2DBFADE2C262A1EAD99"/>
    <w:rsid w:val="00CE123D"/>
    <w:rPr>
      <w:rFonts w:eastAsiaTheme="minorHAnsi"/>
    </w:rPr>
  </w:style>
  <w:style w:type="paragraph" w:customStyle="1" w:styleId="A7B953EC4860437090B63F3EB434CE968">
    <w:name w:val="A7B953EC4860437090B63F3EB434CE968"/>
    <w:rsid w:val="00CE123D"/>
    <w:rPr>
      <w:rFonts w:eastAsiaTheme="minorHAnsi"/>
    </w:rPr>
  </w:style>
  <w:style w:type="paragraph" w:customStyle="1" w:styleId="1195B637A6C24B71BD85C6B58BF0AAAF7">
    <w:name w:val="1195B637A6C24B71BD85C6B58BF0AAAF7"/>
    <w:rsid w:val="00CE123D"/>
    <w:rPr>
      <w:rFonts w:eastAsiaTheme="minorHAnsi"/>
    </w:rPr>
  </w:style>
  <w:style w:type="paragraph" w:customStyle="1" w:styleId="EE0FBD37CF014C75B63FC6B0ABC5130B1">
    <w:name w:val="EE0FBD37CF014C75B63FC6B0ABC5130B1"/>
    <w:rsid w:val="00CE123D"/>
    <w:rPr>
      <w:rFonts w:eastAsiaTheme="minorHAnsi"/>
    </w:rPr>
  </w:style>
  <w:style w:type="paragraph" w:customStyle="1" w:styleId="F5D85ABD1862406B8340AC82C1B742284">
    <w:name w:val="F5D85ABD1862406B8340AC82C1B742284"/>
    <w:rsid w:val="00CE123D"/>
    <w:rPr>
      <w:rFonts w:eastAsiaTheme="minorHAnsi"/>
    </w:rPr>
  </w:style>
  <w:style w:type="paragraph" w:customStyle="1" w:styleId="8F3FF16117584BDA871E6FB7EA994DE14">
    <w:name w:val="8F3FF16117584BDA871E6FB7EA994DE14"/>
    <w:rsid w:val="00CE123D"/>
    <w:rPr>
      <w:rFonts w:eastAsiaTheme="minorHAnsi"/>
    </w:rPr>
  </w:style>
  <w:style w:type="paragraph" w:customStyle="1" w:styleId="73CE9FDDF165439F9EE4CC3E37DEB3CA16">
    <w:name w:val="73CE9FDDF165439F9EE4CC3E37DEB3CA16"/>
    <w:rsid w:val="00CE123D"/>
    <w:rPr>
      <w:rFonts w:eastAsiaTheme="minorHAnsi"/>
    </w:rPr>
  </w:style>
  <w:style w:type="paragraph" w:customStyle="1" w:styleId="6971843E7F2B4C50A60CDDEB284CF10515">
    <w:name w:val="6971843E7F2B4C50A60CDDEB284CF10515"/>
    <w:rsid w:val="00CE123D"/>
    <w:rPr>
      <w:rFonts w:eastAsiaTheme="minorHAnsi"/>
    </w:rPr>
  </w:style>
  <w:style w:type="paragraph" w:customStyle="1" w:styleId="E8E2A52F86164768BC32378A0611D53515">
    <w:name w:val="E8E2A52F86164768BC32378A0611D53515"/>
    <w:rsid w:val="00CE123D"/>
    <w:rPr>
      <w:rFonts w:eastAsiaTheme="minorHAnsi"/>
    </w:rPr>
  </w:style>
  <w:style w:type="paragraph" w:customStyle="1" w:styleId="1E218828398B462CB848AFE8BE5D057F15">
    <w:name w:val="1E218828398B462CB848AFE8BE5D057F15"/>
    <w:rsid w:val="00CE123D"/>
    <w:rPr>
      <w:rFonts w:eastAsiaTheme="minorHAnsi"/>
    </w:rPr>
  </w:style>
  <w:style w:type="paragraph" w:customStyle="1" w:styleId="8AFF3FC546DE4494BC1B6D596ED2796715">
    <w:name w:val="8AFF3FC546DE4494BC1B6D596ED2796715"/>
    <w:rsid w:val="00CE123D"/>
    <w:rPr>
      <w:rFonts w:eastAsiaTheme="minorHAnsi"/>
    </w:rPr>
  </w:style>
  <w:style w:type="paragraph" w:customStyle="1" w:styleId="66C7176EE23F46AD8F59F47C759DD9AF15">
    <w:name w:val="66C7176EE23F46AD8F59F47C759DD9AF15"/>
    <w:rsid w:val="00CE123D"/>
    <w:rPr>
      <w:rFonts w:eastAsiaTheme="minorHAnsi"/>
    </w:rPr>
  </w:style>
  <w:style w:type="paragraph" w:customStyle="1" w:styleId="B844D4106D8A4CD9973BDD46B00009D915">
    <w:name w:val="B844D4106D8A4CD9973BDD46B00009D915"/>
    <w:rsid w:val="00CE123D"/>
    <w:rPr>
      <w:rFonts w:eastAsiaTheme="minorHAnsi"/>
    </w:rPr>
  </w:style>
  <w:style w:type="paragraph" w:customStyle="1" w:styleId="9EF0964F4D2A4345A14212A173F08E2615">
    <w:name w:val="9EF0964F4D2A4345A14212A173F08E2615"/>
    <w:rsid w:val="00CE123D"/>
    <w:rPr>
      <w:rFonts w:eastAsiaTheme="minorHAnsi"/>
    </w:rPr>
  </w:style>
  <w:style w:type="paragraph" w:customStyle="1" w:styleId="7AA06A54045344D3901E64EBF1C0A3F515">
    <w:name w:val="7AA06A54045344D3901E64EBF1C0A3F515"/>
    <w:rsid w:val="00CE123D"/>
    <w:rPr>
      <w:rFonts w:eastAsiaTheme="minorHAnsi"/>
    </w:rPr>
  </w:style>
  <w:style w:type="paragraph" w:customStyle="1" w:styleId="E15B124689E5416EBCF82E457216E8E615">
    <w:name w:val="E15B124689E5416EBCF82E457216E8E615"/>
    <w:rsid w:val="00CE123D"/>
    <w:rPr>
      <w:rFonts w:eastAsiaTheme="minorHAnsi"/>
    </w:rPr>
  </w:style>
  <w:style w:type="paragraph" w:customStyle="1" w:styleId="CB45410D66834DB6924623F41876791915">
    <w:name w:val="CB45410D66834DB6924623F41876791915"/>
    <w:rsid w:val="00CE123D"/>
    <w:rPr>
      <w:rFonts w:eastAsiaTheme="minorHAnsi"/>
    </w:rPr>
  </w:style>
  <w:style w:type="paragraph" w:customStyle="1" w:styleId="30398C67C4A54E359478DC15277F90C515">
    <w:name w:val="30398C67C4A54E359478DC15277F90C515"/>
    <w:rsid w:val="00CE123D"/>
    <w:rPr>
      <w:rFonts w:eastAsiaTheme="minorHAnsi"/>
    </w:rPr>
  </w:style>
  <w:style w:type="paragraph" w:customStyle="1" w:styleId="4D648AE4FE9647F5AEE5EF99AEBAD51615">
    <w:name w:val="4D648AE4FE9647F5AEE5EF99AEBAD51615"/>
    <w:rsid w:val="00CE123D"/>
    <w:rPr>
      <w:rFonts w:eastAsiaTheme="minorHAnsi"/>
    </w:rPr>
  </w:style>
  <w:style w:type="paragraph" w:customStyle="1" w:styleId="FE0E9C4FA9DF47049DD00FCCA3FA9D2915">
    <w:name w:val="FE0E9C4FA9DF47049DD00FCCA3FA9D2915"/>
    <w:rsid w:val="00CE123D"/>
    <w:rPr>
      <w:rFonts w:eastAsiaTheme="minorHAnsi"/>
    </w:rPr>
  </w:style>
  <w:style w:type="paragraph" w:customStyle="1" w:styleId="739D17945DE44DBCB17852BF7FDD643D15">
    <w:name w:val="739D17945DE44DBCB17852BF7FDD643D15"/>
    <w:rsid w:val="00CE123D"/>
    <w:rPr>
      <w:rFonts w:eastAsiaTheme="minorHAnsi"/>
    </w:rPr>
  </w:style>
  <w:style w:type="paragraph" w:customStyle="1" w:styleId="A32ABB44B8824C20A75FF52F4EA24E3915">
    <w:name w:val="A32ABB44B8824C20A75FF52F4EA24E3915"/>
    <w:rsid w:val="00CE123D"/>
    <w:rPr>
      <w:rFonts w:eastAsiaTheme="minorHAnsi"/>
    </w:rPr>
  </w:style>
  <w:style w:type="paragraph" w:customStyle="1" w:styleId="93E678BE83FE464A9F170D6DDAABA67715">
    <w:name w:val="93E678BE83FE464A9F170D6DDAABA67715"/>
    <w:rsid w:val="00CE123D"/>
    <w:rPr>
      <w:rFonts w:eastAsiaTheme="minorHAnsi"/>
    </w:rPr>
  </w:style>
  <w:style w:type="paragraph" w:customStyle="1" w:styleId="E80C41E3CE384803A416422FD6C4CBC215">
    <w:name w:val="E80C41E3CE384803A416422FD6C4CBC215"/>
    <w:rsid w:val="00CE123D"/>
    <w:rPr>
      <w:rFonts w:eastAsiaTheme="minorHAnsi"/>
    </w:rPr>
  </w:style>
  <w:style w:type="paragraph" w:customStyle="1" w:styleId="41E68033C27F42168B2829043858991115">
    <w:name w:val="41E68033C27F42168B2829043858991115"/>
    <w:rsid w:val="00CE123D"/>
    <w:rPr>
      <w:rFonts w:eastAsiaTheme="minorHAnsi"/>
    </w:rPr>
  </w:style>
  <w:style w:type="paragraph" w:customStyle="1" w:styleId="08A2FFC122B94009A4973424F2B154EE15">
    <w:name w:val="08A2FFC122B94009A4973424F2B154EE15"/>
    <w:rsid w:val="00CE123D"/>
    <w:rPr>
      <w:rFonts w:eastAsiaTheme="minorHAnsi"/>
    </w:rPr>
  </w:style>
  <w:style w:type="paragraph" w:customStyle="1" w:styleId="577D5CFBEFC74C0FA1B56563AC10959915">
    <w:name w:val="577D5CFBEFC74C0FA1B56563AC10959915"/>
    <w:rsid w:val="00CE123D"/>
    <w:rPr>
      <w:rFonts w:eastAsiaTheme="minorHAnsi"/>
    </w:rPr>
  </w:style>
  <w:style w:type="paragraph" w:customStyle="1" w:styleId="8931D504BD4547FEBEB4DE279D7ABE2815">
    <w:name w:val="8931D504BD4547FEBEB4DE279D7ABE2815"/>
    <w:rsid w:val="00CE123D"/>
    <w:rPr>
      <w:rFonts w:eastAsiaTheme="minorHAnsi"/>
    </w:rPr>
  </w:style>
  <w:style w:type="paragraph" w:customStyle="1" w:styleId="7880095EA7B14825A7B089E3684E7DF95">
    <w:name w:val="7880095EA7B14825A7B089E3684E7DF95"/>
    <w:rsid w:val="00051D37"/>
    <w:rPr>
      <w:rFonts w:eastAsiaTheme="minorHAnsi"/>
    </w:rPr>
  </w:style>
  <w:style w:type="paragraph" w:customStyle="1" w:styleId="C1A57C70C35944039F262A1485D3E6825">
    <w:name w:val="C1A57C70C35944039F262A1485D3E6825"/>
    <w:rsid w:val="00051D37"/>
    <w:rPr>
      <w:rFonts w:eastAsiaTheme="minorHAnsi"/>
    </w:rPr>
  </w:style>
  <w:style w:type="paragraph" w:customStyle="1" w:styleId="F95BE9922C114C4DB5F330705A0A56FB5">
    <w:name w:val="F95BE9922C114C4DB5F330705A0A56FB5"/>
    <w:rsid w:val="00051D37"/>
    <w:rPr>
      <w:rFonts w:eastAsiaTheme="minorHAnsi"/>
    </w:rPr>
  </w:style>
  <w:style w:type="paragraph" w:customStyle="1" w:styleId="2576E9FF0D30445FA59930F515F086D95">
    <w:name w:val="2576E9FF0D30445FA59930F515F086D95"/>
    <w:rsid w:val="00051D37"/>
    <w:rPr>
      <w:rFonts w:eastAsiaTheme="minorHAnsi"/>
    </w:rPr>
  </w:style>
  <w:style w:type="paragraph" w:customStyle="1" w:styleId="3628C01ECE9249FE9C9087D47D32C9A25">
    <w:name w:val="3628C01ECE9249FE9C9087D47D32C9A25"/>
    <w:rsid w:val="00051D37"/>
    <w:rPr>
      <w:rFonts w:eastAsiaTheme="minorHAnsi"/>
    </w:rPr>
  </w:style>
  <w:style w:type="paragraph" w:customStyle="1" w:styleId="4CF221EE993C4F08A225BA13EA5BBB8B5">
    <w:name w:val="4CF221EE993C4F08A225BA13EA5BBB8B5"/>
    <w:rsid w:val="00051D37"/>
    <w:rPr>
      <w:rFonts w:eastAsiaTheme="minorHAnsi"/>
    </w:rPr>
  </w:style>
  <w:style w:type="paragraph" w:customStyle="1" w:styleId="2551D744CBE045E9BC6D50481BF255395">
    <w:name w:val="2551D744CBE045E9BC6D50481BF255395"/>
    <w:rsid w:val="00051D37"/>
    <w:rPr>
      <w:rFonts w:eastAsiaTheme="minorHAnsi"/>
    </w:rPr>
  </w:style>
  <w:style w:type="paragraph" w:customStyle="1" w:styleId="CD14865D32D44BE590D9FFB7B239E5C04">
    <w:name w:val="CD14865D32D44BE590D9FFB7B239E5C04"/>
    <w:rsid w:val="00051D37"/>
    <w:rPr>
      <w:rFonts w:eastAsiaTheme="minorHAnsi"/>
    </w:rPr>
  </w:style>
  <w:style w:type="paragraph" w:customStyle="1" w:styleId="D4FD1C7400AA4C948245AD8BDDD5AD3225">
    <w:name w:val="D4FD1C7400AA4C948245AD8BDDD5AD3225"/>
    <w:rsid w:val="00051D37"/>
    <w:rPr>
      <w:rFonts w:eastAsiaTheme="minorHAnsi"/>
    </w:rPr>
  </w:style>
  <w:style w:type="paragraph" w:customStyle="1" w:styleId="CC835A8E0BFA4D2DBFADE2C262A1EAD910">
    <w:name w:val="CC835A8E0BFA4D2DBFADE2C262A1EAD910"/>
    <w:rsid w:val="00051D37"/>
    <w:rPr>
      <w:rFonts w:eastAsiaTheme="minorHAnsi"/>
    </w:rPr>
  </w:style>
  <w:style w:type="paragraph" w:customStyle="1" w:styleId="A7B953EC4860437090B63F3EB434CE969">
    <w:name w:val="A7B953EC4860437090B63F3EB434CE969"/>
    <w:rsid w:val="00051D37"/>
    <w:rPr>
      <w:rFonts w:eastAsiaTheme="minorHAnsi"/>
    </w:rPr>
  </w:style>
  <w:style w:type="paragraph" w:customStyle="1" w:styleId="1195B637A6C24B71BD85C6B58BF0AAAF8">
    <w:name w:val="1195B637A6C24B71BD85C6B58BF0AAAF8"/>
    <w:rsid w:val="00051D37"/>
    <w:rPr>
      <w:rFonts w:eastAsiaTheme="minorHAnsi"/>
    </w:rPr>
  </w:style>
  <w:style w:type="paragraph" w:customStyle="1" w:styleId="EE0FBD37CF014C75B63FC6B0ABC5130B2">
    <w:name w:val="EE0FBD37CF014C75B63FC6B0ABC5130B2"/>
    <w:rsid w:val="00051D37"/>
    <w:rPr>
      <w:rFonts w:eastAsiaTheme="minorHAnsi"/>
    </w:rPr>
  </w:style>
  <w:style w:type="paragraph" w:customStyle="1" w:styleId="F5D85ABD1862406B8340AC82C1B742285">
    <w:name w:val="F5D85ABD1862406B8340AC82C1B742285"/>
    <w:rsid w:val="00051D37"/>
    <w:rPr>
      <w:rFonts w:eastAsiaTheme="minorHAnsi"/>
    </w:rPr>
  </w:style>
  <w:style w:type="paragraph" w:customStyle="1" w:styleId="8F3FF16117584BDA871E6FB7EA994DE15">
    <w:name w:val="8F3FF16117584BDA871E6FB7EA994DE15"/>
    <w:rsid w:val="00051D37"/>
    <w:rPr>
      <w:rFonts w:eastAsiaTheme="minorHAnsi"/>
    </w:rPr>
  </w:style>
  <w:style w:type="paragraph" w:customStyle="1" w:styleId="73CE9FDDF165439F9EE4CC3E37DEB3CA17">
    <w:name w:val="73CE9FDDF165439F9EE4CC3E37DEB3CA17"/>
    <w:rsid w:val="00051D37"/>
    <w:rPr>
      <w:rFonts w:eastAsiaTheme="minorHAnsi"/>
    </w:rPr>
  </w:style>
  <w:style w:type="paragraph" w:customStyle="1" w:styleId="6971843E7F2B4C50A60CDDEB284CF10516">
    <w:name w:val="6971843E7F2B4C50A60CDDEB284CF10516"/>
    <w:rsid w:val="00051D37"/>
    <w:rPr>
      <w:rFonts w:eastAsiaTheme="minorHAnsi"/>
    </w:rPr>
  </w:style>
  <w:style w:type="paragraph" w:customStyle="1" w:styleId="E8E2A52F86164768BC32378A0611D53516">
    <w:name w:val="E8E2A52F86164768BC32378A0611D53516"/>
    <w:rsid w:val="00051D37"/>
    <w:rPr>
      <w:rFonts w:eastAsiaTheme="minorHAnsi"/>
    </w:rPr>
  </w:style>
  <w:style w:type="paragraph" w:customStyle="1" w:styleId="1E218828398B462CB848AFE8BE5D057F16">
    <w:name w:val="1E218828398B462CB848AFE8BE5D057F16"/>
    <w:rsid w:val="00051D37"/>
    <w:rPr>
      <w:rFonts w:eastAsiaTheme="minorHAnsi"/>
    </w:rPr>
  </w:style>
  <w:style w:type="paragraph" w:customStyle="1" w:styleId="8AFF3FC546DE4494BC1B6D596ED2796716">
    <w:name w:val="8AFF3FC546DE4494BC1B6D596ED2796716"/>
    <w:rsid w:val="00051D37"/>
    <w:rPr>
      <w:rFonts w:eastAsiaTheme="minorHAnsi"/>
    </w:rPr>
  </w:style>
  <w:style w:type="paragraph" w:customStyle="1" w:styleId="66C7176EE23F46AD8F59F47C759DD9AF16">
    <w:name w:val="66C7176EE23F46AD8F59F47C759DD9AF16"/>
    <w:rsid w:val="00051D37"/>
    <w:rPr>
      <w:rFonts w:eastAsiaTheme="minorHAnsi"/>
    </w:rPr>
  </w:style>
  <w:style w:type="paragraph" w:customStyle="1" w:styleId="B844D4106D8A4CD9973BDD46B00009D916">
    <w:name w:val="B844D4106D8A4CD9973BDD46B00009D916"/>
    <w:rsid w:val="00051D37"/>
    <w:rPr>
      <w:rFonts w:eastAsiaTheme="minorHAnsi"/>
    </w:rPr>
  </w:style>
  <w:style w:type="paragraph" w:customStyle="1" w:styleId="9EF0964F4D2A4345A14212A173F08E2616">
    <w:name w:val="9EF0964F4D2A4345A14212A173F08E2616"/>
    <w:rsid w:val="00051D37"/>
    <w:rPr>
      <w:rFonts w:eastAsiaTheme="minorHAnsi"/>
    </w:rPr>
  </w:style>
  <w:style w:type="paragraph" w:customStyle="1" w:styleId="7AA06A54045344D3901E64EBF1C0A3F516">
    <w:name w:val="7AA06A54045344D3901E64EBF1C0A3F516"/>
    <w:rsid w:val="00051D37"/>
    <w:rPr>
      <w:rFonts w:eastAsiaTheme="minorHAnsi"/>
    </w:rPr>
  </w:style>
  <w:style w:type="paragraph" w:customStyle="1" w:styleId="E15B124689E5416EBCF82E457216E8E616">
    <w:name w:val="E15B124689E5416EBCF82E457216E8E616"/>
    <w:rsid w:val="00051D37"/>
    <w:rPr>
      <w:rFonts w:eastAsiaTheme="minorHAnsi"/>
    </w:rPr>
  </w:style>
  <w:style w:type="paragraph" w:customStyle="1" w:styleId="CB45410D66834DB6924623F41876791916">
    <w:name w:val="CB45410D66834DB6924623F41876791916"/>
    <w:rsid w:val="00051D37"/>
    <w:rPr>
      <w:rFonts w:eastAsiaTheme="minorHAnsi"/>
    </w:rPr>
  </w:style>
  <w:style w:type="paragraph" w:customStyle="1" w:styleId="30398C67C4A54E359478DC15277F90C516">
    <w:name w:val="30398C67C4A54E359478DC15277F90C516"/>
    <w:rsid w:val="00051D37"/>
    <w:rPr>
      <w:rFonts w:eastAsiaTheme="minorHAnsi"/>
    </w:rPr>
  </w:style>
  <w:style w:type="paragraph" w:customStyle="1" w:styleId="4D648AE4FE9647F5AEE5EF99AEBAD51616">
    <w:name w:val="4D648AE4FE9647F5AEE5EF99AEBAD51616"/>
    <w:rsid w:val="00051D37"/>
    <w:rPr>
      <w:rFonts w:eastAsiaTheme="minorHAnsi"/>
    </w:rPr>
  </w:style>
  <w:style w:type="paragraph" w:customStyle="1" w:styleId="FE0E9C4FA9DF47049DD00FCCA3FA9D2916">
    <w:name w:val="FE0E9C4FA9DF47049DD00FCCA3FA9D2916"/>
    <w:rsid w:val="00051D37"/>
    <w:rPr>
      <w:rFonts w:eastAsiaTheme="minorHAnsi"/>
    </w:rPr>
  </w:style>
  <w:style w:type="paragraph" w:customStyle="1" w:styleId="739D17945DE44DBCB17852BF7FDD643D16">
    <w:name w:val="739D17945DE44DBCB17852BF7FDD643D16"/>
    <w:rsid w:val="00051D37"/>
    <w:rPr>
      <w:rFonts w:eastAsiaTheme="minorHAnsi"/>
    </w:rPr>
  </w:style>
  <w:style w:type="paragraph" w:customStyle="1" w:styleId="A32ABB44B8824C20A75FF52F4EA24E3916">
    <w:name w:val="A32ABB44B8824C20A75FF52F4EA24E3916"/>
    <w:rsid w:val="00051D37"/>
    <w:rPr>
      <w:rFonts w:eastAsiaTheme="minorHAnsi"/>
    </w:rPr>
  </w:style>
  <w:style w:type="paragraph" w:customStyle="1" w:styleId="93E678BE83FE464A9F170D6DDAABA67716">
    <w:name w:val="93E678BE83FE464A9F170D6DDAABA67716"/>
    <w:rsid w:val="00051D37"/>
    <w:rPr>
      <w:rFonts w:eastAsiaTheme="minorHAnsi"/>
    </w:rPr>
  </w:style>
  <w:style w:type="paragraph" w:customStyle="1" w:styleId="E80C41E3CE384803A416422FD6C4CBC216">
    <w:name w:val="E80C41E3CE384803A416422FD6C4CBC216"/>
    <w:rsid w:val="00051D37"/>
    <w:rPr>
      <w:rFonts w:eastAsiaTheme="minorHAnsi"/>
    </w:rPr>
  </w:style>
  <w:style w:type="paragraph" w:customStyle="1" w:styleId="41E68033C27F42168B2829043858991116">
    <w:name w:val="41E68033C27F42168B2829043858991116"/>
    <w:rsid w:val="00051D37"/>
    <w:rPr>
      <w:rFonts w:eastAsiaTheme="minorHAnsi"/>
    </w:rPr>
  </w:style>
  <w:style w:type="paragraph" w:customStyle="1" w:styleId="08A2FFC122B94009A4973424F2B154EE16">
    <w:name w:val="08A2FFC122B94009A4973424F2B154EE16"/>
    <w:rsid w:val="00051D37"/>
    <w:rPr>
      <w:rFonts w:eastAsiaTheme="minorHAnsi"/>
    </w:rPr>
  </w:style>
  <w:style w:type="paragraph" w:customStyle="1" w:styleId="577D5CFBEFC74C0FA1B56563AC10959916">
    <w:name w:val="577D5CFBEFC74C0FA1B56563AC10959916"/>
    <w:rsid w:val="00051D37"/>
    <w:rPr>
      <w:rFonts w:eastAsiaTheme="minorHAnsi"/>
    </w:rPr>
  </w:style>
  <w:style w:type="paragraph" w:customStyle="1" w:styleId="8931D504BD4547FEBEB4DE279D7ABE2816">
    <w:name w:val="8931D504BD4547FEBEB4DE279D7ABE2816"/>
    <w:rsid w:val="00051D37"/>
    <w:rPr>
      <w:rFonts w:eastAsiaTheme="minorHAnsi"/>
    </w:rPr>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CC835A8E0BFA4D2DBFADE2C262A1EAD911">
    <w:name w:val="CC835A8E0BFA4D2DBFADE2C262A1EAD911"/>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1195B637A6C24B71BD85C6B58BF0AAAF9">
    <w:name w:val="1195B637A6C24B71BD85C6B58BF0AAAF9"/>
    <w:rsid w:val="00051D37"/>
    <w:rPr>
      <w:rFonts w:eastAsiaTheme="minorHAnsi"/>
    </w:rPr>
  </w:style>
  <w:style w:type="paragraph" w:customStyle="1" w:styleId="EE0FBD37CF014C75B63FC6B0ABC5130B3">
    <w:name w:val="EE0FBD37CF014C75B63FC6B0ABC5130B3"/>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 w:type="paragraph" w:customStyle="1" w:styleId="73CE9FDDF165439F9EE4CC3E37DEB3CA18">
    <w:name w:val="73CE9FDDF165439F9EE4CC3E37DEB3CA18"/>
    <w:rsid w:val="00051D37"/>
    <w:rPr>
      <w:rFonts w:eastAsiaTheme="minorHAnsi"/>
    </w:rPr>
  </w:style>
  <w:style w:type="paragraph" w:customStyle="1" w:styleId="6971843E7F2B4C50A60CDDEB284CF10517">
    <w:name w:val="6971843E7F2B4C50A60CDDEB284CF10517"/>
    <w:rsid w:val="00051D37"/>
    <w:rPr>
      <w:rFonts w:eastAsiaTheme="minorHAnsi"/>
    </w:rPr>
  </w:style>
  <w:style w:type="paragraph" w:customStyle="1" w:styleId="E8E2A52F86164768BC32378A0611D53517">
    <w:name w:val="E8E2A52F86164768BC32378A0611D53517"/>
    <w:rsid w:val="00051D37"/>
    <w:rPr>
      <w:rFonts w:eastAsiaTheme="minorHAnsi"/>
    </w:rPr>
  </w:style>
  <w:style w:type="paragraph" w:customStyle="1" w:styleId="1E218828398B462CB848AFE8BE5D057F17">
    <w:name w:val="1E218828398B462CB848AFE8BE5D057F17"/>
    <w:rsid w:val="00051D37"/>
    <w:rPr>
      <w:rFonts w:eastAsiaTheme="minorHAnsi"/>
    </w:rPr>
  </w:style>
  <w:style w:type="paragraph" w:customStyle="1" w:styleId="8AFF3FC546DE4494BC1B6D596ED2796717">
    <w:name w:val="8AFF3FC546DE4494BC1B6D596ED2796717"/>
    <w:rsid w:val="00051D37"/>
    <w:rPr>
      <w:rFonts w:eastAsiaTheme="minorHAnsi"/>
    </w:rPr>
  </w:style>
  <w:style w:type="paragraph" w:customStyle="1" w:styleId="66C7176EE23F46AD8F59F47C759DD9AF17">
    <w:name w:val="66C7176EE23F46AD8F59F47C759DD9AF17"/>
    <w:rsid w:val="00051D37"/>
    <w:rPr>
      <w:rFonts w:eastAsiaTheme="minorHAnsi"/>
    </w:rPr>
  </w:style>
  <w:style w:type="paragraph" w:customStyle="1" w:styleId="B844D4106D8A4CD9973BDD46B00009D917">
    <w:name w:val="B844D4106D8A4CD9973BDD46B00009D917"/>
    <w:rsid w:val="00051D37"/>
    <w:rPr>
      <w:rFonts w:eastAsiaTheme="minorHAnsi"/>
    </w:rPr>
  </w:style>
  <w:style w:type="paragraph" w:customStyle="1" w:styleId="9EF0964F4D2A4345A14212A173F08E2617">
    <w:name w:val="9EF0964F4D2A4345A14212A173F08E2617"/>
    <w:rsid w:val="00051D37"/>
    <w:rPr>
      <w:rFonts w:eastAsiaTheme="minorHAnsi"/>
    </w:rPr>
  </w:style>
  <w:style w:type="paragraph" w:customStyle="1" w:styleId="7AA06A54045344D3901E64EBF1C0A3F517">
    <w:name w:val="7AA06A54045344D3901E64EBF1C0A3F517"/>
    <w:rsid w:val="00051D37"/>
    <w:rPr>
      <w:rFonts w:eastAsiaTheme="minorHAnsi"/>
    </w:rPr>
  </w:style>
  <w:style w:type="paragraph" w:customStyle="1" w:styleId="E15B124689E5416EBCF82E457216E8E617">
    <w:name w:val="E15B124689E5416EBCF82E457216E8E617"/>
    <w:rsid w:val="00051D37"/>
    <w:rPr>
      <w:rFonts w:eastAsiaTheme="minorHAnsi"/>
    </w:rPr>
  </w:style>
  <w:style w:type="paragraph" w:customStyle="1" w:styleId="CB45410D66834DB6924623F41876791917">
    <w:name w:val="CB45410D66834DB6924623F41876791917"/>
    <w:rsid w:val="00051D37"/>
    <w:rPr>
      <w:rFonts w:eastAsiaTheme="minorHAnsi"/>
    </w:rPr>
  </w:style>
  <w:style w:type="paragraph" w:customStyle="1" w:styleId="30398C67C4A54E359478DC15277F90C517">
    <w:name w:val="30398C67C4A54E359478DC15277F90C517"/>
    <w:rsid w:val="00051D37"/>
    <w:rPr>
      <w:rFonts w:eastAsiaTheme="minorHAnsi"/>
    </w:rPr>
  </w:style>
  <w:style w:type="paragraph" w:customStyle="1" w:styleId="4D648AE4FE9647F5AEE5EF99AEBAD51617">
    <w:name w:val="4D648AE4FE9647F5AEE5EF99AEBAD51617"/>
    <w:rsid w:val="00051D37"/>
    <w:rPr>
      <w:rFonts w:eastAsiaTheme="minorHAnsi"/>
    </w:rPr>
  </w:style>
  <w:style w:type="paragraph" w:customStyle="1" w:styleId="FE0E9C4FA9DF47049DD00FCCA3FA9D2917">
    <w:name w:val="FE0E9C4FA9DF47049DD00FCCA3FA9D2917"/>
    <w:rsid w:val="00051D37"/>
    <w:rPr>
      <w:rFonts w:eastAsiaTheme="minorHAnsi"/>
    </w:rPr>
  </w:style>
  <w:style w:type="paragraph" w:customStyle="1" w:styleId="739D17945DE44DBCB17852BF7FDD643D17">
    <w:name w:val="739D17945DE44DBCB17852BF7FDD643D17"/>
    <w:rsid w:val="00051D37"/>
    <w:rPr>
      <w:rFonts w:eastAsiaTheme="minorHAnsi"/>
    </w:rPr>
  </w:style>
  <w:style w:type="paragraph" w:customStyle="1" w:styleId="A32ABB44B8824C20A75FF52F4EA24E3917">
    <w:name w:val="A32ABB44B8824C20A75FF52F4EA24E3917"/>
    <w:rsid w:val="00051D37"/>
    <w:rPr>
      <w:rFonts w:eastAsiaTheme="minorHAnsi"/>
    </w:rPr>
  </w:style>
  <w:style w:type="paragraph" w:customStyle="1" w:styleId="93E678BE83FE464A9F170D6DDAABA67717">
    <w:name w:val="93E678BE83FE464A9F170D6DDAABA67717"/>
    <w:rsid w:val="00051D37"/>
    <w:rPr>
      <w:rFonts w:eastAsiaTheme="minorHAnsi"/>
    </w:rPr>
  </w:style>
  <w:style w:type="paragraph" w:customStyle="1" w:styleId="E80C41E3CE384803A416422FD6C4CBC217">
    <w:name w:val="E80C41E3CE384803A416422FD6C4CBC217"/>
    <w:rsid w:val="00051D37"/>
    <w:rPr>
      <w:rFonts w:eastAsiaTheme="minorHAnsi"/>
    </w:rPr>
  </w:style>
  <w:style w:type="paragraph" w:customStyle="1" w:styleId="41E68033C27F42168B2829043858991117">
    <w:name w:val="41E68033C27F42168B2829043858991117"/>
    <w:rsid w:val="00051D37"/>
    <w:rPr>
      <w:rFonts w:eastAsiaTheme="minorHAnsi"/>
    </w:rPr>
  </w:style>
  <w:style w:type="paragraph" w:customStyle="1" w:styleId="08A2FFC122B94009A4973424F2B154EE17">
    <w:name w:val="08A2FFC122B94009A4973424F2B154EE17"/>
    <w:rsid w:val="00051D37"/>
    <w:rPr>
      <w:rFonts w:eastAsiaTheme="minorHAnsi"/>
    </w:rPr>
  </w:style>
  <w:style w:type="paragraph" w:customStyle="1" w:styleId="577D5CFBEFC74C0FA1B56563AC10959917">
    <w:name w:val="577D5CFBEFC74C0FA1B56563AC10959917"/>
    <w:rsid w:val="00051D37"/>
    <w:rPr>
      <w:rFonts w:eastAsiaTheme="minorHAnsi"/>
    </w:rPr>
  </w:style>
  <w:style w:type="paragraph" w:customStyle="1" w:styleId="8931D504BD4547FEBEB4DE279D7ABE2817">
    <w:name w:val="8931D504BD4547FEBEB4DE279D7ABE2817"/>
    <w:rsid w:val="00051D3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82966218</Template>
  <TotalTime>25</TotalTime>
  <Pages>7</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Pafford, Matthew</cp:lastModifiedBy>
  <cp:revision>7</cp:revision>
  <cp:lastPrinted>2020-01-16T15:26:00Z</cp:lastPrinted>
  <dcterms:created xsi:type="dcterms:W3CDTF">2020-02-24T20:00:00Z</dcterms:created>
  <dcterms:modified xsi:type="dcterms:W3CDTF">2020-02-25T15:52:00Z</dcterms:modified>
</cp:coreProperties>
</file>